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978757"/>
    <w:bookmarkEnd w:id="0"/>
    <w:p w14:paraId="551ACA1D" w14:textId="00ABC344" w:rsidR="00D86706" w:rsidRPr="00D86706" w:rsidRDefault="00B92845" w:rsidP="00B35169">
      <w:pPr>
        <w:pStyle w:val="DefaultText"/>
        <w:sectPr w:rsidR="00D86706" w:rsidRPr="00D86706" w:rsidSect="000559B6">
          <w:headerReference w:type="even" r:id="rId11"/>
          <w:headerReference w:type="default" r:id="rId12"/>
          <w:footerReference w:type="even" r:id="rId13"/>
          <w:footerReference w:type="default" r:id="rId14"/>
          <w:headerReference w:type="first" r:id="rId15"/>
          <w:footerReference w:type="first" r:id="rId16"/>
          <w:pgSz w:w="11906" w:h="16838" w:code="9"/>
          <w:pgMar w:top="1814" w:right="1418" w:bottom="1440" w:left="1418" w:header="708" w:footer="708" w:gutter="0"/>
          <w:cols w:space="708"/>
          <w:titlePg/>
          <w:docGrid w:linePitch="360"/>
        </w:sectPr>
      </w:pPr>
      <w:r>
        <w:rPr>
          <w:noProof/>
        </w:rPr>
        <mc:AlternateContent>
          <mc:Choice Requires="wps">
            <w:drawing>
              <wp:anchor distT="0" distB="0" distL="114300" distR="114300" simplePos="0" relativeHeight="251658242" behindDoc="0" locked="0" layoutInCell="1" allowOverlap="1" wp14:anchorId="430BABFD" wp14:editId="2EC2E9C2">
                <wp:simplePos x="0" y="0"/>
                <wp:positionH relativeFrom="column">
                  <wp:posOffset>-586740</wp:posOffset>
                </wp:positionH>
                <wp:positionV relativeFrom="paragraph">
                  <wp:posOffset>5081905</wp:posOffset>
                </wp:positionV>
                <wp:extent cx="3181985" cy="968375"/>
                <wp:effectExtent l="0" t="0" r="0" b="0"/>
                <wp:wrapNone/>
                <wp:docPr id="3" name="Rechthoek 3"/>
                <wp:cNvGraphicFramePr/>
                <a:graphic xmlns:a="http://schemas.openxmlformats.org/drawingml/2006/main">
                  <a:graphicData uri="http://schemas.microsoft.com/office/word/2010/wordprocessingShape">
                    <wps:wsp>
                      <wps:cNvSpPr/>
                      <wps:spPr>
                        <a:xfrm>
                          <a:off x="0" y="0"/>
                          <a:ext cx="3181985" cy="968375"/>
                        </a:xfrm>
                        <a:prstGeom prst="rect">
                          <a:avLst/>
                        </a:prstGeom>
                        <a:blipFill>
                          <a:blip r:embed="rId17" cstate="print">
                            <a:biLevel thresh="25000"/>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7C0EEBF" id="Rechthoek 3" o:spid="_x0000_s1026" style="position:absolute;margin-left:-46.2pt;margin-top:400.15pt;width:250.55pt;height:7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" stroked="f" strokeweight="2pt">
                <v:fill r:id="rId18" o:title="" recolor="t" rotate="t" type="frame"/>
                <v:imagedata grayscale="t" bilevel="t"/>
              </v:rect>
            </w:pict>
          </mc:Fallback>
        </mc:AlternateContent>
      </w:r>
      <w:r w:rsidRPr="0020640C">
        <w:rPr>
          <w:noProof/>
        </w:rPr>
        <mc:AlternateContent>
          <mc:Choice Requires="wps">
            <w:drawing>
              <wp:anchor distT="0" distB="0" distL="114300" distR="114300" simplePos="0" relativeHeight="251658240" behindDoc="0" locked="0" layoutInCell="1" allowOverlap="1" wp14:anchorId="5C4DE46A" wp14:editId="183EF0BF">
                <wp:simplePos x="0" y="0"/>
                <wp:positionH relativeFrom="column">
                  <wp:posOffset>-302260</wp:posOffset>
                </wp:positionH>
                <wp:positionV relativeFrom="paragraph">
                  <wp:posOffset>6028690</wp:posOffset>
                </wp:positionV>
                <wp:extent cx="6656070" cy="2933700"/>
                <wp:effectExtent l="0" t="0" r="0" b="0"/>
                <wp:wrapNone/>
                <wp:docPr id="24" name="Tekstvak 5"/>
                <wp:cNvGraphicFramePr/>
                <a:graphic xmlns:a="http://schemas.openxmlformats.org/drawingml/2006/main">
                  <a:graphicData uri="http://schemas.microsoft.com/office/word/2010/wordprocessingShape">
                    <wps:wsp>
                      <wps:cNvSpPr txBox="1"/>
                      <wps:spPr>
                        <a:xfrm>
                          <a:off x="0" y="0"/>
                          <a:ext cx="6656070" cy="2933700"/>
                        </a:xfrm>
                        <a:prstGeom prst="rect">
                          <a:avLst/>
                        </a:prstGeom>
                        <a:noFill/>
                        <a:ln w="6350">
                          <a:noFill/>
                        </a:ln>
                      </wps:spPr>
                      <wps:txbx>
                        <w:txbxContent>
                          <w:bookmarkStart w:id="3" w:name="titel"/>
                          <w:bookmarkStart w:id="4" w:name="_Hlk66457039"/>
                          <w:p w14:paraId="0415493A" w14:textId="30B8F518" w:rsidR="00AD7D09" w:rsidRDefault="00861E6F" w:rsidP="00AD7D09">
                            <w:pPr>
                              <w:pStyle w:val="title-frontpage"/>
                              <w:rPr>
                                <w:rFonts w:eastAsia="Calibri"/>
                              </w:rPr>
                            </w:pPr>
                            <w:r w:rsidRPr="00BA4928">
                              <w:rPr>
                                <w:rFonts w:eastAsia="Calibri"/>
                              </w:rPr>
                              <w:fldChar w:fldCharType="begin"/>
                            </w:r>
                            <w:r w:rsidRPr="00BA4928">
                              <w:rPr>
                                <w:rFonts w:eastAsia="Calibri"/>
                              </w:rPr>
                              <w:instrText xml:space="preserve"> DOCVARIABLE titel </w:instrText>
                            </w:r>
                            <w:r w:rsidRPr="00BA4928">
                              <w:rPr>
                                <w:rFonts w:eastAsia="Calibri"/>
                              </w:rPr>
                              <w:fldChar w:fldCharType="separate"/>
                            </w:r>
                            <w:r w:rsidR="00AC6135">
                              <w:rPr>
                                <w:rFonts w:eastAsia="Calibri"/>
                              </w:rPr>
                              <w:t>Marktonderzoek energieopslag in Nederland</w:t>
                            </w:r>
                            <w:r w:rsidRPr="00BA4928">
                              <w:rPr>
                                <w:rFonts w:eastAsia="Calibri"/>
                              </w:rPr>
                              <w:fldChar w:fldCharType="end"/>
                            </w:r>
                            <w:bookmarkEnd w:id="3"/>
                          </w:p>
                          <w:p w14:paraId="3FA6E294" w14:textId="27E8746A" w:rsidR="00AD7D09" w:rsidRDefault="00861E6F" w:rsidP="00AD7D09">
                            <w:pPr>
                              <w:pStyle w:val="title-frontpage"/>
                              <w:rPr>
                                <w:color w:val="D9D9D9"/>
                                <w:sz w:val="44"/>
                                <w:szCs w:val="44"/>
                              </w:rPr>
                            </w:pPr>
                            <w:r w:rsidRPr="005D5422">
                              <w:rPr>
                                <w:color w:val="D9D9D9"/>
                                <w:sz w:val="44"/>
                                <w:szCs w:val="44"/>
                              </w:rPr>
                              <w:br/>
                            </w:r>
                            <w:bookmarkStart w:id="5" w:name="subtitel"/>
                            <w:r w:rsidR="00BA4928" w:rsidRPr="00AD7D09">
                              <w:rPr>
                                <w:color w:val="D9D9D9"/>
                                <w:sz w:val="44"/>
                                <w:szCs w:val="44"/>
                              </w:rPr>
                              <w:fldChar w:fldCharType="begin"/>
                            </w:r>
                            <w:r w:rsidR="00BA4928" w:rsidRPr="00AD7D09">
                              <w:rPr>
                                <w:color w:val="D9D9D9"/>
                                <w:sz w:val="44"/>
                                <w:szCs w:val="44"/>
                              </w:rPr>
                              <w:instrText xml:space="preserve"> DOCVARIABLE subtitel </w:instrText>
                            </w:r>
                            <w:r w:rsidR="00BA4928" w:rsidRPr="00AD7D09">
                              <w:rPr>
                                <w:color w:val="D9D9D9"/>
                                <w:sz w:val="44"/>
                                <w:szCs w:val="44"/>
                              </w:rPr>
                              <w:fldChar w:fldCharType="separate"/>
                            </w:r>
                            <w:r w:rsidR="00AC6135">
                              <w:rPr>
                                <w:color w:val="D9D9D9"/>
                                <w:sz w:val="44"/>
                                <w:szCs w:val="44"/>
                              </w:rPr>
                              <w:t>Eindrapport</w:t>
                            </w:r>
                            <w:r w:rsidR="00BA4928" w:rsidRPr="00AD7D09">
                              <w:rPr>
                                <w:color w:val="D9D9D9"/>
                                <w:sz w:val="44"/>
                                <w:szCs w:val="44"/>
                              </w:rPr>
                              <w:fldChar w:fldCharType="end"/>
                            </w:r>
                            <w:bookmarkEnd w:id="5"/>
                          </w:p>
                          <w:p w14:paraId="5067C9AD" w14:textId="77777777" w:rsidR="00292AB9" w:rsidRPr="005D5422" w:rsidRDefault="00292AB9" w:rsidP="00292AB9">
                            <w:pPr>
                              <w:pStyle w:val="subtitle-frontpage"/>
                              <w:rPr>
                                <w:sz w:val="44"/>
                                <w:szCs w:val="44"/>
                              </w:rPr>
                            </w:pPr>
                          </w:p>
                          <w:p w14:paraId="004F1D90" w14:textId="47CB4A0E" w:rsidR="00AD7D09" w:rsidRPr="00B92845" w:rsidRDefault="00292AB9" w:rsidP="00AD7D09">
                            <w:pPr>
                              <w:pStyle w:val="subtitle-frontpage"/>
                              <w:rPr>
                                <w:sz w:val="36"/>
                                <w:szCs w:val="32"/>
                              </w:rPr>
                            </w:pPr>
                            <w:r>
                              <w:rPr>
                                <w:sz w:val="36"/>
                                <w:szCs w:val="32"/>
                              </w:rPr>
                              <w:t xml:space="preserve">Ecorys &amp; </w:t>
                            </w:r>
                            <w:r w:rsidR="00861E6F" w:rsidRPr="00B92845">
                              <w:rPr>
                                <w:sz w:val="36"/>
                                <w:szCs w:val="32"/>
                              </w:rPr>
                              <w:fldChar w:fldCharType="begin"/>
                            </w:r>
                            <w:r w:rsidR="00861E6F" w:rsidRPr="00B92845">
                              <w:rPr>
                                <w:sz w:val="36"/>
                                <w:szCs w:val="32"/>
                              </w:rPr>
                              <w:instrText xml:space="preserve"> DOCPROPERTY  client  \* MERGEFORMAT </w:instrText>
                            </w:r>
                            <w:r w:rsidR="00861E6F" w:rsidRPr="00B92845">
                              <w:rPr>
                                <w:sz w:val="36"/>
                                <w:szCs w:val="32"/>
                              </w:rPr>
                              <w:fldChar w:fldCharType="separate"/>
                            </w:r>
                            <w:r w:rsidR="00AC6135">
                              <w:rPr>
                                <w:sz w:val="36"/>
                                <w:szCs w:val="32"/>
                              </w:rPr>
                              <w:t xml:space="preserve">Energy Storage NL </w:t>
                            </w:r>
                            <w:r w:rsidR="00861E6F" w:rsidRPr="00B92845">
                              <w:rPr>
                                <w:sz w:val="36"/>
                                <w:szCs w:val="32"/>
                              </w:rPr>
                              <w:fldChar w:fldCharType="end"/>
                            </w:r>
                          </w:p>
                          <w:p w14:paraId="762DCFF6" w14:textId="28707B60" w:rsidR="00AD3CBA" w:rsidRPr="00AD3CBA" w:rsidRDefault="00861E6F" w:rsidP="00AD7D09">
                            <w:pPr>
                              <w:pStyle w:val="subtitle-frontpage"/>
                              <w:rPr>
                                <w:b/>
                              </w:rPr>
                            </w:pPr>
                            <w:r w:rsidRPr="005D5422">
                              <w:rPr>
                                <w:sz w:val="36"/>
                                <w:szCs w:val="36"/>
                              </w:rPr>
                              <w:br/>
                            </w:r>
                            <w:r w:rsidR="00C37A32">
                              <w:fldChar w:fldCharType="begin"/>
                            </w:r>
                            <w:r>
                              <w:instrText xml:space="preserve"> DOCPROPERTY  plaats  \* MERGEFORMAT </w:instrText>
                            </w:r>
                            <w:r w:rsidR="00C37A32">
                              <w:fldChar w:fldCharType="separate"/>
                            </w:r>
                            <w:r w:rsidR="00AC6135">
                              <w:t>Rotterdam</w:t>
                            </w:r>
                            <w:r w:rsidR="00C37A32">
                              <w:fldChar w:fldCharType="end"/>
                            </w:r>
                            <w:r w:rsidR="005C0603">
                              <w:t xml:space="preserve">, </w:t>
                            </w:r>
                            <w:bookmarkStart w:id="6" w:name="datum"/>
                            <w:r w:rsidR="00B92845">
                              <w:t>november 2024</w:t>
                            </w:r>
                            <w:bookmarkEnd w:id="6"/>
                          </w:p>
                          <w:bookmarkEnd w:id="4"/>
                          <w:p w14:paraId="5690087A" w14:textId="77777777" w:rsidR="00AD3CBA" w:rsidRPr="00AD3CBA" w:rsidRDefault="00AD3CBA" w:rsidP="008A128A">
                            <w:pPr>
                              <w:pStyle w:val="DefaultTex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C4DE46A" id="_x0000_t202" coordsize="21600,21600" o:spt="202" path="m,l,21600r21600,l21600,xe">
                <v:stroke joinstyle="miter"/>
                <v:path gradientshapeok="t" o:connecttype="rect"/>
              </v:shapetype>
              <v:shape id="Tekstvak 5" o:spid="_x0000_s1026" type="#_x0000_t202" style="position:absolute;margin-left:-23.8pt;margin-top:474.7pt;width:524.1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" filled="f" stroked="f" strokeweight=".5pt">
                <v:textbox>
                  <w:txbxContent>
                    <w:bookmarkStart w:id="7" w:name="titel"/>
                    <w:bookmarkStart w:id="8" w:name="_Hlk66457039"/>
                    <w:p w14:paraId="0415493A" w14:textId="30B8F518" w:rsidR="00AD7D09" w:rsidRDefault="00861E6F" w:rsidP="00AD7D09">
                      <w:pPr>
                        <w:pStyle w:val="title-frontpage"/>
                        <w:rPr>
                          <w:rFonts w:eastAsia="Calibri"/>
                        </w:rPr>
                      </w:pPr>
                      <w:r w:rsidRPr="00BA4928">
                        <w:rPr>
                          <w:rFonts w:eastAsia="Calibri"/>
                        </w:rPr>
                        <w:fldChar w:fldCharType="begin"/>
                      </w:r>
                      <w:r w:rsidRPr="00BA4928">
                        <w:rPr>
                          <w:rFonts w:eastAsia="Calibri"/>
                        </w:rPr>
                        <w:instrText xml:space="preserve"> DOCVARIABLE titel </w:instrText>
                      </w:r>
                      <w:r w:rsidRPr="00BA4928">
                        <w:rPr>
                          <w:rFonts w:eastAsia="Calibri"/>
                        </w:rPr>
                        <w:fldChar w:fldCharType="separate"/>
                      </w:r>
                      <w:r w:rsidR="00AC6135">
                        <w:rPr>
                          <w:rFonts w:eastAsia="Calibri"/>
                        </w:rPr>
                        <w:t>Marktonderzoek energieopslag in Nederland</w:t>
                      </w:r>
                      <w:r w:rsidRPr="00BA4928">
                        <w:rPr>
                          <w:rFonts w:eastAsia="Calibri"/>
                        </w:rPr>
                        <w:fldChar w:fldCharType="end"/>
                      </w:r>
                      <w:bookmarkEnd w:id="7"/>
                    </w:p>
                    <w:p w14:paraId="3FA6E294" w14:textId="27E8746A" w:rsidR="00AD7D09" w:rsidRDefault="00861E6F" w:rsidP="00AD7D09">
                      <w:pPr>
                        <w:pStyle w:val="title-frontpage"/>
                        <w:rPr>
                          <w:color w:val="D9D9D9"/>
                          <w:sz w:val="44"/>
                          <w:szCs w:val="44"/>
                        </w:rPr>
                      </w:pPr>
                      <w:r w:rsidRPr="005D5422">
                        <w:rPr>
                          <w:color w:val="D9D9D9"/>
                          <w:sz w:val="44"/>
                          <w:szCs w:val="44"/>
                        </w:rPr>
                        <w:br/>
                      </w:r>
                      <w:bookmarkStart w:id="9" w:name="subtitel"/>
                      <w:r w:rsidR="00BA4928" w:rsidRPr="00AD7D09">
                        <w:rPr>
                          <w:color w:val="D9D9D9"/>
                          <w:sz w:val="44"/>
                          <w:szCs w:val="44"/>
                        </w:rPr>
                        <w:fldChar w:fldCharType="begin"/>
                      </w:r>
                      <w:r w:rsidR="00BA4928" w:rsidRPr="00AD7D09">
                        <w:rPr>
                          <w:color w:val="D9D9D9"/>
                          <w:sz w:val="44"/>
                          <w:szCs w:val="44"/>
                        </w:rPr>
                        <w:instrText xml:space="preserve"> DOCVARIABLE subtitel </w:instrText>
                      </w:r>
                      <w:r w:rsidR="00BA4928" w:rsidRPr="00AD7D09">
                        <w:rPr>
                          <w:color w:val="D9D9D9"/>
                          <w:sz w:val="44"/>
                          <w:szCs w:val="44"/>
                        </w:rPr>
                        <w:fldChar w:fldCharType="separate"/>
                      </w:r>
                      <w:r w:rsidR="00AC6135">
                        <w:rPr>
                          <w:color w:val="D9D9D9"/>
                          <w:sz w:val="44"/>
                          <w:szCs w:val="44"/>
                        </w:rPr>
                        <w:t>Eindrapport</w:t>
                      </w:r>
                      <w:r w:rsidR="00BA4928" w:rsidRPr="00AD7D09">
                        <w:rPr>
                          <w:color w:val="D9D9D9"/>
                          <w:sz w:val="44"/>
                          <w:szCs w:val="44"/>
                        </w:rPr>
                        <w:fldChar w:fldCharType="end"/>
                      </w:r>
                      <w:bookmarkEnd w:id="9"/>
                    </w:p>
                    <w:p w14:paraId="5067C9AD" w14:textId="77777777" w:rsidR="00292AB9" w:rsidRPr="005D5422" w:rsidRDefault="00292AB9" w:rsidP="00292AB9">
                      <w:pPr>
                        <w:pStyle w:val="subtitle-frontpage"/>
                        <w:rPr>
                          <w:sz w:val="44"/>
                          <w:szCs w:val="44"/>
                        </w:rPr>
                      </w:pPr>
                    </w:p>
                    <w:p w14:paraId="004F1D90" w14:textId="47CB4A0E" w:rsidR="00AD7D09" w:rsidRPr="00B92845" w:rsidRDefault="00292AB9" w:rsidP="00AD7D09">
                      <w:pPr>
                        <w:pStyle w:val="subtitle-frontpage"/>
                        <w:rPr>
                          <w:sz w:val="36"/>
                          <w:szCs w:val="32"/>
                        </w:rPr>
                      </w:pPr>
                      <w:r>
                        <w:rPr>
                          <w:sz w:val="36"/>
                          <w:szCs w:val="32"/>
                        </w:rPr>
                        <w:t xml:space="preserve">Ecorys &amp; </w:t>
                      </w:r>
                      <w:r w:rsidR="00861E6F" w:rsidRPr="00B92845">
                        <w:rPr>
                          <w:sz w:val="36"/>
                          <w:szCs w:val="32"/>
                        </w:rPr>
                        <w:fldChar w:fldCharType="begin"/>
                      </w:r>
                      <w:r w:rsidR="00861E6F" w:rsidRPr="00B92845">
                        <w:rPr>
                          <w:sz w:val="36"/>
                          <w:szCs w:val="32"/>
                        </w:rPr>
                        <w:instrText xml:space="preserve"> DOCPROPERTY  client  \* MERGEFORMAT </w:instrText>
                      </w:r>
                      <w:r w:rsidR="00861E6F" w:rsidRPr="00B92845">
                        <w:rPr>
                          <w:sz w:val="36"/>
                          <w:szCs w:val="32"/>
                        </w:rPr>
                        <w:fldChar w:fldCharType="separate"/>
                      </w:r>
                      <w:r w:rsidR="00AC6135">
                        <w:rPr>
                          <w:sz w:val="36"/>
                          <w:szCs w:val="32"/>
                        </w:rPr>
                        <w:t xml:space="preserve">Energy Storage NL </w:t>
                      </w:r>
                      <w:r w:rsidR="00861E6F" w:rsidRPr="00B92845">
                        <w:rPr>
                          <w:sz w:val="36"/>
                          <w:szCs w:val="32"/>
                        </w:rPr>
                        <w:fldChar w:fldCharType="end"/>
                      </w:r>
                    </w:p>
                    <w:p w14:paraId="762DCFF6" w14:textId="28707B60" w:rsidR="00AD3CBA" w:rsidRPr="00AD3CBA" w:rsidRDefault="00861E6F" w:rsidP="00AD7D09">
                      <w:pPr>
                        <w:pStyle w:val="subtitle-frontpage"/>
                        <w:rPr>
                          <w:b/>
                        </w:rPr>
                      </w:pPr>
                      <w:r w:rsidRPr="005D5422">
                        <w:rPr>
                          <w:sz w:val="36"/>
                          <w:szCs w:val="36"/>
                        </w:rPr>
                        <w:br/>
                      </w:r>
                      <w:r w:rsidR="00C37A32">
                        <w:fldChar w:fldCharType="begin"/>
                      </w:r>
                      <w:r>
                        <w:instrText xml:space="preserve"> DOCPROPERTY  plaats  \* MERGEFORMAT </w:instrText>
                      </w:r>
                      <w:r w:rsidR="00C37A32">
                        <w:fldChar w:fldCharType="separate"/>
                      </w:r>
                      <w:r w:rsidR="00AC6135">
                        <w:t>Rotterdam</w:t>
                      </w:r>
                      <w:r w:rsidR="00C37A32">
                        <w:fldChar w:fldCharType="end"/>
                      </w:r>
                      <w:r w:rsidR="005C0603">
                        <w:t xml:space="preserve">, </w:t>
                      </w:r>
                      <w:bookmarkStart w:id="10" w:name="datum"/>
                      <w:r w:rsidR="00B92845">
                        <w:t>november 2024</w:t>
                      </w:r>
                      <w:bookmarkEnd w:id="10"/>
                    </w:p>
                    <w:bookmarkEnd w:id="8"/>
                    <w:p w14:paraId="5690087A" w14:textId="77777777" w:rsidR="00AD3CBA" w:rsidRPr="00AD3CBA" w:rsidRDefault="00AD3CBA" w:rsidP="008A128A">
                      <w:pPr>
                        <w:pStyle w:val="DefaultText"/>
                        <w:rPr>
                          <w:lang w:val="en-US"/>
                        </w:rPr>
                      </w:pPr>
                    </w:p>
                  </w:txbxContent>
                </v:textbox>
              </v:shape>
            </w:pict>
          </mc:Fallback>
        </mc:AlternateContent>
      </w:r>
    </w:p>
    <w:p w14:paraId="7FC8A980" w14:textId="78BC9101" w:rsidR="001C2861" w:rsidRPr="00B72A6C" w:rsidRDefault="00861E6F" w:rsidP="00D835E0">
      <w:pPr>
        <w:pStyle w:val="title-inside"/>
        <w:rPr>
          <w:rStyle w:val="DefaultTextChar"/>
          <w:sz w:val="52"/>
          <w:lang w:val="nl-NL"/>
        </w:rPr>
      </w:pPr>
      <w:r w:rsidRPr="00A6611B">
        <w:lastRenderedPageBreak/>
        <w:fldChar w:fldCharType="begin"/>
      </w:r>
      <w:r w:rsidRPr="00A6611B">
        <w:instrText xml:space="preserve"> REF titel </w:instrText>
      </w:r>
      <w:r w:rsidRPr="00A6611B">
        <w:fldChar w:fldCharType="separate"/>
      </w:r>
      <w:r w:rsidR="00AC6135">
        <w:rPr>
          <w:rFonts w:eastAsia="Calibri"/>
        </w:rPr>
        <w:t>Marktonderzoek energieopslag in Nederland</w:t>
      </w:r>
      <w:r w:rsidRPr="00A6611B">
        <w:fldChar w:fldCharType="end"/>
      </w:r>
    </w:p>
    <w:p w14:paraId="501B9414" w14:textId="77777777" w:rsidR="00AF7AA5" w:rsidRDefault="00AF7AA5" w:rsidP="001C2861">
      <w:pPr>
        <w:pStyle w:val="DefaultText"/>
        <w:rPr>
          <w:color w:val="BFBFBF"/>
          <w:sz w:val="44"/>
          <w:szCs w:val="44"/>
        </w:rPr>
      </w:pPr>
    </w:p>
    <w:p w14:paraId="4D0C916A" w14:textId="1447E7B8" w:rsidR="001C2861" w:rsidRDefault="00861E6F" w:rsidP="001C2861">
      <w:pPr>
        <w:pStyle w:val="DefaultText"/>
        <w:rPr>
          <w:color w:val="BFBFBF"/>
          <w:sz w:val="44"/>
          <w:szCs w:val="44"/>
        </w:rPr>
      </w:pPr>
      <w:r w:rsidRPr="00AF7AA5">
        <w:rPr>
          <w:color w:val="BFBFBF"/>
          <w:sz w:val="44"/>
          <w:szCs w:val="44"/>
        </w:rPr>
        <w:fldChar w:fldCharType="begin"/>
      </w:r>
      <w:r w:rsidRPr="00AF7AA5">
        <w:rPr>
          <w:color w:val="BFBFBF"/>
          <w:sz w:val="44"/>
          <w:szCs w:val="44"/>
        </w:rPr>
        <w:instrText xml:space="preserve"> DOCPROPERTY  subtitel  \* MERGEFORMAT </w:instrText>
      </w:r>
      <w:r w:rsidRPr="00AF7AA5">
        <w:rPr>
          <w:color w:val="BFBFBF"/>
          <w:sz w:val="44"/>
          <w:szCs w:val="44"/>
        </w:rPr>
        <w:fldChar w:fldCharType="separate"/>
      </w:r>
      <w:r w:rsidR="00AC6135">
        <w:rPr>
          <w:color w:val="BFBFBF"/>
          <w:sz w:val="44"/>
          <w:szCs w:val="44"/>
        </w:rPr>
        <w:t>Eindrapport</w:t>
      </w:r>
      <w:r w:rsidRPr="00AF7AA5">
        <w:rPr>
          <w:color w:val="BFBFBF"/>
          <w:sz w:val="44"/>
          <w:szCs w:val="44"/>
        </w:rPr>
        <w:fldChar w:fldCharType="end"/>
      </w:r>
    </w:p>
    <w:p w14:paraId="76337AA7" w14:textId="77777777" w:rsidR="001C2861" w:rsidRDefault="001C2861" w:rsidP="001C2861">
      <w:pPr>
        <w:pStyle w:val="DefaultText"/>
        <w:rPr>
          <w:sz w:val="28"/>
          <w:szCs w:val="28"/>
        </w:rPr>
      </w:pPr>
    </w:p>
    <w:p w14:paraId="3ECD5B51" w14:textId="77777777" w:rsidR="0016069C" w:rsidRPr="00912AE2" w:rsidRDefault="0016069C" w:rsidP="001C2861">
      <w:pPr>
        <w:pStyle w:val="DefaultText"/>
        <w:rPr>
          <w:sz w:val="28"/>
          <w:szCs w:val="28"/>
        </w:rPr>
      </w:pPr>
    </w:p>
    <w:p w14:paraId="2FF54F22" w14:textId="3A1C31E0" w:rsidR="001C2861" w:rsidRDefault="00912AE2" w:rsidP="00AF7AA5">
      <w:pPr>
        <w:pStyle w:val="subtitle-frontpage"/>
        <w:rPr>
          <w:color w:val="auto"/>
        </w:rPr>
      </w:pPr>
      <w:r>
        <w:rPr>
          <w:color w:val="auto"/>
        </w:rPr>
        <w:t xml:space="preserve">Ecorys &amp; </w:t>
      </w:r>
      <w:r w:rsidR="00861E6F" w:rsidRPr="00AF7AA5">
        <w:rPr>
          <w:color w:val="auto"/>
        </w:rPr>
        <w:fldChar w:fldCharType="begin"/>
      </w:r>
      <w:r w:rsidR="00861E6F" w:rsidRPr="00AF7AA5">
        <w:rPr>
          <w:color w:val="auto"/>
        </w:rPr>
        <w:instrText xml:space="preserve"> DOCPROPERTY  client </w:instrText>
      </w:r>
      <w:r w:rsidR="00861E6F" w:rsidRPr="00AF7AA5">
        <w:rPr>
          <w:color w:val="auto"/>
        </w:rPr>
        <w:fldChar w:fldCharType="separate"/>
      </w:r>
      <w:r w:rsidR="00AC6135">
        <w:rPr>
          <w:color w:val="auto"/>
        </w:rPr>
        <w:t xml:space="preserve">Energy Storage NL </w:t>
      </w:r>
      <w:r w:rsidR="00861E6F" w:rsidRPr="00AF7AA5">
        <w:rPr>
          <w:color w:val="auto"/>
        </w:rPr>
        <w:fldChar w:fldCharType="end"/>
      </w:r>
      <w:r w:rsidR="00AF7AA5">
        <w:rPr>
          <w:color w:val="auto"/>
        </w:rPr>
        <w:br/>
      </w:r>
    </w:p>
    <w:p w14:paraId="5FE8A1D0" w14:textId="77777777" w:rsidR="0016069C" w:rsidRPr="0016069C" w:rsidRDefault="0016069C" w:rsidP="0016069C">
      <w:pPr>
        <w:rPr>
          <w:sz w:val="28"/>
          <w:szCs w:val="28"/>
          <w:lang w:eastAsia="nl-NL"/>
        </w:rPr>
      </w:pPr>
    </w:p>
    <w:p w14:paraId="70E98591" w14:textId="429C3A96" w:rsidR="001C2861" w:rsidRPr="00AF7AA5" w:rsidRDefault="00861E6F" w:rsidP="00AF7AA5">
      <w:pPr>
        <w:pStyle w:val="subtitle-frontpage"/>
        <w:rPr>
          <w:color w:val="auto"/>
        </w:rPr>
      </w:pPr>
      <w:r w:rsidRPr="00AF7AA5">
        <w:rPr>
          <w:color w:val="auto"/>
        </w:rPr>
        <w:fldChar w:fldCharType="begin"/>
      </w:r>
      <w:r w:rsidRPr="00AF7AA5">
        <w:rPr>
          <w:color w:val="auto"/>
        </w:rPr>
        <w:instrText xml:space="preserve"> DOCPROPERTY  plaats  \* MERGEFORMAT </w:instrText>
      </w:r>
      <w:r w:rsidRPr="00AF7AA5">
        <w:rPr>
          <w:color w:val="auto"/>
        </w:rPr>
        <w:fldChar w:fldCharType="separate"/>
      </w:r>
      <w:r w:rsidR="00AC6135">
        <w:rPr>
          <w:color w:val="auto"/>
        </w:rPr>
        <w:t>Rotterdam</w:t>
      </w:r>
      <w:r w:rsidRPr="00AF7AA5">
        <w:rPr>
          <w:color w:val="auto"/>
        </w:rPr>
        <w:fldChar w:fldCharType="end"/>
      </w:r>
      <w:r w:rsidRPr="00AF7AA5">
        <w:rPr>
          <w:color w:val="auto"/>
        </w:rPr>
        <w:t xml:space="preserve">, </w:t>
      </w:r>
      <w:r w:rsidR="004D7E4A" w:rsidRPr="00AF7AA5">
        <w:rPr>
          <w:color w:val="auto"/>
        </w:rPr>
        <w:fldChar w:fldCharType="begin"/>
      </w:r>
      <w:r w:rsidR="004D7E4A" w:rsidRPr="00AF7AA5">
        <w:rPr>
          <w:color w:val="auto"/>
        </w:rPr>
        <w:instrText xml:space="preserve"> REF datum </w:instrText>
      </w:r>
      <w:r w:rsidR="00AF7AA5" w:rsidRPr="00AF7AA5">
        <w:rPr>
          <w:color w:val="auto"/>
        </w:rPr>
        <w:instrText xml:space="preserve"> \* MERGEFORMAT </w:instrText>
      </w:r>
      <w:r w:rsidR="004D7E4A" w:rsidRPr="00AF7AA5">
        <w:rPr>
          <w:color w:val="auto"/>
        </w:rPr>
        <w:fldChar w:fldCharType="separate"/>
      </w:r>
      <w:r w:rsidR="00564E10" w:rsidRPr="00564E10">
        <w:rPr>
          <w:color w:val="auto"/>
        </w:rPr>
        <w:t>november 2024</w:t>
      </w:r>
      <w:r w:rsidR="004D7E4A" w:rsidRPr="00AF7AA5">
        <w:rPr>
          <w:color w:val="auto"/>
        </w:rPr>
        <w:fldChar w:fldCharType="end"/>
      </w:r>
    </w:p>
    <w:p w14:paraId="49B6110C" w14:textId="77777777" w:rsidR="001C2861" w:rsidRDefault="001C2861" w:rsidP="001C2861">
      <w:pPr>
        <w:pStyle w:val="DefaultText"/>
        <w:rPr>
          <w:sz w:val="28"/>
          <w:szCs w:val="28"/>
        </w:rPr>
      </w:pPr>
    </w:p>
    <w:p w14:paraId="2EDFB524" w14:textId="77777777" w:rsidR="0016069C" w:rsidRPr="00566E1A" w:rsidRDefault="0016069C" w:rsidP="001C2861">
      <w:pPr>
        <w:pStyle w:val="DefaultText"/>
        <w:rPr>
          <w:sz w:val="28"/>
          <w:szCs w:val="28"/>
        </w:rPr>
      </w:pPr>
    </w:p>
    <w:p w14:paraId="176287FE" w14:textId="734F306D" w:rsidR="001C2861" w:rsidRPr="005127DA" w:rsidRDefault="00B62580" w:rsidP="00B92845">
      <w:pPr>
        <w:pStyle w:val="refdata-frontpage"/>
        <w:spacing w:line="400" w:lineRule="atLeast"/>
        <w:rPr>
          <w:color w:val="auto"/>
        </w:rPr>
      </w:pPr>
      <w:r>
        <w:rPr>
          <w:color w:val="auto"/>
        </w:rPr>
        <w:t xml:space="preserve">Menno van Benthem </w:t>
      </w:r>
      <w:r w:rsidR="00B14E0A">
        <w:rPr>
          <w:color w:val="auto"/>
        </w:rPr>
        <w:t>(Ecorys)</w:t>
      </w:r>
    </w:p>
    <w:p w14:paraId="3A07DCFC" w14:textId="2EF4A881" w:rsidR="00E20059" w:rsidRPr="00B92845" w:rsidRDefault="00B92845" w:rsidP="00B92845">
      <w:pPr>
        <w:pStyle w:val="DefaultText"/>
        <w:spacing w:line="400" w:lineRule="atLeast"/>
        <w:rPr>
          <w:sz w:val="28"/>
          <w:szCs w:val="40"/>
        </w:rPr>
      </w:pPr>
      <w:r w:rsidRPr="00B92845">
        <w:rPr>
          <w:sz w:val="28"/>
          <w:szCs w:val="40"/>
        </w:rPr>
        <w:t>Kurt Kreulen</w:t>
      </w:r>
      <w:r w:rsidR="00B14E0A">
        <w:rPr>
          <w:sz w:val="28"/>
          <w:szCs w:val="40"/>
        </w:rPr>
        <w:t xml:space="preserve"> (Ecorys)</w:t>
      </w:r>
    </w:p>
    <w:p w14:paraId="01616879" w14:textId="3B56C7E0" w:rsidR="00B92845" w:rsidRDefault="00B92845" w:rsidP="00B92845">
      <w:pPr>
        <w:pStyle w:val="DefaultText"/>
        <w:spacing w:line="400" w:lineRule="atLeast"/>
        <w:rPr>
          <w:sz w:val="28"/>
          <w:szCs w:val="40"/>
        </w:rPr>
      </w:pPr>
      <w:r w:rsidRPr="00B92845">
        <w:rPr>
          <w:sz w:val="28"/>
          <w:szCs w:val="40"/>
        </w:rPr>
        <w:t>Eva Colussi</w:t>
      </w:r>
      <w:r w:rsidR="00B14E0A">
        <w:rPr>
          <w:sz w:val="28"/>
          <w:szCs w:val="40"/>
        </w:rPr>
        <w:t xml:space="preserve"> (Ecorys)</w:t>
      </w:r>
    </w:p>
    <w:p w14:paraId="113A5044" w14:textId="7399964F" w:rsidR="00C02B11" w:rsidRPr="00B92845" w:rsidRDefault="00C02B11" w:rsidP="00B92845">
      <w:pPr>
        <w:pStyle w:val="DefaultText"/>
        <w:spacing w:line="400" w:lineRule="atLeast"/>
        <w:rPr>
          <w:sz w:val="28"/>
          <w:szCs w:val="40"/>
        </w:rPr>
      </w:pPr>
      <w:r>
        <w:rPr>
          <w:sz w:val="28"/>
          <w:szCs w:val="40"/>
        </w:rPr>
        <w:t>Sacha Schmitter</w:t>
      </w:r>
      <w:r w:rsidR="00B14E0A">
        <w:rPr>
          <w:sz w:val="28"/>
          <w:szCs w:val="40"/>
        </w:rPr>
        <w:t xml:space="preserve"> (ESNL)</w:t>
      </w:r>
    </w:p>
    <w:p w14:paraId="2BA35C52" w14:textId="77777777" w:rsidR="00B92845" w:rsidRDefault="00B92845" w:rsidP="001C2861">
      <w:pPr>
        <w:pStyle w:val="DefaultText"/>
      </w:pPr>
    </w:p>
    <w:p w14:paraId="2F8E31D6" w14:textId="77777777" w:rsidR="00B92845" w:rsidRDefault="00B92845" w:rsidP="001C2861">
      <w:pPr>
        <w:pStyle w:val="DefaultText"/>
      </w:pPr>
    </w:p>
    <w:p w14:paraId="025F1DE1" w14:textId="77777777" w:rsidR="00B92845" w:rsidRDefault="00B92845" w:rsidP="001C2861">
      <w:pPr>
        <w:pStyle w:val="DefaultText"/>
      </w:pPr>
    </w:p>
    <w:p w14:paraId="14CE4BF9" w14:textId="77777777" w:rsidR="00B92845" w:rsidRDefault="00B92845" w:rsidP="001C2861">
      <w:pPr>
        <w:pStyle w:val="DefaultText"/>
      </w:pPr>
    </w:p>
    <w:p w14:paraId="02BA14D0" w14:textId="77777777" w:rsidR="00912AE2" w:rsidRDefault="00912AE2" w:rsidP="001C2861">
      <w:pPr>
        <w:pStyle w:val="DefaultText"/>
      </w:pPr>
    </w:p>
    <w:p w14:paraId="724B59BA" w14:textId="77777777" w:rsidR="00912AE2" w:rsidRDefault="00912AE2" w:rsidP="001C2861">
      <w:pPr>
        <w:pStyle w:val="DefaultText"/>
      </w:pPr>
    </w:p>
    <w:p w14:paraId="4B01CF75" w14:textId="77777777" w:rsidR="00912AE2" w:rsidRDefault="00912AE2" w:rsidP="001C2861">
      <w:pPr>
        <w:pStyle w:val="DefaultText"/>
      </w:pPr>
    </w:p>
    <w:p w14:paraId="24107595" w14:textId="77777777" w:rsidR="00912AE2" w:rsidRDefault="00912AE2" w:rsidP="001C2861">
      <w:pPr>
        <w:pStyle w:val="DefaultText"/>
      </w:pPr>
    </w:p>
    <w:p w14:paraId="6D008ACC" w14:textId="77777777" w:rsidR="00912AE2" w:rsidRDefault="00912AE2" w:rsidP="001C2861">
      <w:pPr>
        <w:pStyle w:val="DefaultText"/>
      </w:pPr>
    </w:p>
    <w:p w14:paraId="5F3B3D06" w14:textId="77777777" w:rsidR="00912AE2" w:rsidRDefault="00912AE2" w:rsidP="001C2861">
      <w:pPr>
        <w:pStyle w:val="DefaultText"/>
      </w:pPr>
    </w:p>
    <w:p w14:paraId="7EC1CEDB" w14:textId="77777777" w:rsidR="00912AE2" w:rsidRDefault="00912AE2" w:rsidP="001C2861">
      <w:pPr>
        <w:pStyle w:val="DefaultText"/>
      </w:pPr>
    </w:p>
    <w:p w14:paraId="13160C9C" w14:textId="77777777" w:rsidR="00912AE2" w:rsidRDefault="00912AE2" w:rsidP="001C2861">
      <w:pPr>
        <w:pStyle w:val="DefaultText"/>
      </w:pPr>
    </w:p>
    <w:p w14:paraId="0B006015" w14:textId="77777777" w:rsidR="00912AE2" w:rsidRDefault="00912AE2" w:rsidP="001C2861">
      <w:pPr>
        <w:pStyle w:val="DefaultText"/>
      </w:pPr>
    </w:p>
    <w:p w14:paraId="537C1AC2" w14:textId="77777777" w:rsidR="00912AE2" w:rsidRDefault="00912AE2" w:rsidP="001C2861">
      <w:pPr>
        <w:pStyle w:val="DefaultText"/>
      </w:pPr>
    </w:p>
    <w:p w14:paraId="4334E427" w14:textId="77777777" w:rsidR="00912AE2" w:rsidRDefault="00912AE2" w:rsidP="001C2861">
      <w:pPr>
        <w:pStyle w:val="DefaultText"/>
      </w:pPr>
    </w:p>
    <w:p w14:paraId="214A6CFE" w14:textId="77777777" w:rsidR="00912AE2" w:rsidRDefault="00912AE2" w:rsidP="001C2861">
      <w:pPr>
        <w:pStyle w:val="DefaultText"/>
      </w:pPr>
    </w:p>
    <w:p w14:paraId="2F0D768B" w14:textId="77777777" w:rsidR="00912AE2" w:rsidRDefault="00912AE2" w:rsidP="001C2861">
      <w:pPr>
        <w:pStyle w:val="DefaultText"/>
      </w:pPr>
    </w:p>
    <w:p w14:paraId="6080A06E" w14:textId="77777777" w:rsidR="00912AE2" w:rsidRDefault="00912AE2" w:rsidP="001C2861">
      <w:pPr>
        <w:pStyle w:val="DefaultText"/>
      </w:pPr>
    </w:p>
    <w:p w14:paraId="42476E9A" w14:textId="77777777" w:rsidR="00912AE2" w:rsidRDefault="00912AE2" w:rsidP="001C2861">
      <w:pPr>
        <w:pStyle w:val="DefaultText"/>
      </w:pPr>
    </w:p>
    <w:p w14:paraId="234A17DC" w14:textId="77777777" w:rsidR="00912AE2" w:rsidRDefault="00912AE2" w:rsidP="001C2861">
      <w:pPr>
        <w:pStyle w:val="DefaultText"/>
      </w:pPr>
    </w:p>
    <w:p w14:paraId="55A08D2E" w14:textId="77777777" w:rsidR="00912AE2" w:rsidRDefault="00912AE2" w:rsidP="001C2861">
      <w:pPr>
        <w:pStyle w:val="DefaultText"/>
      </w:pPr>
    </w:p>
    <w:p w14:paraId="4E24C4B5" w14:textId="77777777" w:rsidR="00912AE2" w:rsidRDefault="00912AE2" w:rsidP="001C2861">
      <w:pPr>
        <w:pStyle w:val="DefaultText"/>
      </w:pPr>
    </w:p>
    <w:p w14:paraId="1974B6FB" w14:textId="505534C4" w:rsidR="00D5505B" w:rsidRPr="00B92845" w:rsidRDefault="00861E6F" w:rsidP="005127DA">
      <w:pPr>
        <w:pStyle w:val="DefaultTextBold"/>
        <w:rPr>
          <w:sz w:val="14"/>
          <w:szCs w:val="18"/>
        </w:rPr>
      </w:pPr>
      <w:r w:rsidRPr="00B92845">
        <w:rPr>
          <w:b w:val="0"/>
          <w:bCs/>
          <w:sz w:val="14"/>
          <w:szCs w:val="18"/>
        </w:rPr>
        <w:fldChar w:fldCharType="begin"/>
      </w:r>
      <w:r w:rsidRPr="00B92845">
        <w:rPr>
          <w:b w:val="0"/>
          <w:bCs/>
          <w:sz w:val="14"/>
          <w:szCs w:val="18"/>
        </w:rPr>
        <w:instrText xml:space="preserve"> DOCPROPERTY projectreferentie </w:instrText>
      </w:r>
      <w:r w:rsidRPr="00B92845">
        <w:rPr>
          <w:b w:val="0"/>
          <w:bCs/>
          <w:sz w:val="14"/>
          <w:szCs w:val="18"/>
        </w:rPr>
        <w:fldChar w:fldCharType="separate"/>
      </w:r>
      <w:r w:rsidR="00AC6135">
        <w:rPr>
          <w:b w:val="0"/>
          <w:bCs/>
          <w:sz w:val="14"/>
          <w:szCs w:val="18"/>
        </w:rPr>
        <w:t>BEN/RG  1005852rap</w:t>
      </w:r>
      <w:r w:rsidRPr="00B92845">
        <w:rPr>
          <w:b w:val="0"/>
          <w:bCs/>
          <w:sz w:val="14"/>
          <w:szCs w:val="18"/>
        </w:rPr>
        <w:fldChar w:fldCharType="end"/>
      </w:r>
    </w:p>
    <w:p w14:paraId="2D9C8716" w14:textId="77777777" w:rsidR="00831F1C" w:rsidRPr="00B92845" w:rsidRDefault="00831F1C" w:rsidP="00311360">
      <w:pPr>
        <w:pStyle w:val="DefaultText"/>
        <w:rPr>
          <w:sz w:val="14"/>
          <w:szCs w:val="18"/>
        </w:rPr>
        <w:sectPr w:rsidR="00831F1C" w:rsidRPr="00B92845" w:rsidSect="000559B6">
          <w:headerReference w:type="even" r:id="rId19"/>
          <w:headerReference w:type="default" r:id="rId20"/>
          <w:footerReference w:type="even" r:id="rId21"/>
          <w:footerReference w:type="default" r:id="rId22"/>
          <w:headerReference w:type="first" r:id="rId23"/>
          <w:footerReference w:type="first" r:id="rId24"/>
          <w:pgSz w:w="11906" w:h="16838" w:code="9"/>
          <w:pgMar w:top="1814" w:right="1985" w:bottom="1440" w:left="1985" w:header="709" w:footer="709" w:gutter="0"/>
          <w:cols w:space="708"/>
          <w:titlePg/>
          <w:docGrid w:linePitch="360"/>
        </w:sectPr>
      </w:pPr>
    </w:p>
    <w:bookmarkStart w:id="11" w:name="inhoudsopgave" w:displacedByCustomXml="next"/>
    <w:bookmarkEnd w:id="11" w:displacedByCustomXml="next"/>
    <w:sdt>
      <w:sdtPr>
        <w:rPr>
          <w:b w:val="0"/>
          <w:noProof w:val="0"/>
          <w:color w:val="auto"/>
          <w:sz w:val="18"/>
        </w:rPr>
        <w:id w:val="1508553801"/>
        <w:docPartObj>
          <w:docPartGallery w:val="Table of Contents"/>
          <w:docPartUnique/>
        </w:docPartObj>
      </w:sdtPr>
      <w:sdtEndPr>
        <w:rPr>
          <w:bCs/>
          <w:sz w:val="19"/>
        </w:rPr>
      </w:sdtEndPr>
      <w:sdtContent>
        <w:p w14:paraId="68F730E7" w14:textId="04D458C8" w:rsidR="00D06695" w:rsidRPr="00D06695" w:rsidRDefault="00861E6F" w:rsidP="00D06695">
          <w:pPr>
            <w:pStyle w:val="inhoudsopgave"/>
          </w:pPr>
          <w:r w:rsidRPr="006C4455">
            <w:fldChar w:fldCharType="begin"/>
          </w:r>
          <w:r w:rsidRPr="00D06695">
            <w:instrText xml:space="preserve"> DOCPROPERTY _inhoudsopgave </w:instrText>
          </w:r>
          <w:r w:rsidRPr="006C4455">
            <w:fldChar w:fldCharType="separate"/>
          </w:r>
          <w:r w:rsidR="00AC6135">
            <w:t>Inhoudsopgave</w:t>
          </w:r>
          <w:r w:rsidRPr="006C4455">
            <w:fldChar w:fldCharType="end"/>
          </w:r>
        </w:p>
        <w:p w14:paraId="1A89824B" w14:textId="17796CA2" w:rsidR="00DD6434" w:rsidRDefault="00CE557B">
          <w:pPr>
            <w:pStyle w:val="Inhopg1"/>
            <w:rPr>
              <w:rFonts w:asciiTheme="minorHAnsi" w:eastAsiaTheme="minorEastAsia" w:hAnsiTheme="minorHAnsi" w:cstheme="minorBidi"/>
              <w:b w:val="0"/>
              <w:color w:val="auto"/>
              <w:kern w:val="2"/>
              <w:sz w:val="24"/>
              <w:lang w:val="en-GB" w:eastAsia="en-GB"/>
              <w14:ligatures w14:val="standardContextual"/>
            </w:rPr>
          </w:pPr>
          <w:r>
            <w:rPr>
              <w:rFonts w:asciiTheme="majorHAnsi" w:eastAsiaTheme="majorEastAsia" w:hAnsiTheme="majorHAnsi" w:cstheme="majorBidi"/>
              <w:color w:val="1E2762" w:themeColor="accent1" w:themeShade="BF"/>
              <w:sz w:val="32"/>
              <w:szCs w:val="32"/>
              <w:lang w:val="en-US"/>
            </w:rPr>
            <w:fldChar w:fldCharType="begin"/>
          </w:r>
          <w:r>
            <w:rPr>
              <w:rFonts w:asciiTheme="majorHAnsi" w:eastAsiaTheme="majorEastAsia" w:hAnsiTheme="majorHAnsi" w:cstheme="majorBidi"/>
              <w:color w:val="1E2762" w:themeColor="accent1" w:themeShade="BF"/>
              <w:sz w:val="32"/>
              <w:szCs w:val="32"/>
              <w:lang w:val="en-US"/>
            </w:rPr>
            <w:instrText xml:space="preserve"> TOC \o "1-2" \h \z \u </w:instrText>
          </w:r>
          <w:r>
            <w:rPr>
              <w:rFonts w:asciiTheme="majorHAnsi" w:eastAsiaTheme="majorEastAsia" w:hAnsiTheme="majorHAnsi" w:cstheme="majorBidi"/>
              <w:color w:val="1E2762" w:themeColor="accent1" w:themeShade="BF"/>
              <w:sz w:val="32"/>
              <w:szCs w:val="32"/>
              <w:lang w:val="en-US"/>
            </w:rPr>
            <w:fldChar w:fldCharType="separate"/>
          </w:r>
          <w:hyperlink w:anchor="_Toc182414901" w:history="1">
            <w:r w:rsidR="00DD6434" w:rsidRPr="00845A7E">
              <w:rPr>
                <w:rStyle w:val="Hyperlink"/>
              </w:rPr>
              <w:t>Voorwoord</w:t>
            </w:r>
            <w:r w:rsidR="00DD6434">
              <w:rPr>
                <w:webHidden/>
              </w:rPr>
              <w:tab/>
            </w:r>
            <w:r w:rsidR="00DD6434">
              <w:rPr>
                <w:webHidden/>
              </w:rPr>
              <w:fldChar w:fldCharType="begin"/>
            </w:r>
            <w:r w:rsidR="00DD6434">
              <w:rPr>
                <w:webHidden/>
              </w:rPr>
              <w:instrText xml:space="preserve"> PAGEREF _Toc182414901 \h </w:instrText>
            </w:r>
            <w:r w:rsidR="00DD6434">
              <w:rPr>
                <w:webHidden/>
              </w:rPr>
            </w:r>
            <w:r w:rsidR="00DD6434">
              <w:rPr>
                <w:webHidden/>
              </w:rPr>
              <w:fldChar w:fldCharType="separate"/>
            </w:r>
            <w:r w:rsidR="00DD6434">
              <w:rPr>
                <w:webHidden/>
              </w:rPr>
              <w:t>5</w:t>
            </w:r>
            <w:r w:rsidR="00DD6434">
              <w:rPr>
                <w:webHidden/>
              </w:rPr>
              <w:fldChar w:fldCharType="end"/>
            </w:r>
          </w:hyperlink>
        </w:p>
        <w:p w14:paraId="28583151" w14:textId="59C39CCF"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02" w:history="1">
            <w:r w:rsidRPr="00845A7E">
              <w:rPr>
                <w:rStyle w:val="Hyperlink"/>
              </w:rPr>
              <w:t>1</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Inleiding</w:t>
            </w:r>
            <w:r>
              <w:rPr>
                <w:webHidden/>
              </w:rPr>
              <w:tab/>
            </w:r>
            <w:r>
              <w:rPr>
                <w:webHidden/>
              </w:rPr>
              <w:fldChar w:fldCharType="begin"/>
            </w:r>
            <w:r>
              <w:rPr>
                <w:webHidden/>
              </w:rPr>
              <w:instrText xml:space="preserve"> PAGEREF _Toc182414902 \h </w:instrText>
            </w:r>
            <w:r>
              <w:rPr>
                <w:webHidden/>
              </w:rPr>
            </w:r>
            <w:r>
              <w:rPr>
                <w:webHidden/>
              </w:rPr>
              <w:fldChar w:fldCharType="separate"/>
            </w:r>
            <w:r>
              <w:rPr>
                <w:webHidden/>
              </w:rPr>
              <w:t>6</w:t>
            </w:r>
            <w:r>
              <w:rPr>
                <w:webHidden/>
              </w:rPr>
              <w:fldChar w:fldCharType="end"/>
            </w:r>
          </w:hyperlink>
        </w:p>
        <w:p w14:paraId="5A68C17F" w14:textId="30549887"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03" w:history="1">
            <w:r w:rsidRPr="00845A7E">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Doel van dit rapport</w:t>
            </w:r>
            <w:r>
              <w:rPr>
                <w:noProof/>
                <w:webHidden/>
              </w:rPr>
              <w:tab/>
            </w:r>
            <w:r>
              <w:rPr>
                <w:noProof/>
                <w:webHidden/>
              </w:rPr>
              <w:fldChar w:fldCharType="begin"/>
            </w:r>
            <w:r>
              <w:rPr>
                <w:noProof/>
                <w:webHidden/>
              </w:rPr>
              <w:instrText xml:space="preserve"> PAGEREF _Toc182414903 \h </w:instrText>
            </w:r>
            <w:r>
              <w:rPr>
                <w:noProof/>
                <w:webHidden/>
              </w:rPr>
            </w:r>
            <w:r>
              <w:rPr>
                <w:noProof/>
                <w:webHidden/>
              </w:rPr>
              <w:fldChar w:fldCharType="separate"/>
            </w:r>
            <w:r>
              <w:rPr>
                <w:noProof/>
                <w:webHidden/>
              </w:rPr>
              <w:t>6</w:t>
            </w:r>
            <w:r>
              <w:rPr>
                <w:noProof/>
                <w:webHidden/>
              </w:rPr>
              <w:fldChar w:fldCharType="end"/>
            </w:r>
          </w:hyperlink>
        </w:p>
        <w:p w14:paraId="7FD41381" w14:textId="6DF15941"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04" w:history="1">
            <w:r w:rsidRPr="00845A7E">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Onderzoekopzet - literatuuronderzoek en marktsurvey</w:t>
            </w:r>
            <w:r>
              <w:rPr>
                <w:noProof/>
                <w:webHidden/>
              </w:rPr>
              <w:tab/>
            </w:r>
            <w:r>
              <w:rPr>
                <w:noProof/>
                <w:webHidden/>
              </w:rPr>
              <w:fldChar w:fldCharType="begin"/>
            </w:r>
            <w:r>
              <w:rPr>
                <w:noProof/>
                <w:webHidden/>
              </w:rPr>
              <w:instrText xml:space="preserve"> PAGEREF _Toc182414904 \h </w:instrText>
            </w:r>
            <w:r>
              <w:rPr>
                <w:noProof/>
                <w:webHidden/>
              </w:rPr>
            </w:r>
            <w:r>
              <w:rPr>
                <w:noProof/>
                <w:webHidden/>
              </w:rPr>
              <w:fldChar w:fldCharType="separate"/>
            </w:r>
            <w:r>
              <w:rPr>
                <w:noProof/>
                <w:webHidden/>
              </w:rPr>
              <w:t>6</w:t>
            </w:r>
            <w:r>
              <w:rPr>
                <w:noProof/>
                <w:webHidden/>
              </w:rPr>
              <w:fldChar w:fldCharType="end"/>
            </w:r>
          </w:hyperlink>
        </w:p>
        <w:p w14:paraId="05FD2B10" w14:textId="30E06B9D"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05" w:history="1">
            <w:r w:rsidRPr="00845A7E">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Leeswijzer</w:t>
            </w:r>
            <w:r>
              <w:rPr>
                <w:noProof/>
                <w:webHidden/>
              </w:rPr>
              <w:tab/>
            </w:r>
            <w:r>
              <w:rPr>
                <w:noProof/>
                <w:webHidden/>
              </w:rPr>
              <w:fldChar w:fldCharType="begin"/>
            </w:r>
            <w:r>
              <w:rPr>
                <w:noProof/>
                <w:webHidden/>
              </w:rPr>
              <w:instrText xml:space="preserve"> PAGEREF _Toc182414905 \h </w:instrText>
            </w:r>
            <w:r>
              <w:rPr>
                <w:noProof/>
                <w:webHidden/>
              </w:rPr>
            </w:r>
            <w:r>
              <w:rPr>
                <w:noProof/>
                <w:webHidden/>
              </w:rPr>
              <w:fldChar w:fldCharType="separate"/>
            </w:r>
            <w:r>
              <w:rPr>
                <w:noProof/>
                <w:webHidden/>
              </w:rPr>
              <w:t>7</w:t>
            </w:r>
            <w:r>
              <w:rPr>
                <w:noProof/>
                <w:webHidden/>
              </w:rPr>
              <w:fldChar w:fldCharType="end"/>
            </w:r>
          </w:hyperlink>
        </w:p>
        <w:p w14:paraId="5C69A734" w14:textId="0DC0F0E6"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06" w:history="1">
            <w:r w:rsidRPr="00845A7E">
              <w:rPr>
                <w:rStyle w:val="Hyperlink"/>
              </w:rPr>
              <w:t>2</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Karakteristieken van energieopslag</w:t>
            </w:r>
            <w:r>
              <w:rPr>
                <w:webHidden/>
              </w:rPr>
              <w:tab/>
            </w:r>
            <w:r>
              <w:rPr>
                <w:webHidden/>
              </w:rPr>
              <w:fldChar w:fldCharType="begin"/>
            </w:r>
            <w:r>
              <w:rPr>
                <w:webHidden/>
              </w:rPr>
              <w:instrText xml:space="preserve"> PAGEREF _Toc182414906 \h </w:instrText>
            </w:r>
            <w:r>
              <w:rPr>
                <w:webHidden/>
              </w:rPr>
            </w:r>
            <w:r>
              <w:rPr>
                <w:webHidden/>
              </w:rPr>
              <w:fldChar w:fldCharType="separate"/>
            </w:r>
            <w:r>
              <w:rPr>
                <w:webHidden/>
              </w:rPr>
              <w:t>8</w:t>
            </w:r>
            <w:r>
              <w:rPr>
                <w:webHidden/>
              </w:rPr>
              <w:fldChar w:fldCharType="end"/>
            </w:r>
          </w:hyperlink>
        </w:p>
        <w:p w14:paraId="5C405E0A" w14:textId="15687AE7"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07" w:history="1">
            <w:r w:rsidRPr="00845A7E">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Energieopslag binnen het energiesysteem</w:t>
            </w:r>
            <w:r>
              <w:rPr>
                <w:noProof/>
                <w:webHidden/>
              </w:rPr>
              <w:tab/>
            </w:r>
            <w:r>
              <w:rPr>
                <w:noProof/>
                <w:webHidden/>
              </w:rPr>
              <w:fldChar w:fldCharType="begin"/>
            </w:r>
            <w:r>
              <w:rPr>
                <w:noProof/>
                <w:webHidden/>
              </w:rPr>
              <w:instrText xml:space="preserve"> PAGEREF _Toc182414907 \h </w:instrText>
            </w:r>
            <w:r>
              <w:rPr>
                <w:noProof/>
                <w:webHidden/>
              </w:rPr>
            </w:r>
            <w:r>
              <w:rPr>
                <w:noProof/>
                <w:webHidden/>
              </w:rPr>
              <w:fldChar w:fldCharType="separate"/>
            </w:r>
            <w:r>
              <w:rPr>
                <w:noProof/>
                <w:webHidden/>
              </w:rPr>
              <w:t>8</w:t>
            </w:r>
            <w:r>
              <w:rPr>
                <w:noProof/>
                <w:webHidden/>
              </w:rPr>
              <w:fldChar w:fldCharType="end"/>
            </w:r>
          </w:hyperlink>
        </w:p>
        <w:p w14:paraId="2C6491E8" w14:textId="122E7ACD"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08" w:history="1">
            <w:r w:rsidRPr="00845A7E">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Technologiegroepen</w:t>
            </w:r>
            <w:r>
              <w:rPr>
                <w:noProof/>
                <w:webHidden/>
              </w:rPr>
              <w:tab/>
            </w:r>
            <w:r>
              <w:rPr>
                <w:noProof/>
                <w:webHidden/>
              </w:rPr>
              <w:fldChar w:fldCharType="begin"/>
            </w:r>
            <w:r>
              <w:rPr>
                <w:noProof/>
                <w:webHidden/>
              </w:rPr>
              <w:instrText xml:space="preserve"> PAGEREF _Toc182414908 \h </w:instrText>
            </w:r>
            <w:r>
              <w:rPr>
                <w:noProof/>
                <w:webHidden/>
              </w:rPr>
            </w:r>
            <w:r>
              <w:rPr>
                <w:noProof/>
                <w:webHidden/>
              </w:rPr>
              <w:fldChar w:fldCharType="separate"/>
            </w:r>
            <w:r>
              <w:rPr>
                <w:noProof/>
                <w:webHidden/>
              </w:rPr>
              <w:t>9</w:t>
            </w:r>
            <w:r>
              <w:rPr>
                <w:noProof/>
                <w:webHidden/>
              </w:rPr>
              <w:fldChar w:fldCharType="end"/>
            </w:r>
          </w:hyperlink>
        </w:p>
        <w:p w14:paraId="293E36D1" w14:textId="409A89A5"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09" w:history="1">
            <w:r w:rsidRPr="00845A7E">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Toepassingen</w:t>
            </w:r>
            <w:r>
              <w:rPr>
                <w:noProof/>
                <w:webHidden/>
              </w:rPr>
              <w:tab/>
            </w:r>
            <w:r>
              <w:rPr>
                <w:noProof/>
                <w:webHidden/>
              </w:rPr>
              <w:fldChar w:fldCharType="begin"/>
            </w:r>
            <w:r>
              <w:rPr>
                <w:noProof/>
                <w:webHidden/>
              </w:rPr>
              <w:instrText xml:space="preserve"> PAGEREF _Toc182414909 \h </w:instrText>
            </w:r>
            <w:r>
              <w:rPr>
                <w:noProof/>
                <w:webHidden/>
              </w:rPr>
            </w:r>
            <w:r>
              <w:rPr>
                <w:noProof/>
                <w:webHidden/>
              </w:rPr>
              <w:fldChar w:fldCharType="separate"/>
            </w:r>
            <w:r>
              <w:rPr>
                <w:noProof/>
                <w:webHidden/>
              </w:rPr>
              <w:t>11</w:t>
            </w:r>
            <w:r>
              <w:rPr>
                <w:noProof/>
                <w:webHidden/>
              </w:rPr>
              <w:fldChar w:fldCharType="end"/>
            </w:r>
          </w:hyperlink>
        </w:p>
        <w:p w14:paraId="52C9B8FB" w14:textId="34BB76B4"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0" w:history="1">
            <w:r w:rsidRPr="00845A7E">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Functionele kenmerken</w:t>
            </w:r>
            <w:r>
              <w:rPr>
                <w:noProof/>
                <w:webHidden/>
              </w:rPr>
              <w:tab/>
            </w:r>
            <w:r>
              <w:rPr>
                <w:noProof/>
                <w:webHidden/>
              </w:rPr>
              <w:fldChar w:fldCharType="begin"/>
            </w:r>
            <w:r>
              <w:rPr>
                <w:noProof/>
                <w:webHidden/>
              </w:rPr>
              <w:instrText xml:space="preserve"> PAGEREF _Toc182414910 \h </w:instrText>
            </w:r>
            <w:r>
              <w:rPr>
                <w:noProof/>
                <w:webHidden/>
              </w:rPr>
            </w:r>
            <w:r>
              <w:rPr>
                <w:noProof/>
                <w:webHidden/>
              </w:rPr>
              <w:fldChar w:fldCharType="separate"/>
            </w:r>
            <w:r>
              <w:rPr>
                <w:noProof/>
                <w:webHidden/>
              </w:rPr>
              <w:t>12</w:t>
            </w:r>
            <w:r>
              <w:rPr>
                <w:noProof/>
                <w:webHidden/>
              </w:rPr>
              <w:fldChar w:fldCharType="end"/>
            </w:r>
          </w:hyperlink>
        </w:p>
        <w:p w14:paraId="1FCA52D9" w14:textId="7968E621"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1" w:history="1">
            <w:r w:rsidRPr="00845A7E">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Overzicht van technologieën, toepassingen en functionele kenmerken</w:t>
            </w:r>
            <w:r>
              <w:rPr>
                <w:noProof/>
                <w:webHidden/>
              </w:rPr>
              <w:tab/>
            </w:r>
            <w:r>
              <w:rPr>
                <w:noProof/>
                <w:webHidden/>
              </w:rPr>
              <w:fldChar w:fldCharType="begin"/>
            </w:r>
            <w:r>
              <w:rPr>
                <w:noProof/>
                <w:webHidden/>
              </w:rPr>
              <w:instrText xml:space="preserve"> PAGEREF _Toc182414911 \h </w:instrText>
            </w:r>
            <w:r>
              <w:rPr>
                <w:noProof/>
                <w:webHidden/>
              </w:rPr>
            </w:r>
            <w:r>
              <w:rPr>
                <w:noProof/>
                <w:webHidden/>
              </w:rPr>
              <w:fldChar w:fldCharType="separate"/>
            </w:r>
            <w:r>
              <w:rPr>
                <w:noProof/>
                <w:webHidden/>
              </w:rPr>
              <w:t>14</w:t>
            </w:r>
            <w:r>
              <w:rPr>
                <w:noProof/>
                <w:webHidden/>
              </w:rPr>
              <w:fldChar w:fldCharType="end"/>
            </w:r>
          </w:hyperlink>
        </w:p>
        <w:p w14:paraId="2FD90442" w14:textId="49B039FB"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2" w:history="1">
            <w:r w:rsidRPr="00845A7E">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Kosten van energieopslag</w:t>
            </w:r>
            <w:r>
              <w:rPr>
                <w:noProof/>
                <w:webHidden/>
              </w:rPr>
              <w:tab/>
            </w:r>
            <w:r>
              <w:rPr>
                <w:noProof/>
                <w:webHidden/>
              </w:rPr>
              <w:fldChar w:fldCharType="begin"/>
            </w:r>
            <w:r>
              <w:rPr>
                <w:noProof/>
                <w:webHidden/>
              </w:rPr>
              <w:instrText xml:space="preserve"> PAGEREF _Toc182414912 \h </w:instrText>
            </w:r>
            <w:r>
              <w:rPr>
                <w:noProof/>
                <w:webHidden/>
              </w:rPr>
            </w:r>
            <w:r>
              <w:rPr>
                <w:noProof/>
                <w:webHidden/>
              </w:rPr>
              <w:fldChar w:fldCharType="separate"/>
            </w:r>
            <w:r>
              <w:rPr>
                <w:noProof/>
                <w:webHidden/>
              </w:rPr>
              <w:t>16</w:t>
            </w:r>
            <w:r>
              <w:rPr>
                <w:noProof/>
                <w:webHidden/>
              </w:rPr>
              <w:fldChar w:fldCharType="end"/>
            </w:r>
          </w:hyperlink>
        </w:p>
        <w:p w14:paraId="33851F02" w14:textId="28AF1288"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3" w:history="1">
            <w:r w:rsidRPr="00845A7E">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Verdienmodellen</w:t>
            </w:r>
            <w:r>
              <w:rPr>
                <w:noProof/>
                <w:webHidden/>
              </w:rPr>
              <w:tab/>
            </w:r>
            <w:r>
              <w:rPr>
                <w:noProof/>
                <w:webHidden/>
              </w:rPr>
              <w:fldChar w:fldCharType="begin"/>
            </w:r>
            <w:r>
              <w:rPr>
                <w:noProof/>
                <w:webHidden/>
              </w:rPr>
              <w:instrText xml:space="preserve"> PAGEREF _Toc182414913 \h </w:instrText>
            </w:r>
            <w:r>
              <w:rPr>
                <w:noProof/>
                <w:webHidden/>
              </w:rPr>
            </w:r>
            <w:r>
              <w:rPr>
                <w:noProof/>
                <w:webHidden/>
              </w:rPr>
              <w:fldChar w:fldCharType="separate"/>
            </w:r>
            <w:r>
              <w:rPr>
                <w:noProof/>
                <w:webHidden/>
              </w:rPr>
              <w:t>19</w:t>
            </w:r>
            <w:r>
              <w:rPr>
                <w:noProof/>
                <w:webHidden/>
              </w:rPr>
              <w:fldChar w:fldCharType="end"/>
            </w:r>
          </w:hyperlink>
        </w:p>
        <w:p w14:paraId="15037110" w14:textId="10AD4DDC"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4" w:history="1">
            <w:r w:rsidRPr="00845A7E">
              <w:rPr>
                <w:rStyle w:val="Hyperlink"/>
                <w:noProof/>
              </w:rPr>
              <w:t>2.8</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Juridische aspecten</w:t>
            </w:r>
            <w:r>
              <w:rPr>
                <w:noProof/>
                <w:webHidden/>
              </w:rPr>
              <w:tab/>
            </w:r>
            <w:r>
              <w:rPr>
                <w:noProof/>
                <w:webHidden/>
              </w:rPr>
              <w:fldChar w:fldCharType="begin"/>
            </w:r>
            <w:r>
              <w:rPr>
                <w:noProof/>
                <w:webHidden/>
              </w:rPr>
              <w:instrText xml:space="preserve"> PAGEREF _Toc182414914 \h </w:instrText>
            </w:r>
            <w:r>
              <w:rPr>
                <w:noProof/>
                <w:webHidden/>
              </w:rPr>
            </w:r>
            <w:r>
              <w:rPr>
                <w:noProof/>
                <w:webHidden/>
              </w:rPr>
              <w:fldChar w:fldCharType="separate"/>
            </w:r>
            <w:r>
              <w:rPr>
                <w:noProof/>
                <w:webHidden/>
              </w:rPr>
              <w:t>22</w:t>
            </w:r>
            <w:r>
              <w:rPr>
                <w:noProof/>
                <w:webHidden/>
              </w:rPr>
              <w:fldChar w:fldCharType="end"/>
            </w:r>
          </w:hyperlink>
        </w:p>
        <w:p w14:paraId="4015246A" w14:textId="2B57FECA"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5" w:history="1">
            <w:r w:rsidRPr="00845A7E">
              <w:rPr>
                <w:rStyle w:val="Hyperlink"/>
                <w:noProof/>
              </w:rPr>
              <w:t>2.9</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Marktpartijen en rollen</w:t>
            </w:r>
            <w:r>
              <w:rPr>
                <w:noProof/>
                <w:webHidden/>
              </w:rPr>
              <w:tab/>
            </w:r>
            <w:r>
              <w:rPr>
                <w:noProof/>
                <w:webHidden/>
              </w:rPr>
              <w:fldChar w:fldCharType="begin"/>
            </w:r>
            <w:r>
              <w:rPr>
                <w:noProof/>
                <w:webHidden/>
              </w:rPr>
              <w:instrText xml:space="preserve"> PAGEREF _Toc182414915 \h </w:instrText>
            </w:r>
            <w:r>
              <w:rPr>
                <w:noProof/>
                <w:webHidden/>
              </w:rPr>
            </w:r>
            <w:r>
              <w:rPr>
                <w:noProof/>
                <w:webHidden/>
              </w:rPr>
              <w:fldChar w:fldCharType="separate"/>
            </w:r>
            <w:r>
              <w:rPr>
                <w:noProof/>
                <w:webHidden/>
              </w:rPr>
              <w:t>22</w:t>
            </w:r>
            <w:r>
              <w:rPr>
                <w:noProof/>
                <w:webHidden/>
              </w:rPr>
              <w:fldChar w:fldCharType="end"/>
            </w:r>
          </w:hyperlink>
        </w:p>
        <w:p w14:paraId="0622D9CB" w14:textId="4F601A91"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16" w:history="1">
            <w:r w:rsidRPr="00845A7E">
              <w:rPr>
                <w:rStyle w:val="Hyperlink"/>
              </w:rPr>
              <w:t>3</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Schets van de macrocontext</w:t>
            </w:r>
            <w:r>
              <w:rPr>
                <w:webHidden/>
              </w:rPr>
              <w:tab/>
            </w:r>
            <w:r>
              <w:rPr>
                <w:webHidden/>
              </w:rPr>
              <w:fldChar w:fldCharType="begin"/>
            </w:r>
            <w:r>
              <w:rPr>
                <w:webHidden/>
              </w:rPr>
              <w:instrText xml:space="preserve"> PAGEREF _Toc182414916 \h </w:instrText>
            </w:r>
            <w:r>
              <w:rPr>
                <w:webHidden/>
              </w:rPr>
            </w:r>
            <w:r>
              <w:rPr>
                <w:webHidden/>
              </w:rPr>
              <w:fldChar w:fldCharType="separate"/>
            </w:r>
            <w:r>
              <w:rPr>
                <w:webHidden/>
              </w:rPr>
              <w:t>25</w:t>
            </w:r>
            <w:r>
              <w:rPr>
                <w:webHidden/>
              </w:rPr>
              <w:fldChar w:fldCharType="end"/>
            </w:r>
          </w:hyperlink>
        </w:p>
        <w:p w14:paraId="0209E7B7" w14:textId="54BE1C3A"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7" w:history="1">
            <w:r w:rsidRPr="00845A7E">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Europees beleid</w:t>
            </w:r>
            <w:r>
              <w:rPr>
                <w:noProof/>
                <w:webHidden/>
              </w:rPr>
              <w:tab/>
            </w:r>
            <w:r>
              <w:rPr>
                <w:noProof/>
                <w:webHidden/>
              </w:rPr>
              <w:fldChar w:fldCharType="begin"/>
            </w:r>
            <w:r>
              <w:rPr>
                <w:noProof/>
                <w:webHidden/>
              </w:rPr>
              <w:instrText xml:space="preserve"> PAGEREF _Toc182414917 \h </w:instrText>
            </w:r>
            <w:r>
              <w:rPr>
                <w:noProof/>
                <w:webHidden/>
              </w:rPr>
            </w:r>
            <w:r>
              <w:rPr>
                <w:noProof/>
                <w:webHidden/>
              </w:rPr>
              <w:fldChar w:fldCharType="separate"/>
            </w:r>
            <w:r>
              <w:rPr>
                <w:noProof/>
                <w:webHidden/>
              </w:rPr>
              <w:t>25</w:t>
            </w:r>
            <w:r>
              <w:rPr>
                <w:noProof/>
                <w:webHidden/>
              </w:rPr>
              <w:fldChar w:fldCharType="end"/>
            </w:r>
          </w:hyperlink>
        </w:p>
        <w:p w14:paraId="510AF5FA" w14:textId="5DF4965D"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18" w:history="1">
            <w:r w:rsidRPr="00845A7E">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Ontwikkelingen in de Nederlandse context</w:t>
            </w:r>
            <w:r>
              <w:rPr>
                <w:noProof/>
                <w:webHidden/>
              </w:rPr>
              <w:tab/>
            </w:r>
            <w:r>
              <w:rPr>
                <w:noProof/>
                <w:webHidden/>
              </w:rPr>
              <w:fldChar w:fldCharType="begin"/>
            </w:r>
            <w:r>
              <w:rPr>
                <w:noProof/>
                <w:webHidden/>
              </w:rPr>
              <w:instrText xml:space="preserve"> PAGEREF _Toc182414918 \h </w:instrText>
            </w:r>
            <w:r>
              <w:rPr>
                <w:noProof/>
                <w:webHidden/>
              </w:rPr>
            </w:r>
            <w:r>
              <w:rPr>
                <w:noProof/>
                <w:webHidden/>
              </w:rPr>
              <w:fldChar w:fldCharType="separate"/>
            </w:r>
            <w:r>
              <w:rPr>
                <w:noProof/>
                <w:webHidden/>
              </w:rPr>
              <w:t>27</w:t>
            </w:r>
            <w:r>
              <w:rPr>
                <w:noProof/>
                <w:webHidden/>
              </w:rPr>
              <w:fldChar w:fldCharType="end"/>
            </w:r>
          </w:hyperlink>
        </w:p>
        <w:p w14:paraId="2C8B4EE4" w14:textId="4E90D231"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19" w:history="1">
            <w:r w:rsidRPr="00845A7E">
              <w:rPr>
                <w:rStyle w:val="Hyperlink"/>
              </w:rPr>
              <w:t>4</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De Nederlandse elektriciteits(opslag)markt in 2023</w:t>
            </w:r>
            <w:r>
              <w:rPr>
                <w:webHidden/>
              </w:rPr>
              <w:tab/>
            </w:r>
            <w:r>
              <w:rPr>
                <w:webHidden/>
              </w:rPr>
              <w:fldChar w:fldCharType="begin"/>
            </w:r>
            <w:r>
              <w:rPr>
                <w:webHidden/>
              </w:rPr>
              <w:instrText xml:space="preserve"> PAGEREF _Toc182414919 \h </w:instrText>
            </w:r>
            <w:r>
              <w:rPr>
                <w:webHidden/>
              </w:rPr>
            </w:r>
            <w:r>
              <w:rPr>
                <w:webHidden/>
              </w:rPr>
              <w:fldChar w:fldCharType="separate"/>
            </w:r>
            <w:r>
              <w:rPr>
                <w:webHidden/>
              </w:rPr>
              <w:t>29</w:t>
            </w:r>
            <w:r>
              <w:rPr>
                <w:webHidden/>
              </w:rPr>
              <w:fldChar w:fldCharType="end"/>
            </w:r>
          </w:hyperlink>
        </w:p>
        <w:p w14:paraId="775E4DDA" w14:textId="38A95B08"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0" w:history="1">
            <w:r w:rsidRPr="00845A7E">
              <w:rPr>
                <w:rStyle w:val="Hyperlink"/>
                <w:noProof/>
              </w:rPr>
              <w:t>4.1</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Hernieuwbare productie en flexibiliteitsbehoefte</w:t>
            </w:r>
            <w:r>
              <w:rPr>
                <w:noProof/>
                <w:webHidden/>
              </w:rPr>
              <w:tab/>
            </w:r>
            <w:r>
              <w:rPr>
                <w:noProof/>
                <w:webHidden/>
              </w:rPr>
              <w:fldChar w:fldCharType="begin"/>
            </w:r>
            <w:r>
              <w:rPr>
                <w:noProof/>
                <w:webHidden/>
              </w:rPr>
              <w:instrText xml:space="preserve"> PAGEREF _Toc182414920 \h </w:instrText>
            </w:r>
            <w:r>
              <w:rPr>
                <w:noProof/>
                <w:webHidden/>
              </w:rPr>
            </w:r>
            <w:r>
              <w:rPr>
                <w:noProof/>
                <w:webHidden/>
              </w:rPr>
              <w:fldChar w:fldCharType="separate"/>
            </w:r>
            <w:r>
              <w:rPr>
                <w:noProof/>
                <w:webHidden/>
              </w:rPr>
              <w:t>29</w:t>
            </w:r>
            <w:r>
              <w:rPr>
                <w:noProof/>
                <w:webHidden/>
              </w:rPr>
              <w:fldChar w:fldCharType="end"/>
            </w:r>
          </w:hyperlink>
        </w:p>
        <w:p w14:paraId="77DD99E8" w14:textId="6AED7BBE"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1" w:history="1">
            <w:r w:rsidRPr="00845A7E">
              <w:rPr>
                <w:rStyle w:val="Hyperlink"/>
                <w:noProof/>
              </w:rPr>
              <w:t>4.2</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Prijsvolatiliteit op de onbalansmarkt</w:t>
            </w:r>
            <w:r>
              <w:rPr>
                <w:noProof/>
                <w:webHidden/>
              </w:rPr>
              <w:tab/>
            </w:r>
            <w:r>
              <w:rPr>
                <w:noProof/>
                <w:webHidden/>
              </w:rPr>
              <w:fldChar w:fldCharType="begin"/>
            </w:r>
            <w:r>
              <w:rPr>
                <w:noProof/>
                <w:webHidden/>
              </w:rPr>
              <w:instrText xml:space="preserve"> PAGEREF _Toc182414921 \h </w:instrText>
            </w:r>
            <w:r>
              <w:rPr>
                <w:noProof/>
                <w:webHidden/>
              </w:rPr>
            </w:r>
            <w:r>
              <w:rPr>
                <w:noProof/>
                <w:webHidden/>
              </w:rPr>
              <w:fldChar w:fldCharType="separate"/>
            </w:r>
            <w:r>
              <w:rPr>
                <w:noProof/>
                <w:webHidden/>
              </w:rPr>
              <w:t>34</w:t>
            </w:r>
            <w:r>
              <w:rPr>
                <w:noProof/>
                <w:webHidden/>
              </w:rPr>
              <w:fldChar w:fldCharType="end"/>
            </w:r>
          </w:hyperlink>
        </w:p>
        <w:p w14:paraId="0B6640E9" w14:textId="0F4DCFA8"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2" w:history="1">
            <w:r w:rsidRPr="00845A7E">
              <w:rPr>
                <w:rStyle w:val="Hyperlink"/>
                <w:noProof/>
              </w:rPr>
              <w:t>4.3</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Netcongestie</w:t>
            </w:r>
            <w:r>
              <w:rPr>
                <w:noProof/>
                <w:webHidden/>
              </w:rPr>
              <w:tab/>
            </w:r>
            <w:r>
              <w:rPr>
                <w:noProof/>
                <w:webHidden/>
              </w:rPr>
              <w:fldChar w:fldCharType="begin"/>
            </w:r>
            <w:r>
              <w:rPr>
                <w:noProof/>
                <w:webHidden/>
              </w:rPr>
              <w:instrText xml:space="preserve"> PAGEREF _Toc182414922 \h </w:instrText>
            </w:r>
            <w:r>
              <w:rPr>
                <w:noProof/>
                <w:webHidden/>
              </w:rPr>
            </w:r>
            <w:r>
              <w:rPr>
                <w:noProof/>
                <w:webHidden/>
              </w:rPr>
              <w:fldChar w:fldCharType="separate"/>
            </w:r>
            <w:r>
              <w:rPr>
                <w:noProof/>
                <w:webHidden/>
              </w:rPr>
              <w:t>39</w:t>
            </w:r>
            <w:r>
              <w:rPr>
                <w:noProof/>
                <w:webHidden/>
              </w:rPr>
              <w:fldChar w:fldCharType="end"/>
            </w:r>
          </w:hyperlink>
        </w:p>
        <w:p w14:paraId="6CD4E636" w14:textId="006A73CE"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3" w:history="1">
            <w:r w:rsidRPr="00845A7E">
              <w:rPr>
                <w:rStyle w:val="Hyperlink"/>
                <w:noProof/>
              </w:rPr>
              <w:t>4.4</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Energieopslag transport aanvragen en wachtrijen TenneT en RNB’s</w:t>
            </w:r>
            <w:r>
              <w:rPr>
                <w:noProof/>
                <w:webHidden/>
              </w:rPr>
              <w:tab/>
            </w:r>
            <w:r>
              <w:rPr>
                <w:noProof/>
                <w:webHidden/>
              </w:rPr>
              <w:fldChar w:fldCharType="begin"/>
            </w:r>
            <w:r>
              <w:rPr>
                <w:noProof/>
                <w:webHidden/>
              </w:rPr>
              <w:instrText xml:space="preserve"> PAGEREF _Toc182414923 \h </w:instrText>
            </w:r>
            <w:r>
              <w:rPr>
                <w:noProof/>
                <w:webHidden/>
              </w:rPr>
            </w:r>
            <w:r>
              <w:rPr>
                <w:noProof/>
                <w:webHidden/>
              </w:rPr>
              <w:fldChar w:fldCharType="separate"/>
            </w:r>
            <w:r>
              <w:rPr>
                <w:noProof/>
                <w:webHidden/>
              </w:rPr>
              <w:t>40</w:t>
            </w:r>
            <w:r>
              <w:rPr>
                <w:noProof/>
                <w:webHidden/>
              </w:rPr>
              <w:fldChar w:fldCharType="end"/>
            </w:r>
          </w:hyperlink>
        </w:p>
        <w:p w14:paraId="3E908EF7" w14:textId="539B77FF"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4" w:history="1">
            <w:r w:rsidRPr="00845A7E">
              <w:rPr>
                <w:rStyle w:val="Hyperlink"/>
                <w:noProof/>
              </w:rPr>
              <w:t>4.5</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Nettarieven en tariefstructuur in Nederland</w:t>
            </w:r>
            <w:r>
              <w:rPr>
                <w:noProof/>
                <w:webHidden/>
              </w:rPr>
              <w:tab/>
            </w:r>
            <w:r>
              <w:rPr>
                <w:noProof/>
                <w:webHidden/>
              </w:rPr>
              <w:fldChar w:fldCharType="begin"/>
            </w:r>
            <w:r>
              <w:rPr>
                <w:noProof/>
                <w:webHidden/>
              </w:rPr>
              <w:instrText xml:space="preserve"> PAGEREF _Toc182414924 \h </w:instrText>
            </w:r>
            <w:r>
              <w:rPr>
                <w:noProof/>
                <w:webHidden/>
              </w:rPr>
            </w:r>
            <w:r>
              <w:rPr>
                <w:noProof/>
                <w:webHidden/>
              </w:rPr>
              <w:fldChar w:fldCharType="separate"/>
            </w:r>
            <w:r>
              <w:rPr>
                <w:noProof/>
                <w:webHidden/>
              </w:rPr>
              <w:t>44</w:t>
            </w:r>
            <w:r>
              <w:rPr>
                <w:noProof/>
                <w:webHidden/>
              </w:rPr>
              <w:fldChar w:fldCharType="end"/>
            </w:r>
          </w:hyperlink>
        </w:p>
        <w:p w14:paraId="4AC9828E" w14:textId="11FE26B4"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5" w:history="1">
            <w:r w:rsidRPr="00845A7E">
              <w:rPr>
                <w:rStyle w:val="Hyperlink"/>
                <w:noProof/>
              </w:rPr>
              <w:t>4.6</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Recycling van batterijsystemen</w:t>
            </w:r>
            <w:r>
              <w:rPr>
                <w:noProof/>
                <w:webHidden/>
              </w:rPr>
              <w:tab/>
            </w:r>
            <w:r>
              <w:rPr>
                <w:noProof/>
                <w:webHidden/>
              </w:rPr>
              <w:fldChar w:fldCharType="begin"/>
            </w:r>
            <w:r>
              <w:rPr>
                <w:noProof/>
                <w:webHidden/>
              </w:rPr>
              <w:instrText xml:space="preserve"> PAGEREF _Toc182414925 \h </w:instrText>
            </w:r>
            <w:r>
              <w:rPr>
                <w:noProof/>
                <w:webHidden/>
              </w:rPr>
            </w:r>
            <w:r>
              <w:rPr>
                <w:noProof/>
                <w:webHidden/>
              </w:rPr>
              <w:fldChar w:fldCharType="separate"/>
            </w:r>
            <w:r>
              <w:rPr>
                <w:noProof/>
                <w:webHidden/>
              </w:rPr>
              <w:t>47</w:t>
            </w:r>
            <w:r>
              <w:rPr>
                <w:noProof/>
                <w:webHidden/>
              </w:rPr>
              <w:fldChar w:fldCharType="end"/>
            </w:r>
          </w:hyperlink>
        </w:p>
        <w:p w14:paraId="2FA25FD9" w14:textId="0B786304"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6" w:history="1">
            <w:r w:rsidRPr="00845A7E">
              <w:rPr>
                <w:rStyle w:val="Hyperlink"/>
                <w:noProof/>
              </w:rPr>
              <w:t>4.7</w:t>
            </w:r>
            <w:r>
              <w:rPr>
                <w:rFonts w:asciiTheme="minorHAnsi" w:eastAsiaTheme="minorEastAsia" w:hAnsiTheme="minorHAnsi" w:cstheme="minorBidi"/>
                <w:noProof/>
                <w:kern w:val="2"/>
                <w:sz w:val="24"/>
                <w:lang w:val="en-GB" w:eastAsia="en-GB"/>
                <w14:ligatures w14:val="standardContextual"/>
              </w:rPr>
              <w:tab/>
            </w:r>
            <w:r w:rsidRPr="00845A7E">
              <w:rPr>
                <w:rStyle w:val="Hyperlink"/>
                <w:rFonts w:eastAsia="Aptos"/>
                <w:noProof/>
              </w:rPr>
              <w:t>Veiligheid</w:t>
            </w:r>
            <w:r>
              <w:rPr>
                <w:noProof/>
                <w:webHidden/>
              </w:rPr>
              <w:tab/>
            </w:r>
            <w:r>
              <w:rPr>
                <w:noProof/>
                <w:webHidden/>
              </w:rPr>
              <w:fldChar w:fldCharType="begin"/>
            </w:r>
            <w:r>
              <w:rPr>
                <w:noProof/>
                <w:webHidden/>
              </w:rPr>
              <w:instrText xml:space="preserve"> PAGEREF _Toc182414926 \h </w:instrText>
            </w:r>
            <w:r>
              <w:rPr>
                <w:noProof/>
                <w:webHidden/>
              </w:rPr>
            </w:r>
            <w:r>
              <w:rPr>
                <w:noProof/>
                <w:webHidden/>
              </w:rPr>
              <w:fldChar w:fldCharType="separate"/>
            </w:r>
            <w:r>
              <w:rPr>
                <w:noProof/>
                <w:webHidden/>
              </w:rPr>
              <w:t>49</w:t>
            </w:r>
            <w:r>
              <w:rPr>
                <w:noProof/>
                <w:webHidden/>
              </w:rPr>
              <w:fldChar w:fldCharType="end"/>
            </w:r>
          </w:hyperlink>
        </w:p>
        <w:p w14:paraId="0343CEA5" w14:textId="2952DE9C"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7" w:history="1">
            <w:r w:rsidRPr="00845A7E">
              <w:rPr>
                <w:rStyle w:val="Hyperlink"/>
                <w:noProof/>
              </w:rPr>
              <w:t>4.8</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Beleid en regelgeving</w:t>
            </w:r>
            <w:r>
              <w:rPr>
                <w:noProof/>
                <w:webHidden/>
              </w:rPr>
              <w:tab/>
            </w:r>
            <w:r>
              <w:rPr>
                <w:noProof/>
                <w:webHidden/>
              </w:rPr>
              <w:fldChar w:fldCharType="begin"/>
            </w:r>
            <w:r>
              <w:rPr>
                <w:noProof/>
                <w:webHidden/>
              </w:rPr>
              <w:instrText xml:space="preserve"> PAGEREF _Toc182414927 \h </w:instrText>
            </w:r>
            <w:r>
              <w:rPr>
                <w:noProof/>
                <w:webHidden/>
              </w:rPr>
            </w:r>
            <w:r>
              <w:rPr>
                <w:noProof/>
                <w:webHidden/>
              </w:rPr>
              <w:fldChar w:fldCharType="separate"/>
            </w:r>
            <w:r>
              <w:rPr>
                <w:noProof/>
                <w:webHidden/>
              </w:rPr>
              <w:t>51</w:t>
            </w:r>
            <w:r>
              <w:rPr>
                <w:noProof/>
                <w:webHidden/>
              </w:rPr>
              <w:fldChar w:fldCharType="end"/>
            </w:r>
          </w:hyperlink>
        </w:p>
        <w:p w14:paraId="5B5B3601" w14:textId="333C5B21"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28" w:history="1">
            <w:r w:rsidRPr="00845A7E">
              <w:rPr>
                <w:rStyle w:val="Hyperlink"/>
              </w:rPr>
              <w:t>5</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Ontwikkelingen per technologiegroep in 2023</w:t>
            </w:r>
            <w:r>
              <w:rPr>
                <w:webHidden/>
              </w:rPr>
              <w:tab/>
            </w:r>
            <w:r>
              <w:rPr>
                <w:webHidden/>
              </w:rPr>
              <w:fldChar w:fldCharType="begin"/>
            </w:r>
            <w:r>
              <w:rPr>
                <w:webHidden/>
              </w:rPr>
              <w:instrText xml:space="preserve"> PAGEREF _Toc182414928 \h </w:instrText>
            </w:r>
            <w:r>
              <w:rPr>
                <w:webHidden/>
              </w:rPr>
            </w:r>
            <w:r>
              <w:rPr>
                <w:webHidden/>
              </w:rPr>
              <w:fldChar w:fldCharType="separate"/>
            </w:r>
            <w:r>
              <w:rPr>
                <w:webHidden/>
              </w:rPr>
              <w:t>59</w:t>
            </w:r>
            <w:r>
              <w:rPr>
                <w:webHidden/>
              </w:rPr>
              <w:fldChar w:fldCharType="end"/>
            </w:r>
          </w:hyperlink>
        </w:p>
        <w:p w14:paraId="5533A8B2" w14:textId="4B5815BE"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29" w:history="1">
            <w:r w:rsidRPr="00845A7E">
              <w:rPr>
                <w:rStyle w:val="Hyperlink"/>
                <w:noProof/>
              </w:rPr>
              <w:t>5.1</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Chemische energieopslag</w:t>
            </w:r>
            <w:r>
              <w:rPr>
                <w:noProof/>
                <w:webHidden/>
              </w:rPr>
              <w:tab/>
            </w:r>
            <w:r>
              <w:rPr>
                <w:noProof/>
                <w:webHidden/>
              </w:rPr>
              <w:fldChar w:fldCharType="begin"/>
            </w:r>
            <w:r>
              <w:rPr>
                <w:noProof/>
                <w:webHidden/>
              </w:rPr>
              <w:instrText xml:space="preserve"> PAGEREF _Toc182414929 \h </w:instrText>
            </w:r>
            <w:r>
              <w:rPr>
                <w:noProof/>
                <w:webHidden/>
              </w:rPr>
            </w:r>
            <w:r>
              <w:rPr>
                <w:noProof/>
                <w:webHidden/>
              </w:rPr>
              <w:fldChar w:fldCharType="separate"/>
            </w:r>
            <w:r>
              <w:rPr>
                <w:noProof/>
                <w:webHidden/>
              </w:rPr>
              <w:t>59</w:t>
            </w:r>
            <w:r>
              <w:rPr>
                <w:noProof/>
                <w:webHidden/>
              </w:rPr>
              <w:fldChar w:fldCharType="end"/>
            </w:r>
          </w:hyperlink>
        </w:p>
        <w:p w14:paraId="39DB8776" w14:textId="348EA773"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0" w:history="1">
            <w:r w:rsidRPr="00845A7E">
              <w:rPr>
                <w:rStyle w:val="Hyperlink"/>
                <w:noProof/>
              </w:rPr>
              <w:t>5.2</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Elektrische energieopslag</w:t>
            </w:r>
            <w:r>
              <w:rPr>
                <w:noProof/>
                <w:webHidden/>
              </w:rPr>
              <w:tab/>
            </w:r>
            <w:r>
              <w:rPr>
                <w:noProof/>
                <w:webHidden/>
              </w:rPr>
              <w:fldChar w:fldCharType="begin"/>
            </w:r>
            <w:r>
              <w:rPr>
                <w:noProof/>
                <w:webHidden/>
              </w:rPr>
              <w:instrText xml:space="preserve"> PAGEREF _Toc182414930 \h </w:instrText>
            </w:r>
            <w:r>
              <w:rPr>
                <w:noProof/>
                <w:webHidden/>
              </w:rPr>
            </w:r>
            <w:r>
              <w:rPr>
                <w:noProof/>
                <w:webHidden/>
              </w:rPr>
              <w:fldChar w:fldCharType="separate"/>
            </w:r>
            <w:r>
              <w:rPr>
                <w:noProof/>
                <w:webHidden/>
              </w:rPr>
              <w:t>66</w:t>
            </w:r>
            <w:r>
              <w:rPr>
                <w:noProof/>
                <w:webHidden/>
              </w:rPr>
              <w:fldChar w:fldCharType="end"/>
            </w:r>
          </w:hyperlink>
        </w:p>
        <w:p w14:paraId="35E888B1" w14:textId="704DA916"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1" w:history="1">
            <w:r w:rsidRPr="00845A7E">
              <w:rPr>
                <w:rStyle w:val="Hyperlink"/>
                <w:noProof/>
              </w:rPr>
              <w:t>5.3</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Elektrochemische energieopslag</w:t>
            </w:r>
            <w:r>
              <w:rPr>
                <w:noProof/>
                <w:webHidden/>
              </w:rPr>
              <w:tab/>
            </w:r>
            <w:r>
              <w:rPr>
                <w:noProof/>
                <w:webHidden/>
              </w:rPr>
              <w:fldChar w:fldCharType="begin"/>
            </w:r>
            <w:r>
              <w:rPr>
                <w:noProof/>
                <w:webHidden/>
              </w:rPr>
              <w:instrText xml:space="preserve"> PAGEREF _Toc182414931 \h </w:instrText>
            </w:r>
            <w:r>
              <w:rPr>
                <w:noProof/>
                <w:webHidden/>
              </w:rPr>
            </w:r>
            <w:r>
              <w:rPr>
                <w:noProof/>
                <w:webHidden/>
              </w:rPr>
              <w:fldChar w:fldCharType="separate"/>
            </w:r>
            <w:r>
              <w:rPr>
                <w:noProof/>
                <w:webHidden/>
              </w:rPr>
              <w:t>71</w:t>
            </w:r>
            <w:r>
              <w:rPr>
                <w:noProof/>
                <w:webHidden/>
              </w:rPr>
              <w:fldChar w:fldCharType="end"/>
            </w:r>
          </w:hyperlink>
        </w:p>
        <w:p w14:paraId="34D0CB70" w14:textId="201194AD"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2" w:history="1">
            <w:r w:rsidRPr="00845A7E">
              <w:rPr>
                <w:rStyle w:val="Hyperlink"/>
                <w:noProof/>
              </w:rPr>
              <w:t>5.4</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Mechanische energieopslag</w:t>
            </w:r>
            <w:r>
              <w:rPr>
                <w:noProof/>
                <w:webHidden/>
              </w:rPr>
              <w:tab/>
            </w:r>
            <w:r>
              <w:rPr>
                <w:noProof/>
                <w:webHidden/>
              </w:rPr>
              <w:fldChar w:fldCharType="begin"/>
            </w:r>
            <w:r>
              <w:rPr>
                <w:noProof/>
                <w:webHidden/>
              </w:rPr>
              <w:instrText xml:space="preserve"> PAGEREF _Toc182414932 \h </w:instrText>
            </w:r>
            <w:r>
              <w:rPr>
                <w:noProof/>
                <w:webHidden/>
              </w:rPr>
            </w:r>
            <w:r>
              <w:rPr>
                <w:noProof/>
                <w:webHidden/>
              </w:rPr>
              <w:fldChar w:fldCharType="separate"/>
            </w:r>
            <w:r>
              <w:rPr>
                <w:noProof/>
                <w:webHidden/>
              </w:rPr>
              <w:t>82</w:t>
            </w:r>
            <w:r>
              <w:rPr>
                <w:noProof/>
                <w:webHidden/>
              </w:rPr>
              <w:fldChar w:fldCharType="end"/>
            </w:r>
          </w:hyperlink>
        </w:p>
        <w:p w14:paraId="4919590F" w14:textId="5D6E6A6D"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3" w:history="1">
            <w:r w:rsidRPr="00845A7E">
              <w:rPr>
                <w:rStyle w:val="Hyperlink"/>
                <w:noProof/>
              </w:rPr>
              <w:t>5.5</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Thermische energieopslag</w:t>
            </w:r>
            <w:r>
              <w:rPr>
                <w:noProof/>
                <w:webHidden/>
              </w:rPr>
              <w:tab/>
            </w:r>
            <w:r>
              <w:rPr>
                <w:noProof/>
                <w:webHidden/>
              </w:rPr>
              <w:fldChar w:fldCharType="begin"/>
            </w:r>
            <w:r>
              <w:rPr>
                <w:noProof/>
                <w:webHidden/>
              </w:rPr>
              <w:instrText xml:space="preserve"> PAGEREF _Toc182414933 \h </w:instrText>
            </w:r>
            <w:r>
              <w:rPr>
                <w:noProof/>
                <w:webHidden/>
              </w:rPr>
            </w:r>
            <w:r>
              <w:rPr>
                <w:noProof/>
                <w:webHidden/>
              </w:rPr>
              <w:fldChar w:fldCharType="separate"/>
            </w:r>
            <w:r>
              <w:rPr>
                <w:noProof/>
                <w:webHidden/>
              </w:rPr>
              <w:t>86</w:t>
            </w:r>
            <w:r>
              <w:rPr>
                <w:noProof/>
                <w:webHidden/>
              </w:rPr>
              <w:fldChar w:fldCharType="end"/>
            </w:r>
          </w:hyperlink>
        </w:p>
        <w:p w14:paraId="6C7A7854" w14:textId="6715F7B9"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4" w:history="1">
            <w:r w:rsidRPr="00845A7E">
              <w:rPr>
                <w:rStyle w:val="Hyperlink"/>
                <w:noProof/>
              </w:rPr>
              <w:t>5.6</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Synthese</w:t>
            </w:r>
            <w:r>
              <w:rPr>
                <w:noProof/>
                <w:webHidden/>
              </w:rPr>
              <w:tab/>
            </w:r>
            <w:r>
              <w:rPr>
                <w:noProof/>
                <w:webHidden/>
              </w:rPr>
              <w:fldChar w:fldCharType="begin"/>
            </w:r>
            <w:r>
              <w:rPr>
                <w:noProof/>
                <w:webHidden/>
              </w:rPr>
              <w:instrText xml:space="preserve"> PAGEREF _Toc182414934 \h </w:instrText>
            </w:r>
            <w:r>
              <w:rPr>
                <w:noProof/>
                <w:webHidden/>
              </w:rPr>
            </w:r>
            <w:r>
              <w:rPr>
                <w:noProof/>
                <w:webHidden/>
              </w:rPr>
              <w:fldChar w:fldCharType="separate"/>
            </w:r>
            <w:r>
              <w:rPr>
                <w:noProof/>
                <w:webHidden/>
              </w:rPr>
              <w:t>95</w:t>
            </w:r>
            <w:r>
              <w:rPr>
                <w:noProof/>
                <w:webHidden/>
              </w:rPr>
              <w:fldChar w:fldCharType="end"/>
            </w:r>
          </w:hyperlink>
        </w:p>
        <w:p w14:paraId="31670D3A" w14:textId="7FD38C37"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35" w:history="1">
            <w:r w:rsidRPr="00845A7E">
              <w:rPr>
                <w:rStyle w:val="Hyperlink"/>
              </w:rPr>
              <w:t>6</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Internationale vergelijking</w:t>
            </w:r>
            <w:r>
              <w:rPr>
                <w:webHidden/>
              </w:rPr>
              <w:tab/>
            </w:r>
            <w:r>
              <w:rPr>
                <w:webHidden/>
              </w:rPr>
              <w:fldChar w:fldCharType="begin"/>
            </w:r>
            <w:r>
              <w:rPr>
                <w:webHidden/>
              </w:rPr>
              <w:instrText xml:space="preserve"> PAGEREF _Toc182414935 \h </w:instrText>
            </w:r>
            <w:r>
              <w:rPr>
                <w:webHidden/>
              </w:rPr>
            </w:r>
            <w:r>
              <w:rPr>
                <w:webHidden/>
              </w:rPr>
              <w:fldChar w:fldCharType="separate"/>
            </w:r>
            <w:r>
              <w:rPr>
                <w:webHidden/>
              </w:rPr>
              <w:t>102</w:t>
            </w:r>
            <w:r>
              <w:rPr>
                <w:webHidden/>
              </w:rPr>
              <w:fldChar w:fldCharType="end"/>
            </w:r>
          </w:hyperlink>
        </w:p>
        <w:p w14:paraId="59733453" w14:textId="687FDD48"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6" w:history="1">
            <w:r w:rsidRPr="00845A7E">
              <w:rPr>
                <w:rStyle w:val="Hyperlink"/>
                <w:rFonts w:eastAsia="Arial"/>
                <w:noProof/>
              </w:rPr>
              <w:t>6.1</w:t>
            </w:r>
            <w:r>
              <w:rPr>
                <w:rFonts w:asciiTheme="minorHAnsi" w:eastAsiaTheme="minorEastAsia" w:hAnsiTheme="minorHAnsi" w:cstheme="minorBidi"/>
                <w:noProof/>
                <w:kern w:val="2"/>
                <w:sz w:val="24"/>
                <w:lang w:val="en-GB" w:eastAsia="en-GB"/>
                <w14:ligatures w14:val="standardContextual"/>
              </w:rPr>
              <w:tab/>
            </w:r>
            <w:r w:rsidRPr="00845A7E">
              <w:rPr>
                <w:rStyle w:val="Hyperlink"/>
                <w:rFonts w:eastAsia="Arial"/>
                <w:noProof/>
              </w:rPr>
              <w:t>Het belang van de internationale context voor Nederlandse energieopslagpartijen</w:t>
            </w:r>
            <w:r>
              <w:rPr>
                <w:noProof/>
                <w:webHidden/>
              </w:rPr>
              <w:tab/>
            </w:r>
            <w:r>
              <w:rPr>
                <w:noProof/>
                <w:webHidden/>
              </w:rPr>
              <w:fldChar w:fldCharType="begin"/>
            </w:r>
            <w:r>
              <w:rPr>
                <w:noProof/>
                <w:webHidden/>
              </w:rPr>
              <w:instrText xml:space="preserve"> PAGEREF _Toc182414936 \h </w:instrText>
            </w:r>
            <w:r>
              <w:rPr>
                <w:noProof/>
                <w:webHidden/>
              </w:rPr>
            </w:r>
            <w:r>
              <w:rPr>
                <w:noProof/>
                <w:webHidden/>
              </w:rPr>
              <w:fldChar w:fldCharType="separate"/>
            </w:r>
            <w:r>
              <w:rPr>
                <w:noProof/>
                <w:webHidden/>
              </w:rPr>
              <w:t>102</w:t>
            </w:r>
            <w:r>
              <w:rPr>
                <w:noProof/>
                <w:webHidden/>
              </w:rPr>
              <w:fldChar w:fldCharType="end"/>
            </w:r>
          </w:hyperlink>
        </w:p>
        <w:p w14:paraId="33AB2E38" w14:textId="68012FB3"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7" w:history="1">
            <w:r w:rsidRPr="00845A7E">
              <w:rPr>
                <w:rStyle w:val="Hyperlink"/>
                <w:rFonts w:eastAsia="Arial"/>
                <w:noProof/>
              </w:rPr>
              <w:t>6.2</w:t>
            </w:r>
            <w:r>
              <w:rPr>
                <w:rFonts w:asciiTheme="minorHAnsi" w:eastAsiaTheme="minorEastAsia" w:hAnsiTheme="minorHAnsi" w:cstheme="minorBidi"/>
                <w:noProof/>
                <w:kern w:val="2"/>
                <w:sz w:val="24"/>
                <w:lang w:val="en-GB" w:eastAsia="en-GB"/>
                <w14:ligatures w14:val="standardContextual"/>
              </w:rPr>
              <w:tab/>
            </w:r>
            <w:r w:rsidRPr="00845A7E">
              <w:rPr>
                <w:rStyle w:val="Hyperlink"/>
                <w:rFonts w:eastAsia="Arial"/>
                <w:noProof/>
              </w:rPr>
              <w:t>De mondiale en Europese markt voor elektriciteitsopslag</w:t>
            </w:r>
            <w:r>
              <w:rPr>
                <w:noProof/>
                <w:webHidden/>
              </w:rPr>
              <w:tab/>
            </w:r>
            <w:r>
              <w:rPr>
                <w:noProof/>
                <w:webHidden/>
              </w:rPr>
              <w:fldChar w:fldCharType="begin"/>
            </w:r>
            <w:r>
              <w:rPr>
                <w:noProof/>
                <w:webHidden/>
              </w:rPr>
              <w:instrText xml:space="preserve"> PAGEREF _Toc182414937 \h </w:instrText>
            </w:r>
            <w:r>
              <w:rPr>
                <w:noProof/>
                <w:webHidden/>
              </w:rPr>
            </w:r>
            <w:r>
              <w:rPr>
                <w:noProof/>
                <w:webHidden/>
              </w:rPr>
              <w:fldChar w:fldCharType="separate"/>
            </w:r>
            <w:r>
              <w:rPr>
                <w:noProof/>
                <w:webHidden/>
              </w:rPr>
              <w:t>104</w:t>
            </w:r>
            <w:r>
              <w:rPr>
                <w:noProof/>
                <w:webHidden/>
              </w:rPr>
              <w:fldChar w:fldCharType="end"/>
            </w:r>
          </w:hyperlink>
        </w:p>
        <w:p w14:paraId="4918DA8F" w14:textId="4BFF7531"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8" w:history="1">
            <w:r w:rsidRPr="00845A7E">
              <w:rPr>
                <w:rStyle w:val="Hyperlink"/>
                <w:noProof/>
              </w:rPr>
              <w:t>6.3</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Overzicht van de Europese energieopslagmarkt</w:t>
            </w:r>
            <w:r>
              <w:rPr>
                <w:noProof/>
                <w:webHidden/>
              </w:rPr>
              <w:tab/>
            </w:r>
            <w:r>
              <w:rPr>
                <w:noProof/>
                <w:webHidden/>
              </w:rPr>
              <w:fldChar w:fldCharType="begin"/>
            </w:r>
            <w:r>
              <w:rPr>
                <w:noProof/>
                <w:webHidden/>
              </w:rPr>
              <w:instrText xml:space="preserve"> PAGEREF _Toc182414938 \h </w:instrText>
            </w:r>
            <w:r>
              <w:rPr>
                <w:noProof/>
                <w:webHidden/>
              </w:rPr>
            </w:r>
            <w:r>
              <w:rPr>
                <w:noProof/>
                <w:webHidden/>
              </w:rPr>
              <w:fldChar w:fldCharType="separate"/>
            </w:r>
            <w:r>
              <w:rPr>
                <w:noProof/>
                <w:webHidden/>
              </w:rPr>
              <w:t>108</w:t>
            </w:r>
            <w:r>
              <w:rPr>
                <w:noProof/>
                <w:webHidden/>
              </w:rPr>
              <w:fldChar w:fldCharType="end"/>
            </w:r>
          </w:hyperlink>
        </w:p>
        <w:p w14:paraId="59856CF9" w14:textId="7855A97A"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39" w:history="1">
            <w:r w:rsidRPr="00845A7E">
              <w:rPr>
                <w:rStyle w:val="Hyperlink"/>
                <w:bCs/>
                <w:noProof/>
              </w:rPr>
              <w:t>6.4</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Beleid voor energieopslag: verschillen tussen EU-landen</w:t>
            </w:r>
            <w:r>
              <w:rPr>
                <w:noProof/>
                <w:webHidden/>
              </w:rPr>
              <w:tab/>
            </w:r>
            <w:r>
              <w:rPr>
                <w:noProof/>
                <w:webHidden/>
              </w:rPr>
              <w:fldChar w:fldCharType="begin"/>
            </w:r>
            <w:r>
              <w:rPr>
                <w:noProof/>
                <w:webHidden/>
              </w:rPr>
              <w:instrText xml:space="preserve"> PAGEREF _Toc182414939 \h </w:instrText>
            </w:r>
            <w:r>
              <w:rPr>
                <w:noProof/>
                <w:webHidden/>
              </w:rPr>
            </w:r>
            <w:r>
              <w:rPr>
                <w:noProof/>
                <w:webHidden/>
              </w:rPr>
              <w:fldChar w:fldCharType="separate"/>
            </w:r>
            <w:r>
              <w:rPr>
                <w:noProof/>
                <w:webHidden/>
              </w:rPr>
              <w:t>112</w:t>
            </w:r>
            <w:r>
              <w:rPr>
                <w:noProof/>
                <w:webHidden/>
              </w:rPr>
              <w:fldChar w:fldCharType="end"/>
            </w:r>
          </w:hyperlink>
        </w:p>
        <w:p w14:paraId="6EB2822B" w14:textId="63528B03"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40" w:history="1">
            <w:r w:rsidRPr="00845A7E">
              <w:rPr>
                <w:rStyle w:val="Hyperlink"/>
                <w:noProof/>
              </w:rPr>
              <w:t>6.5</w:t>
            </w:r>
            <w:r>
              <w:rPr>
                <w:rFonts w:asciiTheme="minorHAnsi" w:eastAsiaTheme="minorEastAsia" w:hAnsiTheme="minorHAnsi" w:cstheme="minorBidi"/>
                <w:noProof/>
                <w:kern w:val="2"/>
                <w:sz w:val="24"/>
                <w:lang w:val="en-GB" w:eastAsia="en-GB"/>
                <w14:ligatures w14:val="standardContextual"/>
              </w:rPr>
              <w:tab/>
            </w:r>
            <w:r w:rsidRPr="00845A7E">
              <w:rPr>
                <w:rStyle w:val="Hyperlink"/>
                <w:noProof/>
              </w:rPr>
              <w:t>Overzichtstabel internationale vergelijking</w:t>
            </w:r>
            <w:r>
              <w:rPr>
                <w:noProof/>
                <w:webHidden/>
              </w:rPr>
              <w:tab/>
            </w:r>
            <w:r>
              <w:rPr>
                <w:noProof/>
                <w:webHidden/>
              </w:rPr>
              <w:fldChar w:fldCharType="begin"/>
            </w:r>
            <w:r>
              <w:rPr>
                <w:noProof/>
                <w:webHidden/>
              </w:rPr>
              <w:instrText xml:space="preserve"> PAGEREF _Toc182414940 \h </w:instrText>
            </w:r>
            <w:r>
              <w:rPr>
                <w:noProof/>
                <w:webHidden/>
              </w:rPr>
            </w:r>
            <w:r>
              <w:rPr>
                <w:noProof/>
                <w:webHidden/>
              </w:rPr>
              <w:fldChar w:fldCharType="separate"/>
            </w:r>
            <w:r>
              <w:rPr>
                <w:noProof/>
                <w:webHidden/>
              </w:rPr>
              <w:t>122</w:t>
            </w:r>
            <w:r>
              <w:rPr>
                <w:noProof/>
                <w:webHidden/>
              </w:rPr>
              <w:fldChar w:fldCharType="end"/>
            </w:r>
          </w:hyperlink>
        </w:p>
        <w:p w14:paraId="5138932C" w14:textId="6C36CE09"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41" w:history="1">
            <w:r w:rsidRPr="00845A7E">
              <w:rPr>
                <w:rStyle w:val="Hyperlink"/>
              </w:rPr>
              <w:t>7</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Reflectie</w:t>
            </w:r>
            <w:r>
              <w:rPr>
                <w:webHidden/>
              </w:rPr>
              <w:tab/>
            </w:r>
            <w:r>
              <w:rPr>
                <w:webHidden/>
              </w:rPr>
              <w:fldChar w:fldCharType="begin"/>
            </w:r>
            <w:r>
              <w:rPr>
                <w:webHidden/>
              </w:rPr>
              <w:instrText xml:space="preserve"> PAGEREF _Toc182414941 \h </w:instrText>
            </w:r>
            <w:r>
              <w:rPr>
                <w:webHidden/>
              </w:rPr>
            </w:r>
            <w:r>
              <w:rPr>
                <w:webHidden/>
              </w:rPr>
              <w:fldChar w:fldCharType="separate"/>
            </w:r>
            <w:r>
              <w:rPr>
                <w:webHidden/>
              </w:rPr>
              <w:t>123</w:t>
            </w:r>
            <w:r>
              <w:rPr>
                <w:webHidden/>
              </w:rPr>
              <w:fldChar w:fldCharType="end"/>
            </w:r>
          </w:hyperlink>
        </w:p>
        <w:p w14:paraId="0272DA07" w14:textId="7D5CCCF5"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42" w:history="1">
            <w:r w:rsidRPr="00845A7E">
              <w:rPr>
                <w:rStyle w:val="Hyperlink"/>
              </w:rPr>
              <w:t>8</w:t>
            </w:r>
            <w:r>
              <w:rPr>
                <w:rFonts w:asciiTheme="minorHAnsi" w:eastAsiaTheme="minorEastAsia" w:hAnsiTheme="minorHAnsi" w:cstheme="minorBidi"/>
                <w:b w:val="0"/>
                <w:color w:val="auto"/>
                <w:kern w:val="2"/>
                <w:sz w:val="24"/>
                <w:lang w:val="en-GB" w:eastAsia="en-GB"/>
                <w14:ligatures w14:val="standardContextual"/>
              </w:rPr>
              <w:tab/>
            </w:r>
            <w:r w:rsidRPr="00845A7E">
              <w:rPr>
                <w:rStyle w:val="Hyperlink"/>
              </w:rPr>
              <w:t>Bronnen</w:t>
            </w:r>
            <w:r>
              <w:rPr>
                <w:webHidden/>
              </w:rPr>
              <w:tab/>
            </w:r>
            <w:r>
              <w:rPr>
                <w:webHidden/>
              </w:rPr>
              <w:fldChar w:fldCharType="begin"/>
            </w:r>
            <w:r>
              <w:rPr>
                <w:webHidden/>
              </w:rPr>
              <w:instrText xml:space="preserve"> PAGEREF _Toc182414942 \h </w:instrText>
            </w:r>
            <w:r>
              <w:rPr>
                <w:webHidden/>
              </w:rPr>
            </w:r>
            <w:r>
              <w:rPr>
                <w:webHidden/>
              </w:rPr>
              <w:fldChar w:fldCharType="separate"/>
            </w:r>
            <w:r>
              <w:rPr>
                <w:webHidden/>
              </w:rPr>
              <w:t>127</w:t>
            </w:r>
            <w:r>
              <w:rPr>
                <w:webHidden/>
              </w:rPr>
              <w:fldChar w:fldCharType="end"/>
            </w:r>
          </w:hyperlink>
        </w:p>
        <w:p w14:paraId="0B22E642" w14:textId="339F2838"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43" w:history="1">
            <w:r w:rsidRPr="00845A7E">
              <w:rPr>
                <w:rStyle w:val="Hyperlink"/>
              </w:rPr>
              <w:t>Bijlage A: Diversen</w:t>
            </w:r>
            <w:r>
              <w:rPr>
                <w:webHidden/>
              </w:rPr>
              <w:tab/>
            </w:r>
            <w:r>
              <w:rPr>
                <w:webHidden/>
              </w:rPr>
              <w:fldChar w:fldCharType="begin"/>
            </w:r>
            <w:r>
              <w:rPr>
                <w:webHidden/>
              </w:rPr>
              <w:instrText xml:space="preserve"> PAGEREF _Toc182414943 \h </w:instrText>
            </w:r>
            <w:r>
              <w:rPr>
                <w:webHidden/>
              </w:rPr>
            </w:r>
            <w:r>
              <w:rPr>
                <w:webHidden/>
              </w:rPr>
              <w:fldChar w:fldCharType="separate"/>
            </w:r>
            <w:r>
              <w:rPr>
                <w:webHidden/>
              </w:rPr>
              <w:t>132</w:t>
            </w:r>
            <w:r>
              <w:rPr>
                <w:webHidden/>
              </w:rPr>
              <w:fldChar w:fldCharType="end"/>
            </w:r>
          </w:hyperlink>
        </w:p>
        <w:p w14:paraId="54E82FCB" w14:textId="791102EC"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44" w:history="1">
            <w:r w:rsidRPr="00845A7E">
              <w:rPr>
                <w:rStyle w:val="Hyperlink"/>
                <w:noProof/>
              </w:rPr>
              <w:t>Technologiegroepen en bijbehorende technologieën</w:t>
            </w:r>
            <w:r>
              <w:rPr>
                <w:noProof/>
                <w:webHidden/>
              </w:rPr>
              <w:tab/>
            </w:r>
            <w:r>
              <w:rPr>
                <w:noProof/>
                <w:webHidden/>
              </w:rPr>
              <w:fldChar w:fldCharType="begin"/>
            </w:r>
            <w:r>
              <w:rPr>
                <w:noProof/>
                <w:webHidden/>
              </w:rPr>
              <w:instrText xml:space="preserve"> PAGEREF _Toc182414944 \h </w:instrText>
            </w:r>
            <w:r>
              <w:rPr>
                <w:noProof/>
                <w:webHidden/>
              </w:rPr>
            </w:r>
            <w:r>
              <w:rPr>
                <w:noProof/>
                <w:webHidden/>
              </w:rPr>
              <w:fldChar w:fldCharType="separate"/>
            </w:r>
            <w:r>
              <w:rPr>
                <w:noProof/>
                <w:webHidden/>
              </w:rPr>
              <w:t>132</w:t>
            </w:r>
            <w:r>
              <w:rPr>
                <w:noProof/>
                <w:webHidden/>
              </w:rPr>
              <w:fldChar w:fldCharType="end"/>
            </w:r>
          </w:hyperlink>
        </w:p>
        <w:p w14:paraId="6A7E69F5" w14:textId="37D5A000" w:rsidR="00DD6434" w:rsidRDefault="00DD6434">
          <w:pPr>
            <w:pStyle w:val="Inhopg1"/>
            <w:rPr>
              <w:rFonts w:asciiTheme="minorHAnsi" w:eastAsiaTheme="minorEastAsia" w:hAnsiTheme="minorHAnsi" w:cstheme="minorBidi"/>
              <w:b w:val="0"/>
              <w:color w:val="auto"/>
              <w:kern w:val="2"/>
              <w:sz w:val="24"/>
              <w:lang w:val="en-GB" w:eastAsia="en-GB"/>
              <w14:ligatures w14:val="standardContextual"/>
            </w:rPr>
          </w:pPr>
          <w:hyperlink w:anchor="_Toc182414945" w:history="1">
            <w:r w:rsidRPr="00845A7E">
              <w:rPr>
                <w:rStyle w:val="Hyperlink"/>
              </w:rPr>
              <w:t>Bijlage B: Survey</w:t>
            </w:r>
            <w:r>
              <w:rPr>
                <w:webHidden/>
              </w:rPr>
              <w:tab/>
            </w:r>
            <w:r>
              <w:rPr>
                <w:webHidden/>
              </w:rPr>
              <w:fldChar w:fldCharType="begin"/>
            </w:r>
            <w:r>
              <w:rPr>
                <w:webHidden/>
              </w:rPr>
              <w:instrText xml:space="preserve"> PAGEREF _Toc182414945 \h </w:instrText>
            </w:r>
            <w:r>
              <w:rPr>
                <w:webHidden/>
              </w:rPr>
            </w:r>
            <w:r>
              <w:rPr>
                <w:webHidden/>
              </w:rPr>
              <w:fldChar w:fldCharType="separate"/>
            </w:r>
            <w:r>
              <w:rPr>
                <w:webHidden/>
              </w:rPr>
              <w:t>138</w:t>
            </w:r>
            <w:r>
              <w:rPr>
                <w:webHidden/>
              </w:rPr>
              <w:fldChar w:fldCharType="end"/>
            </w:r>
          </w:hyperlink>
        </w:p>
        <w:p w14:paraId="0EB3CA27" w14:textId="6747E3B6"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46" w:history="1">
            <w:r w:rsidRPr="00845A7E">
              <w:rPr>
                <w:rStyle w:val="Hyperlink"/>
                <w:noProof/>
              </w:rPr>
              <w:t>Algemene beschrijving van de steekproef</w:t>
            </w:r>
            <w:r>
              <w:rPr>
                <w:noProof/>
                <w:webHidden/>
              </w:rPr>
              <w:tab/>
            </w:r>
            <w:r>
              <w:rPr>
                <w:noProof/>
                <w:webHidden/>
              </w:rPr>
              <w:fldChar w:fldCharType="begin"/>
            </w:r>
            <w:r>
              <w:rPr>
                <w:noProof/>
                <w:webHidden/>
              </w:rPr>
              <w:instrText xml:space="preserve"> PAGEREF _Toc182414946 \h </w:instrText>
            </w:r>
            <w:r>
              <w:rPr>
                <w:noProof/>
                <w:webHidden/>
              </w:rPr>
            </w:r>
            <w:r>
              <w:rPr>
                <w:noProof/>
                <w:webHidden/>
              </w:rPr>
              <w:fldChar w:fldCharType="separate"/>
            </w:r>
            <w:r>
              <w:rPr>
                <w:noProof/>
                <w:webHidden/>
              </w:rPr>
              <w:t>138</w:t>
            </w:r>
            <w:r>
              <w:rPr>
                <w:noProof/>
                <w:webHidden/>
              </w:rPr>
              <w:fldChar w:fldCharType="end"/>
            </w:r>
          </w:hyperlink>
        </w:p>
        <w:p w14:paraId="225EEE18" w14:textId="3C6AD95D" w:rsidR="00DD6434" w:rsidRDefault="00DD6434">
          <w:pPr>
            <w:pStyle w:val="Inhopg2"/>
            <w:rPr>
              <w:rFonts w:asciiTheme="minorHAnsi" w:eastAsiaTheme="minorEastAsia" w:hAnsiTheme="minorHAnsi" w:cstheme="minorBidi"/>
              <w:noProof/>
              <w:kern w:val="2"/>
              <w:sz w:val="24"/>
              <w:lang w:val="en-GB" w:eastAsia="en-GB"/>
              <w14:ligatures w14:val="standardContextual"/>
            </w:rPr>
          </w:pPr>
          <w:hyperlink w:anchor="_Toc182414947" w:history="1">
            <w:r w:rsidRPr="00845A7E">
              <w:rPr>
                <w:rStyle w:val="Hyperlink"/>
                <w:noProof/>
              </w:rPr>
              <w:t>Data netbeheerders</w:t>
            </w:r>
            <w:r>
              <w:rPr>
                <w:noProof/>
                <w:webHidden/>
              </w:rPr>
              <w:tab/>
            </w:r>
            <w:r>
              <w:rPr>
                <w:noProof/>
                <w:webHidden/>
              </w:rPr>
              <w:fldChar w:fldCharType="begin"/>
            </w:r>
            <w:r>
              <w:rPr>
                <w:noProof/>
                <w:webHidden/>
              </w:rPr>
              <w:instrText xml:space="preserve"> PAGEREF _Toc182414947 \h </w:instrText>
            </w:r>
            <w:r>
              <w:rPr>
                <w:noProof/>
                <w:webHidden/>
              </w:rPr>
            </w:r>
            <w:r>
              <w:rPr>
                <w:noProof/>
                <w:webHidden/>
              </w:rPr>
              <w:fldChar w:fldCharType="separate"/>
            </w:r>
            <w:r>
              <w:rPr>
                <w:noProof/>
                <w:webHidden/>
              </w:rPr>
              <w:t>141</w:t>
            </w:r>
            <w:r>
              <w:rPr>
                <w:noProof/>
                <w:webHidden/>
              </w:rPr>
              <w:fldChar w:fldCharType="end"/>
            </w:r>
          </w:hyperlink>
        </w:p>
        <w:p w14:paraId="4A8F76B4" w14:textId="2EE0E3D7" w:rsidR="00D06695" w:rsidRDefault="00CE557B">
          <w:r>
            <w:rPr>
              <w:rFonts w:asciiTheme="majorHAnsi" w:eastAsiaTheme="majorEastAsia" w:hAnsiTheme="majorHAnsi" w:cstheme="majorBidi"/>
              <w:color w:val="1E2762" w:themeColor="accent1" w:themeShade="BF"/>
              <w:sz w:val="32"/>
              <w:szCs w:val="32"/>
              <w:lang w:val="en-US" w:eastAsia="nl-NL"/>
            </w:rPr>
            <w:fldChar w:fldCharType="end"/>
          </w:r>
        </w:p>
      </w:sdtContent>
    </w:sdt>
    <w:p w14:paraId="7CC9ACE1" w14:textId="77777777" w:rsidR="00DB2395" w:rsidRPr="00D06695" w:rsidRDefault="00DB2395" w:rsidP="00DB2395">
      <w:pPr>
        <w:pStyle w:val="DefaultText"/>
      </w:pPr>
    </w:p>
    <w:p w14:paraId="5FFA3D9B" w14:textId="77777777" w:rsidR="00946E50" w:rsidRPr="00D06695" w:rsidRDefault="00946E50" w:rsidP="00311360">
      <w:pPr>
        <w:pStyle w:val="DefaultText"/>
      </w:pPr>
      <w:bookmarkStart w:id="12" w:name="extratoc"/>
      <w:bookmarkEnd w:id="12"/>
    </w:p>
    <w:p w14:paraId="1E1A458B" w14:textId="77777777" w:rsidR="00946E50" w:rsidRPr="00D06695" w:rsidRDefault="00946E50" w:rsidP="00311360">
      <w:pPr>
        <w:pStyle w:val="DefaultText"/>
      </w:pPr>
    </w:p>
    <w:p w14:paraId="70EA9DFD" w14:textId="77777777" w:rsidR="009F4F4F" w:rsidRDefault="009F4F4F" w:rsidP="00311360">
      <w:pPr>
        <w:pStyle w:val="DefaultText"/>
      </w:pPr>
    </w:p>
    <w:p w14:paraId="73BBF176" w14:textId="77777777" w:rsidR="009F4F4F" w:rsidRDefault="00861E6F">
      <w:pPr>
        <w:spacing w:after="200" w:line="276" w:lineRule="auto"/>
        <w:rPr>
          <w:rFonts w:eastAsia="Times New Roman" w:cs="Times New Roman"/>
          <w:szCs w:val="24"/>
          <w:lang w:eastAsia="nl-NL"/>
        </w:rPr>
      </w:pPr>
      <w:r>
        <w:br w:type="page"/>
      </w:r>
    </w:p>
    <w:p w14:paraId="0C2B3421" w14:textId="094F610F" w:rsidR="009F4F4F" w:rsidRDefault="00861E6F" w:rsidP="00695145">
      <w:pPr>
        <w:pStyle w:val="heading-blue-1"/>
      </w:pPr>
      <w:r w:rsidRPr="00695145">
        <w:lastRenderedPageBreak/>
        <w:fldChar w:fldCharType="begin"/>
      </w:r>
      <w:r>
        <w:instrText xml:space="preserve"> DOCPROPERTY  _voorwoord  \* MERGEFORMAT </w:instrText>
      </w:r>
      <w:r w:rsidRPr="00695145">
        <w:fldChar w:fldCharType="separate"/>
      </w:r>
      <w:bookmarkStart w:id="13" w:name="_Toc182414901"/>
      <w:r w:rsidR="00AC6135">
        <w:t>Voorwoord</w:t>
      </w:r>
      <w:bookmarkEnd w:id="13"/>
      <w:r w:rsidRPr="00695145">
        <w:fldChar w:fldCharType="end"/>
      </w:r>
    </w:p>
    <w:p w14:paraId="4FE05E28" w14:textId="58F2CEF3" w:rsidR="00B92845" w:rsidRDefault="00B92845" w:rsidP="00B92845">
      <w:r w:rsidRPr="00B92845">
        <w:t xml:space="preserve">Energy Storage NL spreekt zijn grote waardering uit aan de </w:t>
      </w:r>
      <w:r w:rsidR="00B62580">
        <w:t xml:space="preserve">bijna </w:t>
      </w:r>
      <w:r w:rsidRPr="00B92845">
        <w:t>200 respondenten die de tijd hebben genomen om hun waardevolle inzichten en expertise te delen voor dit marktonder</w:t>
      </w:r>
      <w:r>
        <w:softHyphen/>
      </w:r>
      <w:r w:rsidRPr="00B92845">
        <w:t>zoek naar energieopslag. Hun bijdragen helpen om een helder beeld te schetsen van de huidige stand van zaken en toekomstperspectieven binnen deze snelgroeiende sector. Zonder hun bereidheid om kennis te delen en mee te denken, zou dit onderzoek niet mogelijk zijn geweest.</w:t>
      </w:r>
    </w:p>
    <w:p w14:paraId="52C83478" w14:textId="77777777" w:rsidR="00B92845" w:rsidRPr="00B92845" w:rsidRDefault="00B92845" w:rsidP="00B92845"/>
    <w:p w14:paraId="6D890A48" w14:textId="77777777" w:rsidR="00B92845" w:rsidRDefault="00B92845" w:rsidP="00B92845">
      <w:r w:rsidRPr="00B92845">
        <w:t>Een bijzonder woord van dank gaat uit naar de leden van de ESNL-werkgroep Marktinformatie voor hun voortdurende inzet en waardevolle feedback gedurende het onderzoeksproces. Hun toewijding en betrokkenheid hebben gezorgd voor een gedegen en betrouwbare basis voor het rapport.</w:t>
      </w:r>
    </w:p>
    <w:p w14:paraId="24C58602" w14:textId="77777777" w:rsidR="00B92845" w:rsidRPr="00B92845" w:rsidRDefault="00B92845" w:rsidP="00B92845"/>
    <w:p w14:paraId="3D5C5F9F" w14:textId="77777777" w:rsidR="00B92845" w:rsidRDefault="00B92845" w:rsidP="00B92845">
      <w:r w:rsidRPr="00B92845">
        <w:t>Daarnaast wil Energy Storage NL graag de experts bedanken van de volgende bedrijven en organisaties die hun diepgaande kennis en inzichten hebben gedeeld, waarmee zij een onmisbare bijdrage hebben geleverd aan de kwaliteit van dit onderzoek:</w:t>
      </w:r>
    </w:p>
    <w:p w14:paraId="0ABD87F6" w14:textId="77777777" w:rsidR="00B92845" w:rsidRPr="00B92845" w:rsidRDefault="00B92845" w:rsidP="00B92845"/>
    <w:tbl>
      <w:tblPr>
        <w:tblW w:w="7935" w:type="dxa"/>
        <w:tblLayout w:type="fixed"/>
        <w:tblLook w:val="06A0" w:firstRow="1" w:lastRow="0" w:firstColumn="1" w:lastColumn="0" w:noHBand="1" w:noVBand="1"/>
      </w:tblPr>
      <w:tblGrid>
        <w:gridCol w:w="2830"/>
        <w:gridCol w:w="5105"/>
      </w:tblGrid>
      <w:tr w:rsidR="00B92845" w:rsidRPr="00044D6F" w14:paraId="5E5F1547" w14:textId="77777777" w:rsidTr="00B92845">
        <w:trPr>
          <w:trHeight w:val="300"/>
        </w:trPr>
        <w:tc>
          <w:tcPr>
            <w:tcW w:w="2830" w:type="dxa"/>
            <w:tcMar>
              <w:top w:w="15" w:type="dxa"/>
              <w:left w:w="15" w:type="dxa"/>
              <w:right w:w="15" w:type="dxa"/>
            </w:tcMar>
          </w:tcPr>
          <w:p w14:paraId="294A1B91" w14:textId="3458A953"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 xml:space="preserve">Battery </w:t>
            </w:r>
            <w:proofErr w:type="spellStart"/>
            <w:r w:rsidRPr="00B92845">
              <w:rPr>
                <w:rFonts w:eastAsia="Aptos Narrow" w:cs="Arial"/>
                <w:color w:val="000000" w:themeColor="text1"/>
                <w:szCs w:val="19"/>
              </w:rPr>
              <w:t>Competence</w:t>
            </w:r>
            <w:proofErr w:type="spellEnd"/>
            <w:r w:rsidRPr="00B92845">
              <w:rPr>
                <w:rFonts w:eastAsia="Aptos Narrow" w:cs="Arial"/>
                <w:color w:val="000000" w:themeColor="text1"/>
                <w:szCs w:val="19"/>
              </w:rPr>
              <w:t xml:space="preserve"> Cluster</w:t>
            </w:r>
          </w:p>
        </w:tc>
        <w:tc>
          <w:tcPr>
            <w:tcW w:w="5105" w:type="dxa"/>
            <w:tcMar>
              <w:top w:w="15" w:type="dxa"/>
              <w:left w:w="15" w:type="dxa"/>
              <w:right w:w="15" w:type="dxa"/>
            </w:tcMar>
          </w:tcPr>
          <w:p w14:paraId="1B1060D2" w14:textId="77777777" w:rsidR="00B92845" w:rsidRPr="00B92845" w:rsidRDefault="00B92845" w:rsidP="00B92845">
            <w:pPr>
              <w:pStyle w:val="Lijstalinea"/>
              <w:rPr>
                <w:rFonts w:eastAsia="Aptos Narrow" w:cs="Arial"/>
                <w:color w:val="000000" w:themeColor="text1"/>
                <w:szCs w:val="19"/>
                <w:lang w:val="en-GB"/>
              </w:rPr>
            </w:pPr>
            <w:r w:rsidRPr="00B92845">
              <w:rPr>
                <w:rFonts w:eastAsia="Aptos Narrow" w:cs="Arial"/>
                <w:color w:val="000000" w:themeColor="text1"/>
                <w:szCs w:val="19"/>
                <w:lang w:val="en-GB"/>
              </w:rPr>
              <w:t>Institute for Sustainable Process Technology</w:t>
            </w:r>
          </w:p>
        </w:tc>
      </w:tr>
      <w:tr w:rsidR="00B92845" w:rsidRPr="00B92845" w14:paraId="74A1602E" w14:textId="77777777" w:rsidTr="00B92845">
        <w:trPr>
          <w:trHeight w:val="300"/>
        </w:trPr>
        <w:tc>
          <w:tcPr>
            <w:tcW w:w="2830" w:type="dxa"/>
            <w:tcMar>
              <w:top w:w="15" w:type="dxa"/>
              <w:left w:w="15" w:type="dxa"/>
              <w:right w:w="15" w:type="dxa"/>
            </w:tcMar>
          </w:tcPr>
          <w:p w14:paraId="00C03F74" w14:textId="77777777" w:rsidR="00B92845" w:rsidRPr="00B92845" w:rsidRDefault="00B92845" w:rsidP="00B92845">
            <w:pPr>
              <w:pStyle w:val="Lijstalinea"/>
              <w:ind w:left="127"/>
              <w:rPr>
                <w:rFonts w:eastAsia="Aptos Narrow" w:cs="Arial"/>
                <w:color w:val="000000" w:themeColor="text1"/>
                <w:szCs w:val="19"/>
              </w:rPr>
            </w:pPr>
            <w:proofErr w:type="spellStart"/>
            <w:r w:rsidRPr="00B92845">
              <w:rPr>
                <w:rFonts w:eastAsia="Aptos Narrow" w:cs="Arial"/>
                <w:color w:val="000000" w:themeColor="text1"/>
                <w:szCs w:val="19"/>
              </w:rPr>
              <w:t>Bredenoord</w:t>
            </w:r>
            <w:proofErr w:type="spellEnd"/>
          </w:p>
        </w:tc>
        <w:tc>
          <w:tcPr>
            <w:tcW w:w="5105" w:type="dxa"/>
            <w:tcMar>
              <w:top w:w="15" w:type="dxa"/>
              <w:left w:w="15" w:type="dxa"/>
              <w:right w:w="15" w:type="dxa"/>
            </w:tcMar>
          </w:tcPr>
          <w:p w14:paraId="6A4F05E0" w14:textId="77777777" w:rsidR="00B92845" w:rsidRPr="00B92845" w:rsidRDefault="00B92845" w:rsidP="00B92845">
            <w:pPr>
              <w:pStyle w:val="Lijstalinea"/>
              <w:rPr>
                <w:rFonts w:eastAsia="Aptos Narrow" w:cs="Arial"/>
                <w:color w:val="000000" w:themeColor="text1"/>
                <w:szCs w:val="19"/>
              </w:rPr>
            </w:pPr>
            <w:r w:rsidRPr="00B92845">
              <w:rPr>
                <w:rFonts w:eastAsia="Aptos Narrow" w:cs="Arial"/>
                <w:color w:val="000000" w:themeColor="text1"/>
                <w:szCs w:val="19"/>
              </w:rPr>
              <w:t>Kenter</w:t>
            </w:r>
          </w:p>
        </w:tc>
      </w:tr>
      <w:tr w:rsidR="00B92845" w:rsidRPr="00B92845" w14:paraId="60E1EB38" w14:textId="77777777" w:rsidTr="00B92845">
        <w:trPr>
          <w:trHeight w:val="300"/>
        </w:trPr>
        <w:tc>
          <w:tcPr>
            <w:tcW w:w="2830" w:type="dxa"/>
            <w:tcMar>
              <w:top w:w="15" w:type="dxa"/>
              <w:left w:w="15" w:type="dxa"/>
              <w:right w:w="15" w:type="dxa"/>
            </w:tcMar>
          </w:tcPr>
          <w:p w14:paraId="6DF3A90A" w14:textId="77777777" w:rsidR="00B92845" w:rsidRPr="00B92845" w:rsidRDefault="00B92845" w:rsidP="00B92845">
            <w:pPr>
              <w:pStyle w:val="Lijstalinea"/>
              <w:ind w:left="127"/>
              <w:rPr>
                <w:rFonts w:eastAsia="Aptos Narrow" w:cs="Arial"/>
                <w:color w:val="000000" w:themeColor="text1"/>
                <w:szCs w:val="19"/>
              </w:rPr>
            </w:pPr>
            <w:proofErr w:type="spellStart"/>
            <w:r w:rsidRPr="00B92845">
              <w:rPr>
                <w:rFonts w:eastAsia="Aptos Narrow" w:cs="Arial"/>
                <w:color w:val="000000" w:themeColor="text1"/>
                <w:szCs w:val="19"/>
              </w:rPr>
              <w:t>Corre</w:t>
            </w:r>
            <w:proofErr w:type="spellEnd"/>
            <w:r w:rsidRPr="00B92845">
              <w:rPr>
                <w:rFonts w:eastAsia="Aptos Narrow" w:cs="Arial"/>
                <w:color w:val="000000" w:themeColor="text1"/>
                <w:szCs w:val="19"/>
              </w:rPr>
              <w:t xml:space="preserve"> Energy</w:t>
            </w:r>
          </w:p>
        </w:tc>
        <w:tc>
          <w:tcPr>
            <w:tcW w:w="5105" w:type="dxa"/>
            <w:tcMar>
              <w:top w:w="15" w:type="dxa"/>
              <w:left w:w="15" w:type="dxa"/>
              <w:right w:w="15" w:type="dxa"/>
            </w:tcMar>
          </w:tcPr>
          <w:p w14:paraId="37A8C6DD" w14:textId="77777777" w:rsidR="00B92845" w:rsidRPr="00B92845" w:rsidRDefault="00B92845" w:rsidP="00B92845">
            <w:pPr>
              <w:pStyle w:val="Lijstalinea"/>
              <w:rPr>
                <w:rFonts w:eastAsia="Aptos Narrow" w:cs="Arial"/>
                <w:color w:val="000000" w:themeColor="text1"/>
                <w:szCs w:val="19"/>
              </w:rPr>
            </w:pPr>
            <w:r w:rsidRPr="00B92845">
              <w:rPr>
                <w:rFonts w:eastAsia="Aptos Narrow" w:cs="Arial"/>
                <w:color w:val="000000" w:themeColor="text1"/>
                <w:szCs w:val="19"/>
              </w:rPr>
              <w:t>LC Energy</w:t>
            </w:r>
          </w:p>
        </w:tc>
      </w:tr>
      <w:tr w:rsidR="00B92845" w:rsidRPr="00B92845" w14:paraId="43050803" w14:textId="77777777" w:rsidTr="00B92845">
        <w:trPr>
          <w:trHeight w:val="300"/>
        </w:trPr>
        <w:tc>
          <w:tcPr>
            <w:tcW w:w="2830" w:type="dxa"/>
            <w:tcMar>
              <w:top w:w="15" w:type="dxa"/>
              <w:left w:w="15" w:type="dxa"/>
              <w:right w:w="15" w:type="dxa"/>
            </w:tcMar>
          </w:tcPr>
          <w:p w14:paraId="5609A280"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Covolt</w:t>
            </w:r>
          </w:p>
        </w:tc>
        <w:tc>
          <w:tcPr>
            <w:tcW w:w="5105" w:type="dxa"/>
            <w:tcMar>
              <w:top w:w="15" w:type="dxa"/>
              <w:left w:w="15" w:type="dxa"/>
              <w:right w:w="15" w:type="dxa"/>
            </w:tcMar>
          </w:tcPr>
          <w:p w14:paraId="4AABFC90"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Liander</w:t>
            </w:r>
            <w:proofErr w:type="spellEnd"/>
          </w:p>
        </w:tc>
      </w:tr>
      <w:tr w:rsidR="00B92845" w:rsidRPr="00B92845" w14:paraId="6CFF8BDF" w14:textId="77777777" w:rsidTr="00B92845">
        <w:trPr>
          <w:trHeight w:val="300"/>
        </w:trPr>
        <w:tc>
          <w:tcPr>
            <w:tcW w:w="2830" w:type="dxa"/>
            <w:tcMar>
              <w:top w:w="15" w:type="dxa"/>
              <w:left w:w="15" w:type="dxa"/>
              <w:right w:w="15" w:type="dxa"/>
            </w:tcMar>
          </w:tcPr>
          <w:p w14:paraId="331143EA"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 xml:space="preserve">Dispatch </w:t>
            </w:r>
            <w:proofErr w:type="spellStart"/>
            <w:r w:rsidRPr="00B92845">
              <w:rPr>
                <w:rFonts w:eastAsia="Aptos Narrow" w:cs="Arial"/>
                <w:color w:val="000000" w:themeColor="text1"/>
                <w:szCs w:val="19"/>
              </w:rPr>
              <w:t>Grid</w:t>
            </w:r>
            <w:proofErr w:type="spellEnd"/>
            <w:r w:rsidRPr="00B92845">
              <w:rPr>
                <w:rFonts w:eastAsia="Aptos Narrow" w:cs="Arial"/>
                <w:color w:val="000000" w:themeColor="text1"/>
                <w:szCs w:val="19"/>
              </w:rPr>
              <w:t xml:space="preserve"> Services</w:t>
            </w:r>
          </w:p>
        </w:tc>
        <w:tc>
          <w:tcPr>
            <w:tcW w:w="5105" w:type="dxa"/>
            <w:tcMar>
              <w:top w:w="15" w:type="dxa"/>
              <w:left w:w="15" w:type="dxa"/>
              <w:right w:w="15" w:type="dxa"/>
            </w:tcMar>
          </w:tcPr>
          <w:p w14:paraId="38674645"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OXPower</w:t>
            </w:r>
            <w:proofErr w:type="spellEnd"/>
          </w:p>
        </w:tc>
      </w:tr>
      <w:tr w:rsidR="00B92845" w:rsidRPr="00B92845" w14:paraId="3ED102A1" w14:textId="77777777" w:rsidTr="00B92845">
        <w:trPr>
          <w:trHeight w:val="300"/>
        </w:trPr>
        <w:tc>
          <w:tcPr>
            <w:tcW w:w="2830" w:type="dxa"/>
            <w:tcMar>
              <w:top w:w="15" w:type="dxa"/>
              <w:left w:w="15" w:type="dxa"/>
              <w:right w:w="15" w:type="dxa"/>
            </w:tcMar>
          </w:tcPr>
          <w:p w14:paraId="22A5DCCE"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DNV</w:t>
            </w:r>
          </w:p>
        </w:tc>
        <w:tc>
          <w:tcPr>
            <w:tcW w:w="5105" w:type="dxa"/>
            <w:tcMar>
              <w:top w:w="15" w:type="dxa"/>
              <w:left w:w="15" w:type="dxa"/>
              <w:right w:w="15" w:type="dxa"/>
            </w:tcMar>
          </w:tcPr>
          <w:p w14:paraId="501488CD"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Recoy</w:t>
            </w:r>
            <w:proofErr w:type="spellEnd"/>
          </w:p>
        </w:tc>
      </w:tr>
      <w:tr w:rsidR="00B92845" w:rsidRPr="00B92845" w14:paraId="51D765AB" w14:textId="77777777" w:rsidTr="00B92845">
        <w:trPr>
          <w:trHeight w:val="300"/>
        </w:trPr>
        <w:tc>
          <w:tcPr>
            <w:tcW w:w="2830" w:type="dxa"/>
            <w:tcMar>
              <w:top w:w="15" w:type="dxa"/>
              <w:left w:w="15" w:type="dxa"/>
              <w:right w:w="15" w:type="dxa"/>
            </w:tcMar>
          </w:tcPr>
          <w:p w14:paraId="735EB260" w14:textId="77777777" w:rsidR="00B92845" w:rsidRPr="00B92845" w:rsidRDefault="00B92845" w:rsidP="00B92845">
            <w:pPr>
              <w:pStyle w:val="Lijstalinea"/>
              <w:ind w:left="127"/>
              <w:rPr>
                <w:rFonts w:eastAsia="Aptos Narrow" w:cs="Arial"/>
                <w:color w:val="000000" w:themeColor="text1"/>
                <w:szCs w:val="19"/>
              </w:rPr>
            </w:pPr>
            <w:proofErr w:type="spellStart"/>
            <w:r w:rsidRPr="00B92845">
              <w:rPr>
                <w:rFonts w:eastAsia="Aptos Narrow" w:cs="Arial"/>
                <w:color w:val="000000" w:themeColor="text1"/>
                <w:szCs w:val="19"/>
              </w:rPr>
              <w:t>Elestor</w:t>
            </w:r>
            <w:proofErr w:type="spellEnd"/>
          </w:p>
        </w:tc>
        <w:tc>
          <w:tcPr>
            <w:tcW w:w="5105" w:type="dxa"/>
            <w:tcMar>
              <w:top w:w="15" w:type="dxa"/>
              <w:left w:w="15" w:type="dxa"/>
              <w:right w:w="15" w:type="dxa"/>
            </w:tcMar>
          </w:tcPr>
          <w:p w14:paraId="12EE0F8E"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Semperpower</w:t>
            </w:r>
            <w:proofErr w:type="spellEnd"/>
          </w:p>
        </w:tc>
      </w:tr>
      <w:tr w:rsidR="00B92845" w:rsidRPr="00B92845" w14:paraId="432BCB34" w14:textId="77777777" w:rsidTr="00B92845">
        <w:trPr>
          <w:trHeight w:val="300"/>
        </w:trPr>
        <w:tc>
          <w:tcPr>
            <w:tcW w:w="2830" w:type="dxa"/>
            <w:tcMar>
              <w:top w:w="15" w:type="dxa"/>
              <w:left w:w="15" w:type="dxa"/>
              <w:right w:w="15" w:type="dxa"/>
            </w:tcMar>
          </w:tcPr>
          <w:p w14:paraId="4F643BF8"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Eneco</w:t>
            </w:r>
          </w:p>
        </w:tc>
        <w:tc>
          <w:tcPr>
            <w:tcW w:w="5105" w:type="dxa"/>
            <w:tcMar>
              <w:top w:w="15" w:type="dxa"/>
              <w:left w:w="15" w:type="dxa"/>
              <w:right w:w="15" w:type="dxa"/>
            </w:tcMar>
          </w:tcPr>
          <w:p w14:paraId="535D73AE"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Stedin</w:t>
            </w:r>
            <w:proofErr w:type="spellEnd"/>
          </w:p>
        </w:tc>
      </w:tr>
      <w:tr w:rsidR="00B92845" w:rsidRPr="00B92845" w14:paraId="4885B683" w14:textId="77777777" w:rsidTr="00B92845">
        <w:trPr>
          <w:trHeight w:val="300"/>
        </w:trPr>
        <w:tc>
          <w:tcPr>
            <w:tcW w:w="2830" w:type="dxa"/>
            <w:tcMar>
              <w:top w:w="15" w:type="dxa"/>
              <w:left w:w="15" w:type="dxa"/>
              <w:right w:w="15" w:type="dxa"/>
            </w:tcMar>
          </w:tcPr>
          <w:p w14:paraId="021F6070"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Energy-nest</w:t>
            </w:r>
          </w:p>
        </w:tc>
        <w:tc>
          <w:tcPr>
            <w:tcW w:w="5105" w:type="dxa"/>
            <w:tcMar>
              <w:top w:w="15" w:type="dxa"/>
              <w:left w:w="15" w:type="dxa"/>
              <w:right w:w="15" w:type="dxa"/>
            </w:tcMar>
          </w:tcPr>
          <w:p w14:paraId="08C3544D"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Strategy</w:t>
            </w:r>
            <w:proofErr w:type="spellEnd"/>
            <w:r w:rsidRPr="00B92845">
              <w:rPr>
                <w:rFonts w:eastAsia="Aptos Narrow" w:cs="Arial"/>
                <w:color w:val="000000" w:themeColor="text1"/>
                <w:szCs w:val="19"/>
              </w:rPr>
              <w:t>&amp;</w:t>
            </w:r>
          </w:p>
        </w:tc>
      </w:tr>
      <w:tr w:rsidR="00B92845" w:rsidRPr="00B92845" w14:paraId="64D6387C" w14:textId="77777777" w:rsidTr="00B92845">
        <w:trPr>
          <w:trHeight w:val="300"/>
        </w:trPr>
        <w:tc>
          <w:tcPr>
            <w:tcW w:w="2830" w:type="dxa"/>
            <w:tcMar>
              <w:top w:w="15" w:type="dxa"/>
              <w:left w:w="15" w:type="dxa"/>
              <w:right w:w="15" w:type="dxa"/>
            </w:tcMar>
          </w:tcPr>
          <w:p w14:paraId="4CB79453"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Essent</w:t>
            </w:r>
          </w:p>
        </w:tc>
        <w:tc>
          <w:tcPr>
            <w:tcW w:w="5105" w:type="dxa"/>
            <w:tcMar>
              <w:top w:w="15" w:type="dxa"/>
              <w:left w:w="15" w:type="dxa"/>
              <w:right w:w="15" w:type="dxa"/>
            </w:tcMar>
          </w:tcPr>
          <w:p w14:paraId="39C20F6A"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TenneT</w:t>
            </w:r>
            <w:proofErr w:type="spellEnd"/>
          </w:p>
        </w:tc>
      </w:tr>
      <w:tr w:rsidR="00B92845" w:rsidRPr="00B92845" w14:paraId="6812E913" w14:textId="77777777" w:rsidTr="00B92845">
        <w:trPr>
          <w:trHeight w:val="300"/>
        </w:trPr>
        <w:tc>
          <w:tcPr>
            <w:tcW w:w="2830" w:type="dxa"/>
            <w:tcMar>
              <w:top w:w="15" w:type="dxa"/>
              <w:left w:w="15" w:type="dxa"/>
              <w:right w:w="15" w:type="dxa"/>
            </w:tcMar>
          </w:tcPr>
          <w:p w14:paraId="0941EB3B"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FME</w:t>
            </w:r>
          </w:p>
        </w:tc>
        <w:tc>
          <w:tcPr>
            <w:tcW w:w="5105" w:type="dxa"/>
            <w:tcMar>
              <w:top w:w="15" w:type="dxa"/>
              <w:left w:w="15" w:type="dxa"/>
              <w:right w:w="15" w:type="dxa"/>
            </w:tcMar>
          </w:tcPr>
          <w:p w14:paraId="40E9E56A" w14:textId="77777777" w:rsidR="00B92845" w:rsidRPr="00B92845" w:rsidRDefault="00B92845" w:rsidP="00B92845">
            <w:pPr>
              <w:pStyle w:val="Lijstalinea"/>
              <w:rPr>
                <w:rFonts w:eastAsia="Aptos Narrow" w:cs="Arial"/>
                <w:color w:val="000000" w:themeColor="text1"/>
                <w:szCs w:val="19"/>
              </w:rPr>
            </w:pPr>
            <w:r w:rsidRPr="00B92845">
              <w:rPr>
                <w:rFonts w:eastAsia="Aptos Narrow" w:cs="Arial"/>
                <w:color w:val="000000" w:themeColor="text1"/>
                <w:szCs w:val="19"/>
              </w:rPr>
              <w:t>TNO</w:t>
            </w:r>
          </w:p>
        </w:tc>
      </w:tr>
      <w:tr w:rsidR="00B92845" w:rsidRPr="00B92845" w14:paraId="38568AC8" w14:textId="77777777" w:rsidTr="00B92845">
        <w:trPr>
          <w:trHeight w:val="300"/>
        </w:trPr>
        <w:tc>
          <w:tcPr>
            <w:tcW w:w="2830" w:type="dxa"/>
            <w:tcMar>
              <w:top w:w="15" w:type="dxa"/>
              <w:left w:w="15" w:type="dxa"/>
              <w:right w:w="15" w:type="dxa"/>
            </w:tcMar>
          </w:tcPr>
          <w:p w14:paraId="38846860"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Giga Storage</w:t>
            </w:r>
          </w:p>
        </w:tc>
        <w:tc>
          <w:tcPr>
            <w:tcW w:w="5105" w:type="dxa"/>
            <w:tcMar>
              <w:top w:w="15" w:type="dxa"/>
              <w:left w:w="15" w:type="dxa"/>
              <w:right w:w="15" w:type="dxa"/>
            </w:tcMar>
          </w:tcPr>
          <w:p w14:paraId="4AA508FC" w14:textId="77777777" w:rsidR="00B92845" w:rsidRPr="00B92845" w:rsidRDefault="00B92845" w:rsidP="00B92845">
            <w:pPr>
              <w:pStyle w:val="Lijstalinea"/>
              <w:rPr>
                <w:rFonts w:eastAsia="Aptos Narrow" w:cs="Arial"/>
                <w:color w:val="000000" w:themeColor="text1"/>
                <w:szCs w:val="19"/>
              </w:rPr>
            </w:pPr>
            <w:proofErr w:type="spellStart"/>
            <w:r w:rsidRPr="00B92845">
              <w:rPr>
                <w:rFonts w:eastAsia="Aptos Narrow" w:cs="Arial"/>
                <w:color w:val="000000" w:themeColor="text1"/>
                <w:szCs w:val="19"/>
              </w:rPr>
              <w:t>Ventolines</w:t>
            </w:r>
            <w:proofErr w:type="spellEnd"/>
          </w:p>
        </w:tc>
      </w:tr>
      <w:tr w:rsidR="00B92845" w:rsidRPr="00B92845" w14:paraId="0A22BD36" w14:textId="77777777" w:rsidTr="00B92845">
        <w:trPr>
          <w:trHeight w:val="300"/>
        </w:trPr>
        <w:tc>
          <w:tcPr>
            <w:tcW w:w="2830" w:type="dxa"/>
            <w:tcMar>
              <w:top w:w="15" w:type="dxa"/>
              <w:left w:w="15" w:type="dxa"/>
              <w:right w:w="15" w:type="dxa"/>
            </w:tcMar>
          </w:tcPr>
          <w:p w14:paraId="6B16EF53"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Greener</w:t>
            </w:r>
          </w:p>
        </w:tc>
        <w:tc>
          <w:tcPr>
            <w:tcW w:w="5105" w:type="dxa"/>
            <w:tcMar>
              <w:top w:w="15" w:type="dxa"/>
              <w:left w:w="15" w:type="dxa"/>
              <w:right w:w="15" w:type="dxa"/>
            </w:tcMar>
          </w:tcPr>
          <w:p w14:paraId="69E826BB" w14:textId="77777777" w:rsidR="00B92845" w:rsidRPr="00B92845" w:rsidRDefault="00B92845" w:rsidP="00B92845">
            <w:pPr>
              <w:pStyle w:val="Lijstalinea"/>
              <w:rPr>
                <w:rFonts w:eastAsia="Aptos Narrow" w:cs="Arial"/>
                <w:color w:val="000000" w:themeColor="text1"/>
                <w:szCs w:val="19"/>
              </w:rPr>
            </w:pPr>
            <w:r w:rsidRPr="00B92845">
              <w:rPr>
                <w:rFonts w:eastAsia="Aptos Narrow" w:cs="Arial"/>
                <w:color w:val="000000" w:themeColor="text1"/>
                <w:szCs w:val="19"/>
              </w:rPr>
              <w:t>Wim van Helden</w:t>
            </w:r>
          </w:p>
        </w:tc>
      </w:tr>
      <w:tr w:rsidR="00B92845" w:rsidRPr="00B92845" w14:paraId="4A37DA50" w14:textId="77777777" w:rsidTr="00B92845">
        <w:trPr>
          <w:trHeight w:val="300"/>
        </w:trPr>
        <w:tc>
          <w:tcPr>
            <w:tcW w:w="2830" w:type="dxa"/>
            <w:tcMar>
              <w:top w:w="15" w:type="dxa"/>
              <w:left w:w="15" w:type="dxa"/>
              <w:right w:w="15" w:type="dxa"/>
            </w:tcMar>
          </w:tcPr>
          <w:p w14:paraId="71C17BF5" w14:textId="77777777" w:rsidR="00B92845" w:rsidRPr="00B92845" w:rsidRDefault="00B92845" w:rsidP="00B92845">
            <w:pPr>
              <w:pStyle w:val="Lijstalinea"/>
              <w:ind w:left="127"/>
              <w:rPr>
                <w:rFonts w:eastAsia="Aptos Narrow" w:cs="Arial"/>
                <w:color w:val="000000" w:themeColor="text1"/>
                <w:szCs w:val="19"/>
              </w:rPr>
            </w:pPr>
            <w:r w:rsidRPr="00B92845">
              <w:rPr>
                <w:rFonts w:eastAsia="Aptos Narrow" w:cs="Arial"/>
                <w:color w:val="000000" w:themeColor="text1"/>
                <w:szCs w:val="19"/>
              </w:rPr>
              <w:t>HoCoSto</w:t>
            </w:r>
          </w:p>
        </w:tc>
        <w:tc>
          <w:tcPr>
            <w:tcW w:w="5105" w:type="dxa"/>
            <w:tcMar>
              <w:top w:w="15" w:type="dxa"/>
              <w:left w:w="15" w:type="dxa"/>
              <w:right w:w="15" w:type="dxa"/>
            </w:tcMar>
          </w:tcPr>
          <w:p w14:paraId="26BD60D0" w14:textId="77777777" w:rsidR="00B92845" w:rsidRPr="00B92845" w:rsidRDefault="00B92845" w:rsidP="00B92845">
            <w:pPr>
              <w:rPr>
                <w:rFonts w:cs="Arial"/>
                <w:szCs w:val="19"/>
              </w:rPr>
            </w:pPr>
          </w:p>
        </w:tc>
      </w:tr>
    </w:tbl>
    <w:p w14:paraId="5BBF053B" w14:textId="77777777" w:rsidR="00B92845" w:rsidRPr="00B92845" w:rsidRDefault="00B92845" w:rsidP="00B92845"/>
    <w:p w14:paraId="4A387DED" w14:textId="77777777" w:rsidR="00B92845" w:rsidRDefault="00B92845" w:rsidP="00B92845">
      <w:r w:rsidRPr="00B92845">
        <w:t>Zonder de betrokkenheid en kennis van deze organisaties en hun vertegenwoordigers zou het niet mogelijk zijn geweest om zo’n breed en nauwkeurig beeld van de markt te schetsen. Hun input was essentieel voor de diepgang van het onderzoek en biedt waardevolle handvatten voor verdere stappen in de ontwikkeling van de Nederlandse energieopslagsector.</w:t>
      </w:r>
    </w:p>
    <w:p w14:paraId="02769502" w14:textId="77777777" w:rsidR="00B92845" w:rsidRPr="00B92845" w:rsidRDefault="00B92845" w:rsidP="00B92845"/>
    <w:p w14:paraId="7443D099" w14:textId="3E506F69" w:rsidR="00B92845" w:rsidRDefault="00B92845" w:rsidP="00B92845">
      <w:r w:rsidRPr="00B92845">
        <w:t>Energy Storage NL kijkt uit naar de verdere samenwerking met al deze betrokken partijen, op</w:t>
      </w:r>
      <w:r>
        <w:t> </w:t>
      </w:r>
      <w:r w:rsidRPr="00B92845">
        <w:t>weg naar een toekomst waarin energieopslag een cruciale rol speelt in de energietransitie.</w:t>
      </w:r>
    </w:p>
    <w:p w14:paraId="3B6B4CD6" w14:textId="77777777" w:rsidR="00F27323" w:rsidRDefault="00F27323" w:rsidP="00B92845"/>
    <w:p w14:paraId="0CFCFB63" w14:textId="23D1E177" w:rsidR="00FC2B3C" w:rsidRDefault="00FC2B3C" w:rsidP="00B92845">
      <w:r>
        <w:t>Jeroen Neefs</w:t>
      </w:r>
    </w:p>
    <w:p w14:paraId="71E6BDDE" w14:textId="1F4F661B" w:rsidR="00FC2B3C" w:rsidRPr="00B92845" w:rsidRDefault="00F27323" w:rsidP="00B92845">
      <w:r>
        <w:t>Directeur</w:t>
      </w:r>
      <w:r w:rsidR="00FC2B3C">
        <w:t xml:space="preserve"> Energy Storage NL</w:t>
      </w:r>
    </w:p>
    <w:p w14:paraId="77006756" w14:textId="77777777" w:rsidR="00B92845" w:rsidRPr="00B92845" w:rsidRDefault="00B92845" w:rsidP="00B92845"/>
    <w:p w14:paraId="51690877" w14:textId="2415A2BD" w:rsidR="00946E50" w:rsidRPr="00D06695" w:rsidRDefault="00946E50" w:rsidP="00695145">
      <w:pPr>
        <w:pStyle w:val="heading-blue-1"/>
        <w:sectPr w:rsidR="00946E50" w:rsidRPr="00D06695" w:rsidSect="0060027A">
          <w:pgSz w:w="11906" w:h="16838" w:code="9"/>
          <w:pgMar w:top="1814" w:right="1985" w:bottom="1440" w:left="1985" w:header="709" w:footer="709" w:gutter="0"/>
          <w:cols w:space="708"/>
          <w:docGrid w:linePitch="360"/>
        </w:sectPr>
      </w:pPr>
    </w:p>
    <w:p w14:paraId="3D547B52" w14:textId="77777777" w:rsidR="00544513" w:rsidRPr="00544513" w:rsidRDefault="00544513" w:rsidP="00544513">
      <w:pPr>
        <w:rPr>
          <w:lang w:eastAsia="nl-NL"/>
        </w:rPr>
      </w:pPr>
    </w:p>
    <w:p w14:paraId="22716491" w14:textId="77777777" w:rsidR="00653DAB" w:rsidRDefault="00653DAB" w:rsidP="00311360">
      <w:pPr>
        <w:pStyle w:val="DefaultText"/>
      </w:pPr>
    </w:p>
    <w:p w14:paraId="5C03389C" w14:textId="77777777" w:rsidR="00653DAB" w:rsidRDefault="00653DAB" w:rsidP="00311360">
      <w:pPr>
        <w:pStyle w:val="DefaultText"/>
        <w:sectPr w:rsidR="00653DAB" w:rsidSect="0060027A">
          <w:pgSz w:w="11906" w:h="16838" w:code="9"/>
          <w:pgMar w:top="1814" w:right="1985" w:bottom="1440" w:left="1985" w:header="709" w:footer="709" w:gutter="0"/>
          <w:cols w:space="708"/>
          <w:docGrid w:linePitch="360"/>
        </w:sectPr>
      </w:pPr>
    </w:p>
    <w:p w14:paraId="029FAF10" w14:textId="77777777" w:rsidR="0053743A" w:rsidRPr="0053743A" w:rsidRDefault="00861E6F" w:rsidP="006D32D8">
      <w:pPr>
        <w:pStyle w:val="DefaultText"/>
      </w:pPr>
      <w:r w:rsidRPr="00BB46A0">
        <w:rPr>
          <w:noProof/>
        </w:rPr>
        <w:lastRenderedPageBreak/>
        <mc:AlternateContent>
          <mc:Choice Requires="wps">
            <w:drawing>
              <wp:anchor distT="0" distB="0" distL="114300" distR="114300" simplePos="0" relativeHeight="251658241" behindDoc="0" locked="0" layoutInCell="1" allowOverlap="1" wp14:anchorId="3D816319" wp14:editId="27C388BB">
                <wp:simplePos x="0" y="0"/>
                <wp:positionH relativeFrom="page">
                  <wp:posOffset>542925</wp:posOffset>
                </wp:positionH>
                <wp:positionV relativeFrom="page">
                  <wp:posOffset>6476999</wp:posOffset>
                </wp:positionV>
                <wp:extent cx="3333750" cy="4105275"/>
                <wp:effectExtent l="0" t="0" r="0" b="0"/>
                <wp:wrapNone/>
                <wp:docPr id="14" name="Tekstvak 5"/>
                <wp:cNvGraphicFramePr/>
                <a:graphic xmlns:a="http://schemas.openxmlformats.org/drawingml/2006/main">
                  <a:graphicData uri="http://schemas.microsoft.com/office/word/2010/wordprocessingShape">
                    <wps:wsp>
                      <wps:cNvSpPr txBox="1"/>
                      <wps:spPr>
                        <a:xfrm>
                          <a:off x="0" y="0"/>
                          <a:ext cx="3333750" cy="4105275"/>
                        </a:xfrm>
                        <a:prstGeom prst="rect">
                          <a:avLst/>
                        </a:prstGeom>
                        <a:noFill/>
                        <a:ln w="6350">
                          <a:noFill/>
                        </a:ln>
                      </wps:spPr>
                      <wps:txbx>
                        <w:txbxContent>
                          <w:p w14:paraId="2C189BD0" w14:textId="77777777" w:rsidR="00BB46A0" w:rsidRDefault="00861E6F" w:rsidP="00BB46A0">
                            <w:pPr>
                              <w:pStyle w:val="DefaultText"/>
                              <w:rPr>
                                <w:color w:val="FFFFFF" w:themeColor="background1"/>
                              </w:rPr>
                            </w:pPr>
                            <w:r>
                              <w:rPr>
                                <w:noProof/>
                              </w:rPr>
                              <w:drawing>
                                <wp:inline distT="0" distB="0" distL="0" distR="0" wp14:anchorId="7130126D" wp14:editId="5C3FE0C6">
                                  <wp:extent cx="1043305" cy="360045"/>
                                  <wp:effectExtent l="0" t="0" r="4445" b="1905"/>
                                  <wp:docPr id="969091296" name="Picture 1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969091296" name="Picture 18" descr="Logo&#10;&#10;Description automatically generated"/>
                                          <pic:cNvPicPr/>
                                        </pic:nvPicPr>
                                        <pic:blipFill>
                                          <a:blip r:embed="rId25" cstate="print">
                                            <a:biLevel thresh="25000"/>
                                            <a:extLst>
                                              <a:ext uri="{28A0092B-C50C-407E-A947-70E740481C1C}">
                                                <a14:useLocalDpi xmlns:a14="http://schemas.microsoft.com/office/drawing/2010/main" val="0"/>
                                              </a:ext>
                                            </a:extLst>
                                          </a:blip>
                                          <a:stretch>
                                            <a:fillRect/>
                                          </a:stretch>
                                        </pic:blipFill>
                                        <pic:spPr>
                                          <a:xfrm>
                                            <a:off x="0" y="0"/>
                                            <a:ext cx="1043305" cy="360045"/>
                                          </a:xfrm>
                                          <a:prstGeom prst="rect">
                                            <a:avLst/>
                                          </a:prstGeom>
                                        </pic:spPr>
                                      </pic:pic>
                                    </a:graphicData>
                                  </a:graphic>
                                </wp:inline>
                              </w:drawing>
                            </w:r>
                          </w:p>
                          <w:p w14:paraId="471E5201" w14:textId="77777777" w:rsidR="00BB46A0" w:rsidRDefault="00BB46A0" w:rsidP="00BB46A0">
                            <w:pPr>
                              <w:pStyle w:val="DefaultText"/>
                              <w:rPr>
                                <w:color w:val="FFFFFF" w:themeColor="background1"/>
                              </w:rPr>
                            </w:pPr>
                          </w:p>
                          <w:p w14:paraId="2610E33F" w14:textId="77777777" w:rsidR="00AC6135" w:rsidRDefault="00861E6F" w:rsidP="00B426EA">
                            <w:pPr>
                              <w:pStyle w:val="DefaultTextwit"/>
                            </w:pPr>
                            <w:r>
                              <w:fldChar w:fldCharType="begin"/>
                            </w:r>
                            <w:r>
                              <w:instrText xml:space="preserve"> DOCVARIABLE afzendgegevensachter </w:instrText>
                            </w:r>
                            <w:r>
                              <w:fldChar w:fldCharType="separate"/>
                            </w:r>
                            <w:r w:rsidR="00AC6135">
                              <w:t>Postbus 4175</w:t>
                            </w:r>
                          </w:p>
                          <w:p w14:paraId="77116585" w14:textId="77777777" w:rsidR="00AC6135" w:rsidRDefault="00AC6135" w:rsidP="00B426EA">
                            <w:pPr>
                              <w:pStyle w:val="DefaultTextwit"/>
                            </w:pPr>
                            <w:r>
                              <w:t>3006 AD Rotterdam</w:t>
                            </w:r>
                          </w:p>
                          <w:p w14:paraId="04C7AF8E" w14:textId="77777777" w:rsidR="00AC6135" w:rsidRDefault="00AC6135" w:rsidP="00B426EA">
                            <w:pPr>
                              <w:pStyle w:val="DefaultTextwit"/>
                            </w:pPr>
                            <w:r>
                              <w:t>Nederland</w:t>
                            </w:r>
                          </w:p>
                          <w:p w14:paraId="405CC535" w14:textId="77777777" w:rsidR="00AC6135" w:rsidRDefault="00AC6135" w:rsidP="00B426EA">
                            <w:pPr>
                              <w:pStyle w:val="DefaultTextwit"/>
                            </w:pPr>
                          </w:p>
                          <w:p w14:paraId="09B44EA2" w14:textId="77777777" w:rsidR="00AC6135" w:rsidRDefault="00AC6135" w:rsidP="00B426EA">
                            <w:pPr>
                              <w:pStyle w:val="DefaultTextwit"/>
                            </w:pPr>
                            <w:r>
                              <w:t>Watermanweg 44</w:t>
                            </w:r>
                          </w:p>
                          <w:p w14:paraId="65EA943C" w14:textId="77777777" w:rsidR="00AC6135" w:rsidRDefault="00AC6135" w:rsidP="00B426EA">
                            <w:pPr>
                              <w:pStyle w:val="DefaultTextwit"/>
                            </w:pPr>
                            <w:r>
                              <w:t>3067 GG Rotterdam</w:t>
                            </w:r>
                          </w:p>
                          <w:p w14:paraId="5128859C" w14:textId="77777777" w:rsidR="00AC6135" w:rsidRDefault="00AC6135" w:rsidP="00B426EA">
                            <w:pPr>
                              <w:pStyle w:val="DefaultTextwit"/>
                            </w:pPr>
                            <w:r>
                              <w:t>Nederland</w:t>
                            </w:r>
                          </w:p>
                          <w:p w14:paraId="36936A81" w14:textId="77777777" w:rsidR="00AC6135" w:rsidRDefault="00AC6135" w:rsidP="00B426EA">
                            <w:pPr>
                              <w:pStyle w:val="DefaultTextwit"/>
                            </w:pPr>
                          </w:p>
                          <w:p w14:paraId="7F0C1952" w14:textId="77777777" w:rsidR="00AC6135" w:rsidRDefault="00AC6135" w:rsidP="00B426EA">
                            <w:pPr>
                              <w:pStyle w:val="DefaultTextwit"/>
                            </w:pPr>
                            <w:r>
                              <w:t>T 010 453 88 00</w:t>
                            </w:r>
                          </w:p>
                          <w:p w14:paraId="0AE4FFBF" w14:textId="77777777" w:rsidR="00AC6135" w:rsidRDefault="00AC6135" w:rsidP="00B426EA">
                            <w:pPr>
                              <w:pStyle w:val="DefaultTextwit"/>
                            </w:pPr>
                            <w:r>
                              <w:t>F 010 453 07 68</w:t>
                            </w:r>
                          </w:p>
                          <w:p w14:paraId="7C1DFD6D" w14:textId="77777777" w:rsidR="00AC6135" w:rsidRPr="00D80584" w:rsidRDefault="00AC6135" w:rsidP="00B426EA">
                            <w:pPr>
                              <w:pStyle w:val="DefaultTextwit"/>
                              <w:rPr>
                                <w:lang w:val="pt-BR"/>
                              </w:rPr>
                            </w:pPr>
                            <w:r w:rsidRPr="00D80584">
                              <w:rPr>
                                <w:lang w:val="pt-BR"/>
                              </w:rPr>
                              <w:t>E netherlands@ecorys.com</w:t>
                            </w:r>
                          </w:p>
                          <w:p w14:paraId="286FFF89" w14:textId="77777777" w:rsidR="00AC6135" w:rsidRPr="00D80584" w:rsidRDefault="00AC6135" w:rsidP="00B426EA">
                            <w:pPr>
                              <w:pStyle w:val="DefaultTextwit"/>
                              <w:rPr>
                                <w:lang w:val="pt-BR"/>
                              </w:rPr>
                            </w:pPr>
                          </w:p>
                          <w:p w14:paraId="198C557A" w14:textId="77777777" w:rsidR="00AC6135" w:rsidRPr="00D80584" w:rsidRDefault="00AC6135" w:rsidP="00B426EA">
                            <w:pPr>
                              <w:pStyle w:val="DefaultTextwit"/>
                              <w:rPr>
                                <w:lang w:val="pt-BR"/>
                              </w:rPr>
                            </w:pPr>
                            <w:r w:rsidRPr="00D80584">
                              <w:rPr>
                                <w:lang w:val="pt-BR"/>
                              </w:rPr>
                              <w:t>K.v.K. nr. 24316726</w:t>
                            </w:r>
                          </w:p>
                          <w:p w14:paraId="26D46ACC" w14:textId="77777777" w:rsidR="00AC6135" w:rsidRPr="00D80584" w:rsidRDefault="00AC6135" w:rsidP="00B426EA">
                            <w:pPr>
                              <w:pStyle w:val="DefaultTextwit"/>
                              <w:rPr>
                                <w:lang w:val="pt-BR"/>
                              </w:rPr>
                            </w:pPr>
                          </w:p>
                          <w:p w14:paraId="698C2986" w14:textId="4CA98593" w:rsidR="00C12647" w:rsidRDefault="00861E6F" w:rsidP="00B426EA">
                            <w:pPr>
                              <w:pStyle w:val="DefaultTextwit"/>
                            </w:pPr>
                            <w:r>
                              <w:fldChar w:fldCharType="end"/>
                            </w:r>
                            <w:fldSimple w:instr=" DOCPROPERTY website ">
                              <w:r w:rsidR="00AC6135">
                                <w:t>W www.ecorys.nl</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816319" id="_x0000_s1027" type="#_x0000_t202" style="position:absolute;margin-left:42.75pt;margin-top:510pt;width:262.5pt;height:323.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" filled="f" stroked="f" strokeweight=".5pt">
                <v:textbox>
                  <w:txbxContent>
                    <w:p w14:paraId="2C189BD0" w14:textId="77777777" w:rsidR="00BB46A0" w:rsidRDefault="00861E6F" w:rsidP="00BB46A0">
                      <w:pPr>
                        <w:pStyle w:val="DefaultText"/>
                        <w:rPr>
                          <w:color w:val="FFFFFF" w:themeColor="background1"/>
                        </w:rPr>
                      </w:pPr>
                      <w:r>
                        <w:rPr>
                          <w:noProof/>
                        </w:rPr>
                        <w:drawing>
                          <wp:inline distT="0" distB="0" distL="0" distR="0" wp14:anchorId="7130126D" wp14:editId="5C3FE0C6">
                            <wp:extent cx="1043305" cy="360045"/>
                            <wp:effectExtent l="0" t="0" r="4445" b="1905"/>
                            <wp:docPr id="969091296" name="Picture 1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969091296" name="Picture 18" descr="Logo&#10;&#10;Description automatically generated"/>
                                    <pic:cNvPicPr/>
                                  </pic:nvPicPr>
                                  <pic:blipFill>
                                    <a:blip r:embed="rId25" cstate="print">
                                      <a:biLevel thresh="25000"/>
                                      <a:extLst>
                                        <a:ext uri="{28A0092B-C50C-407E-A947-70E740481C1C}">
                                          <a14:useLocalDpi xmlns:a14="http://schemas.microsoft.com/office/drawing/2010/main" val="0"/>
                                        </a:ext>
                                      </a:extLst>
                                    </a:blip>
                                    <a:stretch>
                                      <a:fillRect/>
                                    </a:stretch>
                                  </pic:blipFill>
                                  <pic:spPr>
                                    <a:xfrm>
                                      <a:off x="0" y="0"/>
                                      <a:ext cx="1043305" cy="360045"/>
                                    </a:xfrm>
                                    <a:prstGeom prst="rect">
                                      <a:avLst/>
                                    </a:prstGeom>
                                  </pic:spPr>
                                </pic:pic>
                              </a:graphicData>
                            </a:graphic>
                          </wp:inline>
                        </w:drawing>
                      </w:r>
                    </w:p>
                    <w:p w14:paraId="471E5201" w14:textId="77777777" w:rsidR="00BB46A0" w:rsidRDefault="00BB46A0" w:rsidP="00BB46A0">
                      <w:pPr>
                        <w:pStyle w:val="DefaultText"/>
                        <w:rPr>
                          <w:color w:val="FFFFFF" w:themeColor="background1"/>
                        </w:rPr>
                      </w:pPr>
                    </w:p>
                    <w:p w14:paraId="2610E33F" w14:textId="77777777" w:rsidR="00AC6135" w:rsidRDefault="00861E6F" w:rsidP="00B426EA">
                      <w:pPr>
                        <w:pStyle w:val="DefaultTextwit"/>
                      </w:pPr>
                      <w:r>
                        <w:fldChar w:fldCharType="begin"/>
                      </w:r>
                      <w:r>
                        <w:instrText xml:space="preserve"> DOCVARIABLE afzendgegevensachter </w:instrText>
                      </w:r>
                      <w:r>
                        <w:fldChar w:fldCharType="separate"/>
                      </w:r>
                      <w:r w:rsidR="00AC6135">
                        <w:t>Postbus 4175</w:t>
                      </w:r>
                    </w:p>
                    <w:p w14:paraId="77116585" w14:textId="77777777" w:rsidR="00AC6135" w:rsidRDefault="00AC6135" w:rsidP="00B426EA">
                      <w:pPr>
                        <w:pStyle w:val="DefaultTextwit"/>
                      </w:pPr>
                      <w:r>
                        <w:t>3006 AD Rotterdam</w:t>
                      </w:r>
                    </w:p>
                    <w:p w14:paraId="04C7AF8E" w14:textId="77777777" w:rsidR="00AC6135" w:rsidRDefault="00AC6135" w:rsidP="00B426EA">
                      <w:pPr>
                        <w:pStyle w:val="DefaultTextwit"/>
                      </w:pPr>
                      <w:r>
                        <w:t>Nederland</w:t>
                      </w:r>
                    </w:p>
                    <w:p w14:paraId="405CC535" w14:textId="77777777" w:rsidR="00AC6135" w:rsidRDefault="00AC6135" w:rsidP="00B426EA">
                      <w:pPr>
                        <w:pStyle w:val="DefaultTextwit"/>
                      </w:pPr>
                    </w:p>
                    <w:p w14:paraId="09B44EA2" w14:textId="77777777" w:rsidR="00AC6135" w:rsidRDefault="00AC6135" w:rsidP="00B426EA">
                      <w:pPr>
                        <w:pStyle w:val="DefaultTextwit"/>
                      </w:pPr>
                      <w:r>
                        <w:t>Watermanweg 44</w:t>
                      </w:r>
                    </w:p>
                    <w:p w14:paraId="65EA943C" w14:textId="77777777" w:rsidR="00AC6135" w:rsidRDefault="00AC6135" w:rsidP="00B426EA">
                      <w:pPr>
                        <w:pStyle w:val="DefaultTextwit"/>
                      </w:pPr>
                      <w:r>
                        <w:t>3067 GG Rotterdam</w:t>
                      </w:r>
                    </w:p>
                    <w:p w14:paraId="5128859C" w14:textId="77777777" w:rsidR="00AC6135" w:rsidRDefault="00AC6135" w:rsidP="00B426EA">
                      <w:pPr>
                        <w:pStyle w:val="DefaultTextwit"/>
                      </w:pPr>
                      <w:r>
                        <w:t>Nederland</w:t>
                      </w:r>
                    </w:p>
                    <w:p w14:paraId="36936A81" w14:textId="77777777" w:rsidR="00AC6135" w:rsidRDefault="00AC6135" w:rsidP="00B426EA">
                      <w:pPr>
                        <w:pStyle w:val="DefaultTextwit"/>
                      </w:pPr>
                    </w:p>
                    <w:p w14:paraId="7F0C1952" w14:textId="77777777" w:rsidR="00AC6135" w:rsidRDefault="00AC6135" w:rsidP="00B426EA">
                      <w:pPr>
                        <w:pStyle w:val="DefaultTextwit"/>
                      </w:pPr>
                      <w:r>
                        <w:t>T 010 453 88 00</w:t>
                      </w:r>
                    </w:p>
                    <w:p w14:paraId="0AE4FFBF" w14:textId="77777777" w:rsidR="00AC6135" w:rsidRDefault="00AC6135" w:rsidP="00B426EA">
                      <w:pPr>
                        <w:pStyle w:val="DefaultTextwit"/>
                      </w:pPr>
                      <w:r>
                        <w:t>F 010 453 07 68</w:t>
                      </w:r>
                    </w:p>
                    <w:p w14:paraId="7C1DFD6D" w14:textId="77777777" w:rsidR="00AC6135" w:rsidRPr="00D80584" w:rsidRDefault="00AC6135" w:rsidP="00B426EA">
                      <w:pPr>
                        <w:pStyle w:val="DefaultTextwit"/>
                        <w:rPr>
                          <w:lang w:val="pt-BR"/>
                        </w:rPr>
                      </w:pPr>
                      <w:r w:rsidRPr="00D80584">
                        <w:rPr>
                          <w:lang w:val="pt-BR"/>
                        </w:rPr>
                        <w:t>E netherlands@ecorys.com</w:t>
                      </w:r>
                    </w:p>
                    <w:p w14:paraId="286FFF89" w14:textId="77777777" w:rsidR="00AC6135" w:rsidRPr="00D80584" w:rsidRDefault="00AC6135" w:rsidP="00B426EA">
                      <w:pPr>
                        <w:pStyle w:val="DefaultTextwit"/>
                        <w:rPr>
                          <w:lang w:val="pt-BR"/>
                        </w:rPr>
                      </w:pPr>
                    </w:p>
                    <w:p w14:paraId="198C557A" w14:textId="77777777" w:rsidR="00AC6135" w:rsidRPr="00D80584" w:rsidRDefault="00AC6135" w:rsidP="00B426EA">
                      <w:pPr>
                        <w:pStyle w:val="DefaultTextwit"/>
                        <w:rPr>
                          <w:lang w:val="pt-BR"/>
                        </w:rPr>
                      </w:pPr>
                      <w:r w:rsidRPr="00D80584">
                        <w:rPr>
                          <w:lang w:val="pt-BR"/>
                        </w:rPr>
                        <w:t>K.v.K. nr. 24316726</w:t>
                      </w:r>
                    </w:p>
                    <w:p w14:paraId="26D46ACC" w14:textId="77777777" w:rsidR="00AC6135" w:rsidRPr="00D80584" w:rsidRDefault="00AC6135" w:rsidP="00B426EA">
                      <w:pPr>
                        <w:pStyle w:val="DefaultTextwit"/>
                        <w:rPr>
                          <w:lang w:val="pt-BR"/>
                        </w:rPr>
                      </w:pPr>
                    </w:p>
                    <w:p w14:paraId="698C2986" w14:textId="4CA98593" w:rsidR="00C12647" w:rsidRDefault="00861E6F" w:rsidP="00B426EA">
                      <w:pPr>
                        <w:pStyle w:val="DefaultTextwit"/>
                      </w:pPr>
                      <w:r>
                        <w:fldChar w:fldCharType="end"/>
                      </w:r>
                      <w:fldSimple w:instr=" DOCPROPERTY website ">
                        <w:r w:rsidR="00AC6135">
                          <w:t>W www.ecorys.nl</w:t>
                        </w:r>
                      </w:fldSimple>
                    </w:p>
                  </w:txbxContent>
                </v:textbox>
                <w10:wrap anchorx="page" anchory="page"/>
              </v:shape>
            </w:pict>
          </mc:Fallback>
        </mc:AlternateContent>
      </w:r>
      <w:r w:rsidR="00196C82" w:rsidRPr="00BB46A0">
        <w:rPr>
          <w:noProof/>
        </w:rPr>
        <w:drawing>
          <wp:anchor distT="0" distB="0" distL="114300" distR="114300" simplePos="0" relativeHeight="251658243" behindDoc="1" locked="0" layoutInCell="1" allowOverlap="1" wp14:anchorId="13612ED3" wp14:editId="596BA09E">
            <wp:simplePos x="0" y="0"/>
            <wp:positionH relativeFrom="page">
              <wp:posOffset>0</wp:posOffset>
            </wp:positionH>
            <wp:positionV relativeFrom="page">
              <wp:posOffset>0</wp:posOffset>
            </wp:positionV>
            <wp:extent cx="7578000" cy="10720800"/>
            <wp:effectExtent l="0" t="0" r="444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sectPr w:rsidR="0053743A" w:rsidRPr="0053743A" w:rsidSect="000559B6">
      <w:pgSz w:w="11906" w:h="16838" w:code="9"/>
      <w:pgMar w:top="1814"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2898" w14:textId="77777777" w:rsidR="005D16A5" w:rsidRDefault="005D16A5">
      <w:pPr>
        <w:spacing w:line="240" w:lineRule="auto"/>
      </w:pPr>
      <w:r>
        <w:separator/>
      </w:r>
    </w:p>
  </w:endnote>
  <w:endnote w:type="continuationSeparator" w:id="0">
    <w:p w14:paraId="6F80CDC5" w14:textId="77777777" w:rsidR="005D16A5" w:rsidRDefault="005D16A5">
      <w:pPr>
        <w:spacing w:line="240" w:lineRule="auto"/>
      </w:pPr>
      <w:r>
        <w:continuationSeparator/>
      </w:r>
    </w:p>
  </w:endnote>
  <w:endnote w:type="continuationNotice" w:id="1">
    <w:p w14:paraId="5CCC803B" w14:textId="77777777" w:rsidR="005D16A5" w:rsidRDefault="005D1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Spec="right" w:tblpYSpec="bottom"/>
      <w:tblOverlap w:val="never"/>
      <w:tblW w:w="11808" w:type="dxa"/>
      <w:tblLayout w:type="fixed"/>
      <w:tblCellMar>
        <w:left w:w="0" w:type="dxa"/>
        <w:right w:w="0" w:type="dxa"/>
      </w:tblCellMar>
      <w:tblLook w:val="04A0" w:firstRow="1" w:lastRow="0" w:firstColumn="1" w:lastColumn="0" w:noHBand="0" w:noVBand="1"/>
    </w:tblPr>
    <w:tblGrid>
      <w:gridCol w:w="8863"/>
      <w:gridCol w:w="394"/>
      <w:gridCol w:w="749"/>
      <w:gridCol w:w="1802"/>
    </w:tblGrid>
    <w:tr w:rsidR="00C12647" w14:paraId="68672600" w14:textId="77777777" w:rsidTr="00996834">
      <w:trPr>
        <w:trHeight w:val="567"/>
      </w:trPr>
      <w:tc>
        <w:tcPr>
          <w:tcW w:w="3753" w:type="pct"/>
          <w:noWrap/>
          <w:vAlign w:val="bottom"/>
        </w:tcPr>
        <w:p w14:paraId="0FD8211B" w14:textId="77777777" w:rsidR="0067795C" w:rsidRPr="00F33FD7" w:rsidRDefault="00861E6F" w:rsidP="00996834">
          <w:pPr>
            <w:pStyle w:val="voettekst-titel-rechts"/>
          </w:pPr>
          <w:r w:rsidRPr="00F33FD7">
            <w:rPr>
              <w:color w:val="FFFFFF" w:themeColor="background1"/>
              <w:sz w:val="28"/>
            </w:rPr>
            <w:fldChar w:fldCharType="begin"/>
          </w:r>
          <w:r w:rsidRPr="00F33FD7">
            <w:instrText xml:space="preserve"> REF titel </w:instrText>
          </w:r>
          <w:r w:rsidRPr="00F33FD7">
            <w:rPr>
              <w:color w:val="FFFFFF" w:themeColor="background1"/>
              <w:sz w:val="28"/>
            </w:rPr>
            <w:fldChar w:fldCharType="separate"/>
          </w:r>
          <w:r w:rsidRPr="00BA4928">
            <w:rPr>
              <w:rFonts w:eastAsia="Calibri"/>
            </w:rPr>
            <w:t>Marktonderzoek energieopslag in Nederland</w:t>
          </w:r>
          <w:r w:rsidRPr="00F33FD7">
            <w:fldChar w:fldCharType="end"/>
          </w:r>
        </w:p>
      </w:tc>
      <w:tc>
        <w:tcPr>
          <w:tcW w:w="167" w:type="pct"/>
        </w:tcPr>
        <w:p w14:paraId="717AC9FE" w14:textId="77777777" w:rsidR="0067795C" w:rsidRPr="00F33FD7" w:rsidRDefault="0067795C" w:rsidP="00996834">
          <w:pPr>
            <w:pStyle w:val="DefaultText"/>
          </w:pPr>
        </w:p>
      </w:tc>
      <w:tc>
        <w:tcPr>
          <w:tcW w:w="317" w:type="pct"/>
          <w:vAlign w:val="bottom"/>
        </w:tcPr>
        <w:p w14:paraId="0EA41687" w14:textId="77777777" w:rsidR="0067795C" w:rsidRPr="00F33FD7" w:rsidRDefault="00861E6F" w:rsidP="00996834">
          <w:pPr>
            <w:pStyle w:val="DefaultText"/>
          </w:pPr>
          <w:r w:rsidRPr="00F33FD7">
            <w:rPr>
              <w:noProof/>
            </w:rPr>
            <w:drawing>
              <wp:inline distT="0" distB="0" distL="0" distR="0" wp14:anchorId="777BB86D" wp14:editId="605F1A9E">
                <wp:extent cx="468000" cy="212400"/>
                <wp:effectExtent l="0" t="0" r="8255" b="0"/>
                <wp:docPr id="148286140"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stretch>
                          <a:fillRect/>
                        </a:stretch>
                      </pic:blipFill>
                      <pic:spPr>
                        <a:xfrm>
                          <a:off x="0" y="0"/>
                          <a:ext cx="468000" cy="212400"/>
                        </a:xfrm>
                        <a:prstGeom prst="rect">
                          <a:avLst/>
                        </a:prstGeom>
                      </pic:spPr>
                    </pic:pic>
                  </a:graphicData>
                </a:graphic>
              </wp:inline>
            </w:drawing>
          </w:r>
        </w:p>
      </w:tc>
      <w:tc>
        <w:tcPr>
          <w:tcW w:w="763" w:type="pct"/>
          <w:vAlign w:val="bottom"/>
        </w:tcPr>
        <w:p w14:paraId="4800F942" w14:textId="77777777" w:rsidR="0067795C" w:rsidRPr="00F33FD7" w:rsidRDefault="00861E6F" w:rsidP="00996834">
          <w:pPr>
            <w:pStyle w:val="paginanummer"/>
          </w:pPr>
          <w:r w:rsidRPr="00F33FD7">
            <w:fldChar w:fldCharType="begin"/>
          </w:r>
          <w:r w:rsidRPr="00F33FD7">
            <w:instrText xml:space="preserve"> PAGE </w:instrText>
          </w:r>
          <w:r w:rsidRPr="00F33FD7">
            <w:fldChar w:fldCharType="separate"/>
          </w:r>
          <w:r w:rsidRPr="00F33FD7">
            <w:t>2</w:t>
          </w:r>
          <w:r w:rsidRPr="00F33FD7">
            <w:fldChar w:fldCharType="end"/>
          </w:r>
        </w:p>
      </w:tc>
    </w:tr>
    <w:tr w:rsidR="00C12647" w14:paraId="0CF6CB7F" w14:textId="77777777" w:rsidTr="00996834">
      <w:trPr>
        <w:trHeight w:val="403"/>
      </w:trPr>
      <w:tc>
        <w:tcPr>
          <w:tcW w:w="3753" w:type="pct"/>
        </w:tcPr>
        <w:p w14:paraId="5829C3B6" w14:textId="77777777" w:rsidR="0067795C" w:rsidRPr="00F33FD7" w:rsidRDefault="0067795C" w:rsidP="00996834">
          <w:pPr>
            <w:pStyle w:val="DefaultText"/>
          </w:pPr>
        </w:p>
      </w:tc>
      <w:tc>
        <w:tcPr>
          <w:tcW w:w="167" w:type="pct"/>
        </w:tcPr>
        <w:p w14:paraId="554604AB" w14:textId="77777777" w:rsidR="0067795C" w:rsidRPr="00F33FD7" w:rsidRDefault="0067795C" w:rsidP="00996834">
          <w:pPr>
            <w:pStyle w:val="DefaultText"/>
          </w:pPr>
        </w:p>
      </w:tc>
      <w:tc>
        <w:tcPr>
          <w:tcW w:w="317" w:type="pct"/>
        </w:tcPr>
        <w:p w14:paraId="7A2DEF02" w14:textId="77777777" w:rsidR="0067795C" w:rsidRPr="00F33FD7" w:rsidRDefault="0067795C" w:rsidP="00996834">
          <w:pPr>
            <w:pStyle w:val="DefaultText"/>
          </w:pPr>
        </w:p>
      </w:tc>
      <w:tc>
        <w:tcPr>
          <w:tcW w:w="763" w:type="pct"/>
        </w:tcPr>
        <w:p w14:paraId="4F37063A" w14:textId="77777777" w:rsidR="0067795C" w:rsidRPr="00F33FD7" w:rsidRDefault="0067795C" w:rsidP="00996834">
          <w:pPr>
            <w:pStyle w:val="DefaultText"/>
          </w:pPr>
        </w:p>
      </w:tc>
    </w:tr>
  </w:tbl>
  <w:p w14:paraId="72E9743E" w14:textId="77777777" w:rsidR="0067795C" w:rsidRPr="00F33FD7" w:rsidRDefault="00861E6F">
    <w:pPr>
      <w:pStyle w:val="Voettekst"/>
    </w:pPr>
    <w:r w:rsidRPr="00F33FD7">
      <w:rPr>
        <w:noProof/>
      </w:rPr>
      <w:drawing>
        <wp:anchor distT="0" distB="0" distL="114300" distR="114300" simplePos="0" relativeHeight="251658242" behindDoc="1" locked="1" layoutInCell="1" allowOverlap="1" wp14:anchorId="3B8D0454" wp14:editId="2BEBD7B1">
          <wp:simplePos x="0" y="0"/>
          <wp:positionH relativeFrom="page">
            <wp:posOffset>36000</wp:posOffset>
          </wp:positionH>
          <wp:positionV relativeFrom="page">
            <wp:posOffset>36000</wp:posOffset>
          </wp:positionV>
          <wp:extent cx="36000" cy="36000"/>
          <wp:effectExtent l="0" t="0" r="0" b="0"/>
          <wp:wrapNone/>
          <wp:docPr id="1194661962" name="logo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2"/>
                  <a:stretch>
                    <a:fillRect/>
                  </a:stretch>
                </pic:blipFill>
                <pic:spPr>
                  <a:xfrm>
                    <a:off x="0" y="0"/>
                    <a:ext cx="36000" cy="36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Spec="right" w:tblpYSpec="bottom"/>
      <w:tblOverlap w:val="never"/>
      <w:tblW w:w="11808" w:type="dxa"/>
      <w:tblLayout w:type="fixed"/>
      <w:tblCellMar>
        <w:left w:w="0" w:type="dxa"/>
        <w:right w:w="0" w:type="dxa"/>
      </w:tblCellMar>
      <w:tblLook w:val="04A0" w:firstRow="1" w:lastRow="0" w:firstColumn="1" w:lastColumn="0" w:noHBand="0" w:noVBand="1"/>
    </w:tblPr>
    <w:tblGrid>
      <w:gridCol w:w="8863"/>
      <w:gridCol w:w="394"/>
      <w:gridCol w:w="749"/>
      <w:gridCol w:w="1802"/>
    </w:tblGrid>
    <w:tr w:rsidR="00C12647" w14:paraId="78A2E529" w14:textId="77777777" w:rsidTr="00996834">
      <w:trPr>
        <w:trHeight w:val="567"/>
      </w:trPr>
      <w:tc>
        <w:tcPr>
          <w:tcW w:w="3753" w:type="pct"/>
          <w:noWrap/>
          <w:vAlign w:val="bottom"/>
        </w:tcPr>
        <w:bookmarkStart w:id="2" w:name="_2_FooterPrimary"/>
        <w:bookmarkEnd w:id="2"/>
        <w:p w14:paraId="5D6D9283" w14:textId="5313993D" w:rsidR="0067795C" w:rsidRPr="00F33FD7" w:rsidRDefault="00861E6F" w:rsidP="00F21244">
          <w:pPr>
            <w:pStyle w:val="voettekst-titel-rechts"/>
          </w:pPr>
          <w:r w:rsidRPr="00F33FD7">
            <w:rPr>
              <w:color w:val="FFFFFF" w:themeColor="background1"/>
              <w:sz w:val="28"/>
            </w:rPr>
            <w:fldChar w:fldCharType="begin"/>
          </w:r>
          <w:r w:rsidRPr="00F33FD7">
            <w:instrText xml:space="preserve"> REF titel </w:instrText>
          </w:r>
          <w:r w:rsidRPr="00F33FD7">
            <w:rPr>
              <w:color w:val="FFFFFF" w:themeColor="background1"/>
              <w:sz w:val="28"/>
            </w:rPr>
            <w:fldChar w:fldCharType="separate"/>
          </w:r>
          <w:r w:rsidR="00AC6135">
            <w:rPr>
              <w:rFonts w:eastAsia="Calibri"/>
            </w:rPr>
            <w:t>Marktonderzoek energieopslag in Nederland</w:t>
          </w:r>
          <w:r w:rsidRPr="00F33FD7">
            <w:fldChar w:fldCharType="end"/>
          </w:r>
        </w:p>
      </w:tc>
      <w:tc>
        <w:tcPr>
          <w:tcW w:w="167" w:type="pct"/>
        </w:tcPr>
        <w:p w14:paraId="4F9A874D" w14:textId="77777777" w:rsidR="0067795C" w:rsidRPr="00F33FD7" w:rsidRDefault="0067795C" w:rsidP="00996834">
          <w:pPr>
            <w:pStyle w:val="DefaultText"/>
          </w:pPr>
        </w:p>
      </w:tc>
      <w:tc>
        <w:tcPr>
          <w:tcW w:w="317" w:type="pct"/>
          <w:vAlign w:val="bottom"/>
        </w:tcPr>
        <w:p w14:paraId="764586DC" w14:textId="77777777" w:rsidR="0067795C" w:rsidRPr="00F33FD7" w:rsidRDefault="00861E6F" w:rsidP="00996834">
          <w:pPr>
            <w:pStyle w:val="DefaultText"/>
          </w:pPr>
          <w:r w:rsidRPr="00F33FD7">
            <w:rPr>
              <w:noProof/>
            </w:rPr>
            <w:drawing>
              <wp:inline distT="0" distB="0" distL="0" distR="0" wp14:anchorId="11BE7E97" wp14:editId="540B1FCD">
                <wp:extent cx="468000" cy="212400"/>
                <wp:effectExtent l="0" t="0" r="8255" b="0"/>
                <wp:docPr id="1097969296"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468000" cy="212400"/>
                        </a:xfrm>
                        <a:prstGeom prst="rect">
                          <a:avLst/>
                        </a:prstGeom>
                      </pic:spPr>
                    </pic:pic>
                  </a:graphicData>
                </a:graphic>
              </wp:inline>
            </w:drawing>
          </w:r>
        </w:p>
      </w:tc>
      <w:tc>
        <w:tcPr>
          <w:tcW w:w="763" w:type="pct"/>
          <w:vAlign w:val="bottom"/>
        </w:tcPr>
        <w:p w14:paraId="6453A9B8" w14:textId="77777777" w:rsidR="0067795C" w:rsidRPr="00F33FD7" w:rsidRDefault="00861E6F" w:rsidP="00996834">
          <w:pPr>
            <w:pStyle w:val="paginanummer"/>
          </w:pPr>
          <w:r w:rsidRPr="00F33FD7">
            <w:fldChar w:fldCharType="begin"/>
          </w:r>
          <w:r w:rsidRPr="00F33FD7">
            <w:instrText xml:space="preserve"> PAGE </w:instrText>
          </w:r>
          <w:r w:rsidRPr="00F33FD7">
            <w:fldChar w:fldCharType="separate"/>
          </w:r>
          <w:r w:rsidR="0014755C">
            <w:rPr>
              <w:noProof/>
            </w:rPr>
            <w:t>2</w:t>
          </w:r>
          <w:r w:rsidRPr="00F33FD7">
            <w:fldChar w:fldCharType="end"/>
          </w:r>
        </w:p>
      </w:tc>
    </w:tr>
    <w:tr w:rsidR="00C12647" w14:paraId="207B2C19" w14:textId="77777777" w:rsidTr="00996834">
      <w:trPr>
        <w:trHeight w:val="403"/>
      </w:trPr>
      <w:tc>
        <w:tcPr>
          <w:tcW w:w="3753" w:type="pct"/>
        </w:tcPr>
        <w:p w14:paraId="1C3E56A0" w14:textId="77777777" w:rsidR="0067795C" w:rsidRPr="00F33FD7" w:rsidRDefault="0067795C" w:rsidP="00996834">
          <w:pPr>
            <w:pStyle w:val="DefaultText"/>
          </w:pPr>
        </w:p>
      </w:tc>
      <w:tc>
        <w:tcPr>
          <w:tcW w:w="167" w:type="pct"/>
        </w:tcPr>
        <w:p w14:paraId="1E8DEE00" w14:textId="77777777" w:rsidR="0067795C" w:rsidRPr="00F33FD7" w:rsidRDefault="0067795C" w:rsidP="00996834">
          <w:pPr>
            <w:pStyle w:val="DefaultText"/>
          </w:pPr>
        </w:p>
      </w:tc>
      <w:tc>
        <w:tcPr>
          <w:tcW w:w="317" w:type="pct"/>
        </w:tcPr>
        <w:p w14:paraId="45F0407B" w14:textId="77777777" w:rsidR="0067795C" w:rsidRPr="00F33FD7" w:rsidRDefault="0067795C" w:rsidP="00996834">
          <w:pPr>
            <w:pStyle w:val="DefaultText"/>
          </w:pPr>
        </w:p>
      </w:tc>
      <w:tc>
        <w:tcPr>
          <w:tcW w:w="763" w:type="pct"/>
        </w:tcPr>
        <w:p w14:paraId="2CE6774A" w14:textId="77777777" w:rsidR="0067795C" w:rsidRPr="00F33FD7" w:rsidRDefault="0067795C" w:rsidP="00996834">
          <w:pPr>
            <w:pStyle w:val="DefaultText"/>
          </w:pPr>
        </w:p>
      </w:tc>
    </w:tr>
  </w:tbl>
  <w:p w14:paraId="3057893C" w14:textId="77777777" w:rsidR="0067795C" w:rsidRPr="00F33FD7" w:rsidRDefault="00861E6F">
    <w:pPr>
      <w:pStyle w:val="Voettekst"/>
    </w:pPr>
    <w:r w:rsidRPr="00F33FD7">
      <w:rPr>
        <w:noProof/>
      </w:rPr>
      <w:drawing>
        <wp:anchor distT="0" distB="0" distL="114300" distR="114300" simplePos="0" relativeHeight="251658243" behindDoc="1" locked="1" layoutInCell="1" allowOverlap="1" wp14:anchorId="49CFD71C" wp14:editId="457C2CA1">
          <wp:simplePos x="0" y="0"/>
          <wp:positionH relativeFrom="page">
            <wp:posOffset>36000</wp:posOffset>
          </wp:positionH>
          <wp:positionV relativeFrom="page">
            <wp:posOffset>36000</wp:posOffset>
          </wp:positionV>
          <wp:extent cx="36000" cy="36000"/>
          <wp:effectExtent l="0" t="0" r="0" b="0"/>
          <wp:wrapNone/>
          <wp:docPr id="873755867" name="logo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2"/>
                  <a:stretch>
                    <a:fillRect/>
                  </a:stretch>
                </pic:blipFill>
                <pic:spPr>
                  <a:xfrm>
                    <a:off x="0" y="0"/>
                    <a:ext cx="36000" cy="36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99CE" w14:textId="77777777" w:rsidR="004001B4" w:rsidRDefault="00861E6F">
    <w:pPr>
      <w:pStyle w:val="Voettekst"/>
    </w:pPr>
    <w:r>
      <w:rPr>
        <w:noProof/>
      </w:rPr>
      <w:drawing>
        <wp:anchor distT="0" distB="0" distL="114300" distR="114300" simplePos="0" relativeHeight="251658246" behindDoc="1" locked="1" layoutInCell="1" allowOverlap="1" wp14:anchorId="33CDCAAB" wp14:editId="78E4C88D">
          <wp:simplePos x="0" y="0"/>
          <wp:positionH relativeFrom="page">
            <wp:posOffset>36000</wp:posOffset>
          </wp:positionH>
          <wp:positionV relativeFrom="page">
            <wp:posOffset>36000</wp:posOffset>
          </wp:positionV>
          <wp:extent cx="36000" cy="36000"/>
          <wp:effectExtent l="0" t="0" r="0" b="0"/>
          <wp:wrapNone/>
          <wp:docPr id="75399199" name="log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36000" cy="360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679D" w14:textId="77777777" w:rsidR="0067795C" w:rsidRPr="00F33FD7" w:rsidRDefault="0067795C">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F5A3" w14:textId="77777777" w:rsidR="0067795C" w:rsidRPr="00F33FD7" w:rsidRDefault="0067795C" w:rsidP="005564D5">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F291" w14:textId="77777777" w:rsidR="0067795C" w:rsidRPr="00F33FD7" w:rsidRDefault="006779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521C5" w14:textId="77777777" w:rsidR="005D16A5" w:rsidRDefault="005D16A5">
      <w:pPr>
        <w:spacing w:line="240" w:lineRule="auto"/>
      </w:pPr>
      <w:r>
        <w:separator/>
      </w:r>
    </w:p>
  </w:footnote>
  <w:footnote w:type="continuationSeparator" w:id="0">
    <w:p w14:paraId="2F42E225" w14:textId="77777777" w:rsidR="005D16A5" w:rsidRDefault="005D16A5">
      <w:pPr>
        <w:spacing w:line="240" w:lineRule="auto"/>
      </w:pPr>
      <w:r>
        <w:continuationSeparator/>
      </w:r>
    </w:p>
  </w:footnote>
  <w:footnote w:type="continuationNotice" w:id="1">
    <w:p w14:paraId="454748A8" w14:textId="77777777" w:rsidR="005D16A5" w:rsidRDefault="005D16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3F12" w14:textId="77777777" w:rsidR="004001B4" w:rsidRDefault="00861E6F">
    <w:pPr>
      <w:pStyle w:val="Koptekst"/>
    </w:pPr>
    <w:r>
      <w:rPr>
        <w:noProof/>
      </w:rPr>
      <w:drawing>
        <wp:anchor distT="0" distB="0" distL="114300" distR="114300" simplePos="0" relativeHeight="251658240" behindDoc="1" locked="1" layoutInCell="1" allowOverlap="1" wp14:anchorId="766873AC" wp14:editId="202A8A64">
          <wp:simplePos x="0" y="0"/>
          <wp:positionH relativeFrom="page">
            <wp:posOffset>36000</wp:posOffset>
          </wp:positionH>
          <wp:positionV relativeFrom="page">
            <wp:posOffset>36000</wp:posOffset>
          </wp:positionV>
          <wp:extent cx="36000" cy="36000"/>
          <wp:effectExtent l="0" t="0" r="0" b="0"/>
          <wp:wrapNone/>
          <wp:docPr id="25624837" name="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36000" cy="3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4D87" w14:textId="77777777" w:rsidR="0067795C" w:rsidRPr="00F33FD7" w:rsidRDefault="00861E6F">
    <w:pPr>
      <w:pStyle w:val="Koptekst"/>
    </w:pPr>
    <w:bookmarkStart w:id="1" w:name="_2_HeaderPrimary"/>
    <w:bookmarkEnd w:id="1"/>
    <w:r w:rsidRPr="00F33FD7">
      <w:rPr>
        <w:noProof/>
        <w:lang w:eastAsia="nl-NL"/>
      </w:rPr>
      <w:drawing>
        <wp:anchor distT="0" distB="0" distL="114300" distR="114300" simplePos="0" relativeHeight="251658247" behindDoc="0" locked="0" layoutInCell="1" allowOverlap="1" wp14:anchorId="1B0BF061" wp14:editId="341168BE">
          <wp:simplePos x="0" y="0"/>
          <mc:AlternateContent>
            <mc:Choice Requires="wp14">
              <wp:positionH relativeFrom="page">
                <wp14:pctPosHOffset>11500</wp14:pctPosHOffset>
              </wp:positionH>
            </mc:Choice>
            <mc:Fallback>
              <wp:positionH relativeFrom="page">
                <wp:posOffset>869315</wp:posOffset>
              </wp:positionH>
            </mc:Fallback>
          </mc:AlternateContent>
          <mc:AlternateContent>
            <mc:Choice Requires="wp14">
              <wp:positionV relativeFrom="page">
                <wp14:pctPosVOffset>5200</wp14:pctPosVOffset>
              </wp:positionV>
            </mc:Choice>
            <mc:Fallback>
              <wp:positionV relativeFrom="page">
                <wp:posOffset>555625</wp:posOffset>
              </wp:positionV>
            </mc:Fallback>
          </mc:AlternateContent>
          <wp:extent cx="1486800" cy="684000"/>
          <wp:effectExtent l="0" t="0" r="0" b="1905"/>
          <wp:wrapNone/>
          <wp:docPr id="8154339"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684000"/>
                  </a:xfrm>
                  <a:prstGeom prst="rect">
                    <a:avLst/>
                  </a:prstGeom>
                </pic:spPr>
              </pic:pic>
            </a:graphicData>
          </a:graphic>
          <wp14:sizeRelH relativeFrom="page">
            <wp14:pctWidth>0</wp14:pctWidth>
          </wp14:sizeRelH>
          <wp14:sizeRelV relativeFrom="page">
            <wp14:pctHeight>0</wp14:pctHeight>
          </wp14:sizeRelV>
        </wp:anchor>
      </w:drawing>
    </w:r>
    <w:r w:rsidRPr="00F33FD7">
      <w:rPr>
        <w:noProof/>
      </w:rPr>
      <w:drawing>
        <wp:anchor distT="0" distB="0" distL="114300" distR="114300" simplePos="0" relativeHeight="251658241" behindDoc="1" locked="1" layoutInCell="1" allowOverlap="1" wp14:anchorId="1AEC2102" wp14:editId="6FBB175A">
          <wp:simplePos x="0" y="0"/>
          <wp:positionH relativeFrom="page">
            <wp:posOffset>36000</wp:posOffset>
          </wp:positionH>
          <wp:positionV relativeFrom="page">
            <wp:posOffset>36000</wp:posOffset>
          </wp:positionV>
          <wp:extent cx="36000" cy="36000"/>
          <wp:effectExtent l="0" t="0" r="0" b="0"/>
          <wp:wrapNone/>
          <wp:docPr id="1722973440" name="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2"/>
                  <a:stretch>
                    <a:fillRect/>
                  </a:stretch>
                </pic:blipFill>
                <pic:spPr>
                  <a:xfrm>
                    <a:off x="0" y="0"/>
                    <a:ext cx="36000" cy="36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2F39" w14:textId="7EAAF6AB" w:rsidR="00D412D8" w:rsidRDefault="00A24BD3">
    <w:pPr>
      <w:pStyle w:val="Koptekst"/>
    </w:pPr>
    <w:r>
      <w:rPr>
        <w:noProof/>
      </w:rPr>
      <mc:AlternateContent>
        <mc:Choice Requires="wps">
          <w:drawing>
            <wp:anchor distT="0" distB="0" distL="114300" distR="114300" simplePos="0" relativeHeight="251658244" behindDoc="0" locked="0" layoutInCell="1" allowOverlap="1" wp14:anchorId="47C90610" wp14:editId="47B311EB">
              <wp:simplePos x="0" y="0"/>
              <wp:positionH relativeFrom="page">
                <wp:posOffset>0</wp:posOffset>
              </wp:positionH>
              <wp:positionV relativeFrom="margin">
                <wp:posOffset>-1147445</wp:posOffset>
              </wp:positionV>
              <wp:extent cx="7560000" cy="10692000"/>
              <wp:effectExtent l="0" t="0" r="3175" b="0"/>
              <wp:wrapNone/>
              <wp:docPr id="2" name="Rechthoek 2"/>
              <wp:cNvGraphicFramePr/>
              <a:graphic xmlns:a="http://schemas.openxmlformats.org/drawingml/2006/main">
                <a:graphicData uri="http://schemas.microsoft.com/office/word/2010/wordprocessingShape">
                  <wps:wsp>
                    <wps:cNvSpPr/>
                    <wps:spPr>
                      <a:xfrm>
                        <a:off x="0" y="0"/>
                        <a:ext cx="7560000" cy="10692000"/>
                      </a:xfrm>
                      <a:prstGeom prst="rect">
                        <a:avLst/>
                      </a:prstGeom>
                      <a:blipFill>
                        <a:blip r:embed="rId1" cstate="print">
                          <a:alphaModFix amt="70000"/>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E72608B" id="Rechthoek 2" o:spid="_x0000_s1026" style="position:absolute;margin-left:0;margin-top:-90.35pt;width:595.3pt;height:84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" stroked="f" strokeweight="2pt">
              <v:fill r:id="rId2" o:title="" opacity="45875f" recolor="t" rotate="t" type="frame"/>
              <w10:wrap anchorx="page" anchory="margin"/>
            </v:rect>
          </w:pict>
        </mc:Fallback>
      </mc:AlternateContent>
    </w:r>
    <w:r>
      <w:rPr>
        <w:noProof/>
      </w:rPr>
      <w:drawing>
        <wp:anchor distT="0" distB="0" distL="114300" distR="114300" simplePos="0" relativeHeight="251658251" behindDoc="1" locked="0" layoutInCell="1" allowOverlap="1" wp14:anchorId="7744D90F" wp14:editId="371DBE6F">
          <wp:simplePos x="0" y="0"/>
          <wp:positionH relativeFrom="page">
            <wp:posOffset>0</wp:posOffset>
          </wp:positionH>
          <wp:positionV relativeFrom="margin">
            <wp:posOffset>-1156970</wp:posOffset>
          </wp:positionV>
          <wp:extent cx="7560000" cy="10692000"/>
          <wp:effectExtent l="0" t="0" r="3175" b="0"/>
          <wp:wrapNone/>
          <wp:docPr id="1101496399" name="Picture 1" descr="A white container with yellow lightning bolt and wind turb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25253" name="Picture 1" descr="A white container with yellow lightning bolt and wind turbines in th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861E6F">
      <w:rPr>
        <w:noProof/>
      </w:rPr>
      <w:drawing>
        <wp:anchor distT="0" distB="0" distL="114300" distR="114300" simplePos="0" relativeHeight="251658250" behindDoc="1" locked="0" layoutInCell="1" allowOverlap="1" wp14:anchorId="72E8D5DD" wp14:editId="696175D2">
          <wp:simplePos x="0" y="0"/>
          <wp:positionH relativeFrom="page">
            <wp:posOffset>0</wp:posOffset>
          </wp:positionH>
          <wp:positionV relativeFrom="page">
            <wp:posOffset>0</wp:posOffset>
          </wp:positionV>
          <wp:extent cx="7560000" cy="10688400"/>
          <wp:effectExtent l="0" t="0" r="3175" b="0"/>
          <wp:wrapNone/>
          <wp:docPr id="85190390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A4.jpg"/>
                  <pic:cNvPicPr/>
                </pic:nvPicPr>
                <pic:blipFill>
                  <a:blip r:embed="rId4">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r w:rsidR="00861E6F">
      <w:rPr>
        <w:noProof/>
      </w:rPr>
      <w:drawing>
        <wp:anchor distT="0" distB="0" distL="114300" distR="114300" simplePos="0" relativeHeight="251658245" behindDoc="1" locked="1" layoutInCell="1" allowOverlap="1" wp14:anchorId="5AF1E0EA" wp14:editId="0C4E52DE">
          <wp:simplePos x="0" y="0"/>
          <wp:positionH relativeFrom="page">
            <wp:posOffset>36000</wp:posOffset>
          </wp:positionH>
          <wp:positionV relativeFrom="page">
            <wp:posOffset>36000</wp:posOffset>
          </wp:positionV>
          <wp:extent cx="36000" cy="36000"/>
          <wp:effectExtent l="0" t="0" r="0" b="0"/>
          <wp:wrapNone/>
          <wp:docPr id="89439763" name="log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5"/>
                  <a:stretch>
                    <a:fillRect/>
                  </a:stretch>
                </pic:blipFill>
                <pic:spPr>
                  <a:xfrm>
                    <a:off x="0" y="0"/>
                    <a:ext cx="36000" cy="36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4994" w14:textId="77777777" w:rsidR="0067795C" w:rsidRPr="0083061D" w:rsidRDefault="00861E6F" w:rsidP="002D2599">
    <w:pPr>
      <w:pStyle w:val="Koptekst"/>
      <w:ind w:left="-567"/>
      <w:rPr>
        <w:color w:val="006EB8"/>
      </w:rPr>
    </w:pPr>
    <w:r w:rsidRPr="0083061D">
      <w:rPr>
        <w:rFonts w:ascii="Calibri" w:eastAsia="Calibri" w:hAnsi="Calibri"/>
        <w:noProof/>
        <w:color w:val="006EB8"/>
        <w:sz w:val="22"/>
        <w:lang w:eastAsia="en-GB"/>
      </w:rPr>
      <mc:AlternateContent>
        <mc:Choice Requires="wps">
          <w:drawing>
            <wp:anchor distT="45720" distB="45720" distL="114300" distR="114300" simplePos="0" relativeHeight="251658249" behindDoc="0" locked="0" layoutInCell="1" allowOverlap="1" wp14:anchorId="7BEEBF88" wp14:editId="1136BD6B">
              <wp:simplePos x="0" y="0"/>
              <wp:positionH relativeFrom="page">
                <wp:posOffset>1260475</wp:posOffset>
              </wp:positionH>
              <wp:positionV relativeFrom="paragraph">
                <wp:posOffset>0</wp:posOffset>
              </wp:positionV>
              <wp:extent cx="5040000" cy="496800"/>
              <wp:effectExtent l="0" t="0" r="825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96800"/>
                      </a:xfrm>
                      <a:prstGeom prst="rect">
                        <a:avLst/>
                      </a:prstGeom>
                      <a:noFill/>
                      <a:ln w="9525">
                        <a:noFill/>
                        <a:miter lim="800000"/>
                        <a:headEnd/>
                        <a:tailEnd/>
                      </a:ln>
                    </wps:spPr>
                    <wps:txbx>
                      <w:txbxContent>
                        <w:p w14:paraId="199EEB77" w14:textId="355AB03D" w:rsidR="00F261DC" w:rsidRPr="00F750DE" w:rsidRDefault="00C37A32" w:rsidP="00840099">
                          <w:pPr>
                            <w:pStyle w:val="EcorysFolioText"/>
                          </w:pPr>
                          <w:r>
                            <w:fldChar w:fldCharType="begin"/>
                          </w:r>
                          <w:r w:rsidR="00861E6F">
                            <w:instrText xml:space="preserve"> REF  titel  \* MERGEFORMAT </w:instrText>
                          </w:r>
                          <w:r>
                            <w:fldChar w:fldCharType="separate"/>
                          </w:r>
                          <w:r w:rsidR="00AC6135">
                            <w:t>Marktonderzoek energieopslag in Nederland</w:t>
                          </w:r>
                          <w:r>
                            <w:fldChar w:fldCharType="end"/>
                          </w:r>
                        </w:p>
                      </w:txbxContent>
                    </wps:txbx>
                    <wps:bodyPr rot="0" vert="horz" wrap="square" lIns="0" tIns="45720" rIns="0" bIns="45720" anchor="t" anchorCtr="0"/>
                  </wps:wsp>
                </a:graphicData>
              </a:graphic>
              <wp14:sizeRelH relativeFrom="margin">
                <wp14:pctWidth>0</wp14:pctWidth>
              </wp14:sizeRelH>
              <wp14:sizeRelV relativeFrom="margin">
                <wp14:pctHeight>0</wp14:pctHeight>
              </wp14:sizeRelV>
            </wp:anchor>
          </w:drawing>
        </mc:Choice>
        <mc:Fallback>
          <w:pict>
            <v:shapetype w14:anchorId="7BEEBF88" id="_x0000_t202" coordsize="21600,21600" o:spt="202" path="m,l,21600r21600,l21600,xe">
              <v:stroke joinstyle="miter"/>
              <v:path gradientshapeok="t" o:connecttype="rect"/>
            </v:shapetype>
            <v:shape id="Text Box 2" o:spid="_x0000_s1028" type="#_x0000_t202" style="position:absolute;left:0;text-align:left;margin-left:99.25pt;margin-top:0;width:396.85pt;height:39.1pt;z-index:25165824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" filled="f" stroked="f">
              <v:textbox inset="0,,0">
                <w:txbxContent>
                  <w:p w14:paraId="199EEB77" w14:textId="355AB03D" w:rsidR="00F261DC" w:rsidRPr="00F750DE" w:rsidRDefault="00C37A32" w:rsidP="00840099">
                    <w:pPr>
                      <w:pStyle w:val="EcorysFolioText"/>
                    </w:pPr>
                    <w:r>
                      <w:fldChar w:fldCharType="begin"/>
                    </w:r>
                    <w:r w:rsidR="00861E6F">
                      <w:instrText xml:space="preserve"> REF  titel  \* MERGEFORMAT </w:instrText>
                    </w:r>
                    <w:r>
                      <w:fldChar w:fldCharType="separate"/>
                    </w:r>
                    <w:r w:rsidR="00AC6135">
                      <w:t>Marktonderzoek energieopslag in Nederland</w:t>
                    </w:r>
                    <w:r>
                      <w:fldChar w:fldCharType="end"/>
                    </w:r>
                  </w:p>
                </w:txbxContent>
              </v:textbox>
              <w10:wrap anchorx="page"/>
            </v:shape>
          </w:pict>
        </mc:Fallback>
      </mc:AlternateContent>
    </w:r>
    <w:r w:rsidR="00C10C82" w:rsidRPr="0083061D">
      <w:rPr>
        <w:color w:val="006EB8"/>
        <w:sz w:val="22"/>
      </w:rPr>
      <w:t xml:space="preserve">/ </w:t>
    </w:r>
    <w:r w:rsidR="00C10C82" w:rsidRPr="0083061D">
      <w:rPr>
        <w:b/>
        <w:color w:val="006EB8"/>
        <w:sz w:val="22"/>
      </w:rPr>
      <w:fldChar w:fldCharType="begin"/>
    </w:r>
    <w:r w:rsidR="00C10C82" w:rsidRPr="0083061D">
      <w:rPr>
        <w:b/>
        <w:color w:val="006EB8"/>
        <w:sz w:val="22"/>
      </w:rPr>
      <w:instrText xml:space="preserve"> PAGE </w:instrText>
    </w:r>
    <w:r w:rsidR="00C10C82" w:rsidRPr="0083061D">
      <w:rPr>
        <w:b/>
        <w:color w:val="006EB8"/>
        <w:sz w:val="22"/>
      </w:rPr>
      <w:fldChar w:fldCharType="separate"/>
    </w:r>
    <w:r w:rsidR="00C10C82" w:rsidRPr="0083061D">
      <w:rPr>
        <w:b/>
        <w:color w:val="006EB8"/>
        <w:sz w:val="22"/>
      </w:rPr>
      <w:t>4</w:t>
    </w:r>
    <w:r w:rsidR="00C10C82" w:rsidRPr="0083061D">
      <w:rPr>
        <w:b/>
        <w:color w:val="006EB8"/>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CF56" w14:textId="77777777" w:rsidR="0067795C" w:rsidRPr="0083061D" w:rsidRDefault="00861E6F" w:rsidP="0083061D">
    <w:pPr>
      <w:pStyle w:val="Koptekst"/>
      <w:ind w:left="-1134" w:right="-998"/>
      <w:jc w:val="right"/>
      <w:rPr>
        <w:b/>
        <w:bCs/>
        <w:color w:val="006DB6"/>
        <w:sz w:val="22"/>
      </w:rPr>
    </w:pPr>
    <w:r w:rsidRPr="00672B39">
      <w:rPr>
        <w:rFonts w:ascii="Calibri" w:eastAsia="Calibri" w:hAnsi="Calibri"/>
        <w:noProof/>
        <w:color w:val="000000"/>
        <w:sz w:val="22"/>
        <w:lang w:eastAsia="en-GB"/>
      </w:rPr>
      <mc:AlternateContent>
        <mc:Choice Requires="wps">
          <w:drawing>
            <wp:anchor distT="45720" distB="45720" distL="114300" distR="114300" simplePos="0" relativeHeight="251658248" behindDoc="0" locked="0" layoutInCell="1" allowOverlap="1" wp14:anchorId="7C0D72D5" wp14:editId="2AFB41BA">
              <wp:simplePos x="0" y="0"/>
              <wp:positionH relativeFrom="page">
                <wp:posOffset>1260475</wp:posOffset>
              </wp:positionH>
              <wp:positionV relativeFrom="paragraph">
                <wp:posOffset>0</wp:posOffset>
              </wp:positionV>
              <wp:extent cx="5040000" cy="4968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96800"/>
                      </a:xfrm>
                      <a:prstGeom prst="rect">
                        <a:avLst/>
                      </a:prstGeom>
                      <a:noFill/>
                      <a:ln w="9525">
                        <a:noFill/>
                        <a:miter lim="800000"/>
                        <a:headEnd/>
                        <a:tailEnd/>
                      </a:ln>
                    </wps:spPr>
                    <wps:txbx>
                      <w:txbxContent>
                        <w:p w14:paraId="471BD53D" w14:textId="7BFD93F9" w:rsidR="00F261DC" w:rsidRPr="00B83480" w:rsidRDefault="00C37A32" w:rsidP="00B83480">
                          <w:pPr>
                            <w:pStyle w:val="EcorysFolioText"/>
                          </w:pPr>
                          <w:r>
                            <w:fldChar w:fldCharType="begin"/>
                          </w:r>
                          <w:r w:rsidR="00861E6F">
                            <w:instrText xml:space="preserve"> REF  titel  \* MERGEFORMAT </w:instrText>
                          </w:r>
                          <w:r>
                            <w:fldChar w:fldCharType="separate"/>
                          </w:r>
                          <w:r w:rsidR="00AC6135">
                            <w:t>Marktonderzoek energieopslag in Nederland</w:t>
                          </w:r>
                          <w:r>
                            <w:fldChar w:fldCharType="end"/>
                          </w:r>
                        </w:p>
                      </w:txbxContent>
                    </wps:txbx>
                    <wps:bodyPr rot="0" vert="horz" wrap="square" lIns="0" tIns="45720" rIns="0" bIns="45720" anchor="t" anchorCtr="0"/>
                  </wps:wsp>
                </a:graphicData>
              </a:graphic>
              <wp14:sizeRelH relativeFrom="margin">
                <wp14:pctWidth>0</wp14:pctWidth>
              </wp14:sizeRelH>
              <wp14:sizeRelV relativeFrom="margin">
                <wp14:pctHeight>0</wp14:pctHeight>
              </wp14:sizeRelV>
            </wp:anchor>
          </w:drawing>
        </mc:Choice>
        <mc:Fallback>
          <w:pict>
            <v:shapetype w14:anchorId="7C0D72D5" id="_x0000_t202" coordsize="21600,21600" o:spt="202" path="m,l,21600r21600,l21600,xe">
              <v:stroke joinstyle="miter"/>
              <v:path gradientshapeok="t" o:connecttype="rect"/>
            </v:shapetype>
            <v:shape id="_x0000_s1029" type="#_x0000_t202" style="position:absolute;left:0;text-align:left;margin-left:99.25pt;margin-top:0;width:396.85pt;height:39.1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" filled="f" stroked="f">
              <v:textbox inset="0,,0">
                <w:txbxContent>
                  <w:p w14:paraId="471BD53D" w14:textId="7BFD93F9" w:rsidR="00F261DC" w:rsidRPr="00B83480" w:rsidRDefault="00C37A32" w:rsidP="00B83480">
                    <w:pPr>
                      <w:pStyle w:val="EcorysFolioText"/>
                    </w:pPr>
                    <w:r>
                      <w:fldChar w:fldCharType="begin"/>
                    </w:r>
                    <w:r w:rsidR="00861E6F">
                      <w:instrText xml:space="preserve"> REF  titel  \* MERGEFORMAT </w:instrText>
                    </w:r>
                    <w:r>
                      <w:fldChar w:fldCharType="separate"/>
                    </w:r>
                    <w:r w:rsidR="00AC6135">
                      <w:t>Marktonderzoek energieopslag in Nederland</w:t>
                    </w:r>
                    <w:r>
                      <w:fldChar w:fldCharType="end"/>
                    </w:r>
                  </w:p>
                </w:txbxContent>
              </v:textbox>
              <w10:wrap anchorx="page"/>
            </v:shape>
          </w:pict>
        </mc:Fallback>
      </mc:AlternateContent>
    </w:r>
    <w:sdt>
      <w:sdtPr>
        <w:rPr>
          <w:b/>
          <w:bCs/>
          <w:color w:val="006EB8"/>
          <w:sz w:val="22"/>
        </w:rPr>
        <w:id w:val="-2037494342"/>
        <w:docPartObj>
          <w:docPartGallery w:val="Page Numbers (Top of Page)"/>
          <w:docPartUnique/>
        </w:docPartObj>
      </w:sdtPr>
      <w:sdtEndPr/>
      <w:sdtContent>
        <w:r w:rsidR="00C10C82" w:rsidRPr="008A39A8">
          <w:rPr>
            <w:color w:val="006EB8"/>
            <w:sz w:val="22"/>
          </w:rPr>
          <w:t>/</w:t>
        </w:r>
        <w:r w:rsidR="00C10C82" w:rsidRPr="00A46465">
          <w:rPr>
            <w:color w:val="006EB8"/>
            <w:sz w:val="22"/>
          </w:rPr>
          <w:t xml:space="preserve"> </w:t>
        </w:r>
        <w:r w:rsidR="00C10C82" w:rsidRPr="008A39A8">
          <w:rPr>
            <w:b/>
            <w:bCs/>
            <w:color w:val="006EB8"/>
            <w:sz w:val="22"/>
          </w:rPr>
          <w:fldChar w:fldCharType="begin"/>
        </w:r>
        <w:r w:rsidR="00C10C82" w:rsidRPr="008A39A8">
          <w:rPr>
            <w:b/>
            <w:bCs/>
            <w:color w:val="006EB8"/>
            <w:sz w:val="22"/>
          </w:rPr>
          <w:instrText>PAGE   \* MERGEFORMAT</w:instrText>
        </w:r>
        <w:r w:rsidR="00C10C82" w:rsidRPr="008A39A8">
          <w:rPr>
            <w:b/>
            <w:bCs/>
            <w:color w:val="006EB8"/>
            <w:sz w:val="22"/>
          </w:rPr>
          <w:fldChar w:fldCharType="separate"/>
        </w:r>
        <w:r w:rsidR="00C10C82" w:rsidRPr="008A39A8">
          <w:rPr>
            <w:b/>
            <w:bCs/>
            <w:color w:val="006EB8"/>
            <w:sz w:val="22"/>
          </w:rPr>
          <w:t>6</w:t>
        </w:r>
        <w:r w:rsidR="00C10C82" w:rsidRPr="008A39A8">
          <w:rPr>
            <w:b/>
            <w:bCs/>
            <w:color w:val="006EB8"/>
            <w:sz w:val="22"/>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E669E" w14:textId="77777777" w:rsidR="0067795C" w:rsidRPr="00F33FD7" w:rsidRDefault="0067795C" w:rsidP="008B563D">
    <w:pPr>
      <w:pStyle w:val="Default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796E338"/>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515A462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5F12F39"/>
    <w:multiLevelType w:val="hybridMultilevel"/>
    <w:tmpl w:val="5E729F64"/>
    <w:lvl w:ilvl="0" w:tplc="08090001">
      <w:start w:val="1"/>
      <w:numFmt w:val="bullet"/>
      <w:lvlText w:val=""/>
      <w:lvlJc w:val="left"/>
      <w:pPr>
        <w:ind w:left="284" w:hanging="284"/>
      </w:pPr>
      <w:rPr>
        <w:rFonts w:ascii="Symbol" w:hAnsi="Symbol" w:hint="default"/>
        <w:color w:val="006EB8"/>
      </w:rPr>
    </w:lvl>
    <w:lvl w:ilvl="1" w:tplc="FFFFFFFF">
      <w:start w:val="1"/>
      <w:numFmt w:val="bullet"/>
      <w:lvlText w:val="-"/>
      <w:lvlJc w:val="left"/>
      <w:pPr>
        <w:ind w:left="568" w:hanging="284"/>
      </w:pPr>
      <w:rPr>
        <w:rFonts w:ascii="Arial" w:hAnsi="Arial" w:hint="default"/>
        <w:color w:val="006DB6"/>
      </w:rPr>
    </w:lvl>
    <w:lvl w:ilvl="2" w:tplc="FFFFFFFF">
      <w:start w:val="1"/>
      <w:numFmt w:val="bullet"/>
      <w:lvlText w:val=""/>
      <w:lvlJc w:val="left"/>
      <w:pPr>
        <w:ind w:left="852" w:hanging="284"/>
      </w:pPr>
      <w:rPr>
        <w:rFonts w:ascii="Symbol" w:hAnsi="Symbol" w:hint="default"/>
        <w:color w:val="006DB6"/>
      </w:rPr>
    </w:lvl>
    <w:lvl w:ilvl="3" w:tplc="FFFFFFFF">
      <w:start w:val="1"/>
      <w:numFmt w:val="bullet"/>
      <w:lvlText w:val="-"/>
      <w:lvlJc w:val="left"/>
      <w:pPr>
        <w:ind w:left="1136" w:hanging="284"/>
      </w:pPr>
      <w:rPr>
        <w:rFonts w:ascii="Arial" w:hAnsi="Arial" w:hint="default"/>
        <w:color w:val="006DB6"/>
      </w:rPr>
    </w:lvl>
    <w:lvl w:ilvl="4" w:tplc="FFFFFFFF">
      <w:start w:val="1"/>
      <w:numFmt w:val="bullet"/>
      <w:lvlText w:val=""/>
      <w:lvlJc w:val="left"/>
      <w:pPr>
        <w:ind w:left="1420" w:hanging="284"/>
      </w:pPr>
      <w:rPr>
        <w:rFonts w:ascii="Symbol" w:hAnsi="Symbol" w:hint="default"/>
        <w:color w:val="006DB6"/>
      </w:rPr>
    </w:lvl>
    <w:lvl w:ilvl="5" w:tplc="FFFFFFFF">
      <w:start w:val="1"/>
      <w:numFmt w:val="bullet"/>
      <w:lvlText w:val="-"/>
      <w:lvlJc w:val="left"/>
      <w:pPr>
        <w:ind w:left="1701" w:hanging="281"/>
      </w:pPr>
      <w:rPr>
        <w:rFonts w:ascii="Arial" w:hAnsi="Arial" w:hint="default"/>
        <w:color w:val="006DB6"/>
      </w:rPr>
    </w:lvl>
    <w:lvl w:ilvl="6" w:tplc="FFFFFFFF">
      <w:start w:val="1"/>
      <w:numFmt w:val="bullet"/>
      <w:lvlText w:val=""/>
      <w:lvlJc w:val="left"/>
      <w:pPr>
        <w:ind w:left="1985" w:hanging="281"/>
      </w:pPr>
      <w:rPr>
        <w:rFonts w:ascii="Symbol" w:hAnsi="Symbol" w:hint="default"/>
        <w:color w:val="006DB6"/>
      </w:rPr>
    </w:lvl>
    <w:lvl w:ilvl="7" w:tplc="FFFFFFFF">
      <w:start w:val="1"/>
      <w:numFmt w:val="bullet"/>
      <w:lvlText w:val="-"/>
      <w:lvlJc w:val="left"/>
      <w:pPr>
        <w:ind w:left="2268" w:hanging="280"/>
      </w:pPr>
      <w:rPr>
        <w:rFonts w:ascii="Arial" w:hAnsi="Arial" w:hint="default"/>
        <w:color w:val="006DB6"/>
      </w:rPr>
    </w:lvl>
    <w:lvl w:ilvl="8" w:tplc="FFFFFFFF">
      <w:start w:val="1"/>
      <w:numFmt w:val="bullet"/>
      <w:lvlText w:val=""/>
      <w:lvlJc w:val="left"/>
      <w:pPr>
        <w:ind w:left="2552" w:hanging="280"/>
      </w:pPr>
      <w:rPr>
        <w:rFonts w:ascii="Symbol" w:hAnsi="Symbol" w:hint="default"/>
        <w:color w:val="006DB6"/>
      </w:rPr>
    </w:lvl>
  </w:abstractNum>
  <w:abstractNum w:abstractNumId="3" w15:restartNumberingAfterBreak="0">
    <w:nsid w:val="0A063C47"/>
    <w:multiLevelType w:val="hybridMultilevel"/>
    <w:tmpl w:val="0C64B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BB7C0E"/>
    <w:multiLevelType w:val="multilevel"/>
    <w:tmpl w:val="FCF01460"/>
    <w:name w:val="list-number-color-table2"/>
    <w:lvl w:ilvl="0">
      <w:start w:val="1"/>
      <w:numFmt w:val="decimal"/>
      <w:pStyle w:val="list-number-color-table"/>
      <w:lvlText w:val="%1."/>
      <w:lvlJc w:val="left"/>
      <w:pPr>
        <w:ind w:left="360" w:hanging="360"/>
      </w:pPr>
      <w:rPr>
        <w:rFonts w:ascii="Arial" w:hAnsi="Arial" w:hint="default"/>
        <w:b w:val="0"/>
        <w:i w:val="0"/>
        <w:color w:val="006EB8"/>
        <w:sz w:val="16"/>
      </w:rPr>
    </w:lvl>
    <w:lvl w:ilvl="1">
      <w:start w:val="1"/>
      <w:numFmt w:val="lowerLetter"/>
      <w:lvlText w:val="%2."/>
      <w:lvlJc w:val="left"/>
      <w:pPr>
        <w:ind w:left="568" w:hanging="284"/>
      </w:pPr>
      <w:rPr>
        <w:rFonts w:ascii="Arial" w:hAnsi="Arial" w:cs="Arial"/>
        <w:b w:val="0"/>
        <w:i w:val="0"/>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5" w15:restartNumberingAfterBreak="0">
    <w:nsid w:val="11B74CD4"/>
    <w:multiLevelType w:val="multilevel"/>
    <w:tmpl w:val="6D7CA31A"/>
    <w:name w:val="list-bullet-black-table2"/>
    <w:lvl w:ilvl="0">
      <w:start w:val="1"/>
      <w:numFmt w:val="bullet"/>
      <w:pStyle w:val="list-bullet-black-table"/>
      <w:lvlText w:val=""/>
      <w:lvlJc w:val="left"/>
      <w:pPr>
        <w:ind w:left="357" w:hanging="357"/>
      </w:pPr>
      <w:rPr>
        <w:rFonts w:ascii="Symbol" w:hAnsi="Symbol" w:hint="default"/>
        <w:color w:val="000000" w:themeColor="text1"/>
        <w:sz w:val="16"/>
      </w:rPr>
    </w:lvl>
    <w:lvl w:ilvl="1">
      <w:start w:val="1"/>
      <w:numFmt w:val="bullet"/>
      <w:lvlText w:val="-"/>
      <w:lvlJc w:val="left"/>
      <w:pPr>
        <w:ind w:left="568" w:hanging="284"/>
      </w:pPr>
      <w:rPr>
        <w:rFonts w:ascii="Arial" w:hAnsi="Arial" w:cs="Arial" w:hint="default"/>
        <w:color w:val="000000" w:themeColor="text1"/>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hint="default"/>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hint="default"/>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hint="default"/>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6" w15:restartNumberingAfterBreak="0">
    <w:nsid w:val="26025D70"/>
    <w:multiLevelType w:val="hybridMultilevel"/>
    <w:tmpl w:val="04DCD616"/>
    <w:lvl w:ilvl="0" w:tplc="08090001">
      <w:start w:val="1"/>
      <w:numFmt w:val="bullet"/>
      <w:lvlText w:val=""/>
      <w:lvlJc w:val="left"/>
      <w:pPr>
        <w:ind w:left="720" w:hanging="360"/>
      </w:pPr>
      <w:rPr>
        <w:rFonts w:ascii="Symbol" w:hAnsi="Symbol" w:hint="default"/>
        <w:color w:val="006EB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EB0557"/>
    <w:multiLevelType w:val="multilevel"/>
    <w:tmpl w:val="F8AC8346"/>
    <w:lvl w:ilvl="0">
      <w:start w:val="1"/>
      <w:numFmt w:val="decimal"/>
      <w:pStyle w:val="Kop1"/>
      <w:lvlText w:val="%1"/>
      <w:lvlJc w:val="left"/>
      <w:pPr>
        <w:tabs>
          <w:tab w:val="num" w:pos="538"/>
        </w:tabs>
        <w:ind w:left="567" w:hanging="567"/>
      </w:pPr>
    </w:lvl>
    <w:lvl w:ilvl="1">
      <w:start w:val="1"/>
      <w:numFmt w:val="decimal"/>
      <w:pStyle w:val="Kop2"/>
      <w:lvlText w:val="%1.%2"/>
      <w:lvlJc w:val="left"/>
      <w:pPr>
        <w:tabs>
          <w:tab w:val="num" w:pos="553"/>
        </w:tabs>
        <w:ind w:left="576" w:hanging="576"/>
      </w:pPr>
    </w:lvl>
    <w:lvl w:ilvl="2">
      <w:start w:val="1"/>
      <w:numFmt w:val="decimal"/>
      <w:pStyle w:val="Kop3"/>
      <w:lvlText w:val="%1.%2.%3"/>
      <w:lvlJc w:val="left"/>
      <w:pPr>
        <w:tabs>
          <w:tab w:val="num" w:pos="567"/>
        </w:tabs>
        <w:ind w:left="567" w:hanging="567"/>
      </w:p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8" w15:restartNumberingAfterBreak="0">
    <w:nsid w:val="2CFB4ED7"/>
    <w:multiLevelType w:val="multilevel"/>
    <w:tmpl w:val="0413001D"/>
    <w:name w:val="list-number-colo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5475A7"/>
    <w:multiLevelType w:val="hybridMultilevel"/>
    <w:tmpl w:val="73E6D074"/>
    <w:lvl w:ilvl="0" w:tplc="8132B9CC">
      <w:start w:val="1"/>
      <w:numFmt w:val="bullet"/>
      <w:pStyle w:val="kadertekstmetbullet"/>
      <w:lvlText w:val=""/>
      <w:lvlJc w:val="left"/>
      <w:pPr>
        <w:ind w:left="720" w:hanging="360"/>
      </w:pPr>
      <w:rPr>
        <w:rFonts w:ascii="Symbol" w:hAnsi="Symbol" w:hint="default"/>
      </w:rPr>
    </w:lvl>
    <w:lvl w:ilvl="1" w:tplc="42F04A3E" w:tentative="1">
      <w:start w:val="1"/>
      <w:numFmt w:val="bullet"/>
      <w:lvlText w:val="o"/>
      <w:lvlJc w:val="left"/>
      <w:pPr>
        <w:ind w:left="1440" w:hanging="360"/>
      </w:pPr>
      <w:rPr>
        <w:rFonts w:ascii="Courier New" w:hAnsi="Courier New" w:cs="Courier New" w:hint="default"/>
      </w:rPr>
    </w:lvl>
    <w:lvl w:ilvl="2" w:tplc="7B0CDE5E" w:tentative="1">
      <w:start w:val="1"/>
      <w:numFmt w:val="bullet"/>
      <w:lvlText w:val=""/>
      <w:lvlJc w:val="left"/>
      <w:pPr>
        <w:ind w:left="2160" w:hanging="360"/>
      </w:pPr>
      <w:rPr>
        <w:rFonts w:ascii="Wingdings" w:hAnsi="Wingdings" w:hint="default"/>
      </w:rPr>
    </w:lvl>
    <w:lvl w:ilvl="3" w:tplc="36A0EF1A" w:tentative="1">
      <w:start w:val="1"/>
      <w:numFmt w:val="bullet"/>
      <w:lvlText w:val=""/>
      <w:lvlJc w:val="left"/>
      <w:pPr>
        <w:ind w:left="2880" w:hanging="360"/>
      </w:pPr>
      <w:rPr>
        <w:rFonts w:ascii="Symbol" w:hAnsi="Symbol" w:hint="default"/>
      </w:rPr>
    </w:lvl>
    <w:lvl w:ilvl="4" w:tplc="5EBE2990" w:tentative="1">
      <w:start w:val="1"/>
      <w:numFmt w:val="bullet"/>
      <w:lvlText w:val="o"/>
      <w:lvlJc w:val="left"/>
      <w:pPr>
        <w:ind w:left="3600" w:hanging="360"/>
      </w:pPr>
      <w:rPr>
        <w:rFonts w:ascii="Courier New" w:hAnsi="Courier New" w:cs="Courier New" w:hint="default"/>
      </w:rPr>
    </w:lvl>
    <w:lvl w:ilvl="5" w:tplc="C7FA44DC" w:tentative="1">
      <w:start w:val="1"/>
      <w:numFmt w:val="bullet"/>
      <w:lvlText w:val=""/>
      <w:lvlJc w:val="left"/>
      <w:pPr>
        <w:ind w:left="4320" w:hanging="360"/>
      </w:pPr>
      <w:rPr>
        <w:rFonts w:ascii="Wingdings" w:hAnsi="Wingdings" w:hint="default"/>
      </w:rPr>
    </w:lvl>
    <w:lvl w:ilvl="6" w:tplc="06AE98C8" w:tentative="1">
      <w:start w:val="1"/>
      <w:numFmt w:val="bullet"/>
      <w:lvlText w:val=""/>
      <w:lvlJc w:val="left"/>
      <w:pPr>
        <w:ind w:left="5040" w:hanging="360"/>
      </w:pPr>
      <w:rPr>
        <w:rFonts w:ascii="Symbol" w:hAnsi="Symbol" w:hint="default"/>
      </w:rPr>
    </w:lvl>
    <w:lvl w:ilvl="7" w:tplc="CF766BDC" w:tentative="1">
      <w:start w:val="1"/>
      <w:numFmt w:val="bullet"/>
      <w:lvlText w:val="o"/>
      <w:lvlJc w:val="left"/>
      <w:pPr>
        <w:ind w:left="5760" w:hanging="360"/>
      </w:pPr>
      <w:rPr>
        <w:rFonts w:ascii="Courier New" w:hAnsi="Courier New" w:cs="Courier New" w:hint="default"/>
      </w:rPr>
    </w:lvl>
    <w:lvl w:ilvl="8" w:tplc="3818592A" w:tentative="1">
      <w:start w:val="1"/>
      <w:numFmt w:val="bullet"/>
      <w:lvlText w:val=""/>
      <w:lvlJc w:val="left"/>
      <w:pPr>
        <w:ind w:left="6480" w:hanging="360"/>
      </w:pPr>
      <w:rPr>
        <w:rFonts w:ascii="Wingdings" w:hAnsi="Wingdings" w:hint="default"/>
      </w:rPr>
    </w:lvl>
  </w:abstractNum>
  <w:abstractNum w:abstractNumId="10" w15:restartNumberingAfterBreak="0">
    <w:nsid w:val="2E577257"/>
    <w:multiLevelType w:val="hybridMultilevel"/>
    <w:tmpl w:val="304C39DA"/>
    <w:lvl w:ilvl="0" w:tplc="08090001">
      <w:start w:val="1"/>
      <w:numFmt w:val="bullet"/>
      <w:lvlText w:val=""/>
      <w:lvlJc w:val="left"/>
      <w:pPr>
        <w:ind w:left="284" w:hanging="284"/>
      </w:pPr>
      <w:rPr>
        <w:rFonts w:ascii="Symbol" w:hAnsi="Symbol" w:hint="default"/>
        <w:color w:val="006EB8"/>
      </w:rPr>
    </w:lvl>
    <w:lvl w:ilvl="1" w:tplc="FFFFFFFF">
      <w:start w:val="1"/>
      <w:numFmt w:val="bullet"/>
      <w:lvlText w:val="-"/>
      <w:lvlJc w:val="left"/>
      <w:pPr>
        <w:ind w:left="568" w:hanging="284"/>
      </w:pPr>
      <w:rPr>
        <w:rFonts w:ascii="Arial" w:hAnsi="Arial" w:hint="default"/>
        <w:color w:val="006DB6"/>
      </w:rPr>
    </w:lvl>
    <w:lvl w:ilvl="2" w:tplc="FFFFFFFF">
      <w:start w:val="1"/>
      <w:numFmt w:val="bullet"/>
      <w:lvlText w:val=""/>
      <w:lvlJc w:val="left"/>
      <w:pPr>
        <w:ind w:left="852" w:hanging="284"/>
      </w:pPr>
      <w:rPr>
        <w:rFonts w:ascii="Symbol" w:hAnsi="Symbol" w:hint="default"/>
        <w:color w:val="006DB6"/>
      </w:rPr>
    </w:lvl>
    <w:lvl w:ilvl="3" w:tplc="FFFFFFFF">
      <w:start w:val="1"/>
      <w:numFmt w:val="bullet"/>
      <w:lvlText w:val="-"/>
      <w:lvlJc w:val="left"/>
      <w:pPr>
        <w:ind w:left="1136" w:hanging="284"/>
      </w:pPr>
      <w:rPr>
        <w:rFonts w:ascii="Arial" w:hAnsi="Arial" w:hint="default"/>
        <w:color w:val="006DB6"/>
      </w:rPr>
    </w:lvl>
    <w:lvl w:ilvl="4" w:tplc="FFFFFFFF">
      <w:start w:val="1"/>
      <w:numFmt w:val="bullet"/>
      <w:lvlText w:val=""/>
      <w:lvlJc w:val="left"/>
      <w:pPr>
        <w:ind w:left="1420" w:hanging="284"/>
      </w:pPr>
      <w:rPr>
        <w:rFonts w:ascii="Symbol" w:hAnsi="Symbol" w:hint="default"/>
        <w:color w:val="006DB6"/>
      </w:rPr>
    </w:lvl>
    <w:lvl w:ilvl="5" w:tplc="FFFFFFFF">
      <w:start w:val="1"/>
      <w:numFmt w:val="bullet"/>
      <w:lvlText w:val="-"/>
      <w:lvlJc w:val="left"/>
      <w:pPr>
        <w:ind w:left="1701" w:hanging="281"/>
      </w:pPr>
      <w:rPr>
        <w:rFonts w:ascii="Arial" w:hAnsi="Arial" w:hint="default"/>
        <w:color w:val="006DB6"/>
      </w:rPr>
    </w:lvl>
    <w:lvl w:ilvl="6" w:tplc="FFFFFFFF">
      <w:start w:val="1"/>
      <w:numFmt w:val="bullet"/>
      <w:lvlText w:val=""/>
      <w:lvlJc w:val="left"/>
      <w:pPr>
        <w:ind w:left="1985" w:hanging="281"/>
      </w:pPr>
      <w:rPr>
        <w:rFonts w:ascii="Symbol" w:hAnsi="Symbol" w:hint="default"/>
        <w:color w:val="006DB6"/>
      </w:rPr>
    </w:lvl>
    <w:lvl w:ilvl="7" w:tplc="FFFFFFFF">
      <w:start w:val="1"/>
      <w:numFmt w:val="bullet"/>
      <w:lvlText w:val="-"/>
      <w:lvlJc w:val="left"/>
      <w:pPr>
        <w:ind w:left="2268" w:hanging="280"/>
      </w:pPr>
      <w:rPr>
        <w:rFonts w:ascii="Arial" w:hAnsi="Arial" w:hint="default"/>
        <w:color w:val="006DB6"/>
      </w:rPr>
    </w:lvl>
    <w:lvl w:ilvl="8" w:tplc="FFFFFFFF">
      <w:start w:val="1"/>
      <w:numFmt w:val="bullet"/>
      <w:lvlText w:val=""/>
      <w:lvlJc w:val="left"/>
      <w:pPr>
        <w:ind w:left="2552" w:hanging="280"/>
      </w:pPr>
      <w:rPr>
        <w:rFonts w:ascii="Symbol" w:hAnsi="Symbol" w:hint="default"/>
        <w:color w:val="006DB6"/>
      </w:rPr>
    </w:lvl>
  </w:abstractNum>
  <w:abstractNum w:abstractNumId="11" w15:restartNumberingAfterBreak="0">
    <w:nsid w:val="397F7D88"/>
    <w:multiLevelType w:val="hybridMultilevel"/>
    <w:tmpl w:val="342030F8"/>
    <w:lvl w:ilvl="0" w:tplc="FFFFFFFF">
      <w:start w:val="1"/>
      <w:numFmt w:val="bullet"/>
      <w:lvlText w:val=""/>
      <w:lvlJc w:val="left"/>
      <w:pPr>
        <w:ind w:left="360" w:hanging="360"/>
      </w:pPr>
      <w:rPr>
        <w:rFonts w:ascii="Symbol" w:hAnsi="Symbol" w:hint="default"/>
        <w:color w:val="006DB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ABF5967"/>
    <w:multiLevelType w:val="hybridMultilevel"/>
    <w:tmpl w:val="B58E94A2"/>
    <w:lvl w:ilvl="0" w:tplc="A16C56CE">
      <w:start w:val="1"/>
      <w:numFmt w:val="bullet"/>
      <w:lvlText w:val="-"/>
      <w:lvlJc w:val="left"/>
      <w:pPr>
        <w:ind w:left="720" w:hanging="360"/>
      </w:pPr>
      <w:rPr>
        <w:rFonts w:ascii="Aptos" w:hAnsi="Aptos" w:hint="default"/>
      </w:rPr>
    </w:lvl>
    <w:lvl w:ilvl="1" w:tplc="8E98C3DA">
      <w:start w:val="1"/>
      <w:numFmt w:val="bullet"/>
      <w:lvlText w:val="o"/>
      <w:lvlJc w:val="left"/>
      <w:pPr>
        <w:ind w:left="1440" w:hanging="360"/>
      </w:pPr>
      <w:rPr>
        <w:rFonts w:ascii="Courier New" w:hAnsi="Courier New" w:hint="default"/>
      </w:rPr>
    </w:lvl>
    <w:lvl w:ilvl="2" w:tplc="00DC48B0">
      <w:start w:val="1"/>
      <w:numFmt w:val="bullet"/>
      <w:lvlText w:val=""/>
      <w:lvlJc w:val="left"/>
      <w:pPr>
        <w:ind w:left="2160" w:hanging="360"/>
      </w:pPr>
      <w:rPr>
        <w:rFonts w:ascii="Wingdings" w:hAnsi="Wingdings" w:hint="default"/>
      </w:rPr>
    </w:lvl>
    <w:lvl w:ilvl="3" w:tplc="FEBE5B8E">
      <w:start w:val="1"/>
      <w:numFmt w:val="bullet"/>
      <w:lvlText w:val=""/>
      <w:lvlJc w:val="left"/>
      <w:pPr>
        <w:ind w:left="2880" w:hanging="360"/>
      </w:pPr>
      <w:rPr>
        <w:rFonts w:ascii="Symbol" w:hAnsi="Symbol" w:hint="default"/>
      </w:rPr>
    </w:lvl>
    <w:lvl w:ilvl="4" w:tplc="EF486790">
      <w:start w:val="1"/>
      <w:numFmt w:val="bullet"/>
      <w:lvlText w:val="o"/>
      <w:lvlJc w:val="left"/>
      <w:pPr>
        <w:ind w:left="3600" w:hanging="360"/>
      </w:pPr>
      <w:rPr>
        <w:rFonts w:ascii="Courier New" w:hAnsi="Courier New" w:hint="default"/>
      </w:rPr>
    </w:lvl>
    <w:lvl w:ilvl="5" w:tplc="7F80C14C">
      <w:start w:val="1"/>
      <w:numFmt w:val="bullet"/>
      <w:lvlText w:val=""/>
      <w:lvlJc w:val="left"/>
      <w:pPr>
        <w:ind w:left="4320" w:hanging="360"/>
      </w:pPr>
      <w:rPr>
        <w:rFonts w:ascii="Wingdings" w:hAnsi="Wingdings" w:hint="default"/>
      </w:rPr>
    </w:lvl>
    <w:lvl w:ilvl="6" w:tplc="12E05FFC">
      <w:start w:val="1"/>
      <w:numFmt w:val="bullet"/>
      <w:lvlText w:val=""/>
      <w:lvlJc w:val="left"/>
      <w:pPr>
        <w:ind w:left="5040" w:hanging="360"/>
      </w:pPr>
      <w:rPr>
        <w:rFonts w:ascii="Symbol" w:hAnsi="Symbol" w:hint="default"/>
      </w:rPr>
    </w:lvl>
    <w:lvl w:ilvl="7" w:tplc="C70831EA">
      <w:start w:val="1"/>
      <w:numFmt w:val="bullet"/>
      <w:lvlText w:val="o"/>
      <w:lvlJc w:val="left"/>
      <w:pPr>
        <w:ind w:left="5760" w:hanging="360"/>
      </w:pPr>
      <w:rPr>
        <w:rFonts w:ascii="Courier New" w:hAnsi="Courier New" w:hint="default"/>
      </w:rPr>
    </w:lvl>
    <w:lvl w:ilvl="8" w:tplc="40882BBE">
      <w:start w:val="1"/>
      <w:numFmt w:val="bullet"/>
      <w:lvlText w:val=""/>
      <w:lvlJc w:val="left"/>
      <w:pPr>
        <w:ind w:left="6480" w:hanging="360"/>
      </w:pPr>
      <w:rPr>
        <w:rFonts w:ascii="Wingdings" w:hAnsi="Wingdings" w:hint="default"/>
      </w:rPr>
    </w:lvl>
  </w:abstractNum>
  <w:abstractNum w:abstractNumId="13" w15:restartNumberingAfterBreak="0">
    <w:nsid w:val="3D204789"/>
    <w:multiLevelType w:val="multilevel"/>
    <w:tmpl w:val="9A4AA170"/>
    <w:styleLink w:val="list-heading-blue"/>
    <w:lvl w:ilvl="0">
      <w:start w:val="1"/>
      <w:numFmt w:val="decimal"/>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4" w15:restartNumberingAfterBreak="0">
    <w:nsid w:val="3EAE6B65"/>
    <w:multiLevelType w:val="multilevel"/>
    <w:tmpl w:val="91D4F902"/>
    <w:name w:val="list-bullet-color-table2"/>
    <w:lvl w:ilvl="0">
      <w:start w:val="1"/>
      <w:numFmt w:val="bullet"/>
      <w:pStyle w:val="list-bullet-color-table"/>
      <w:lvlText w:val=""/>
      <w:lvlJc w:val="left"/>
      <w:pPr>
        <w:ind w:left="360" w:hanging="360"/>
      </w:pPr>
      <w:rPr>
        <w:rFonts w:ascii="Symbol" w:hAnsi="Symbol" w:hint="default"/>
        <w:color w:val="006EB8"/>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5" w15:restartNumberingAfterBreak="0">
    <w:nsid w:val="3FE74BE9"/>
    <w:multiLevelType w:val="multilevel"/>
    <w:tmpl w:val="8610B072"/>
    <w:name w:val="list-number-black-table2"/>
    <w:lvl w:ilvl="0">
      <w:start w:val="1"/>
      <w:numFmt w:val="decimal"/>
      <w:pStyle w:val="list-number-black-table"/>
      <w:lvlText w:val="%1."/>
      <w:lvlJc w:val="left"/>
      <w:pPr>
        <w:ind w:left="360" w:hanging="360"/>
      </w:pPr>
      <w:rPr>
        <w:rFonts w:ascii="Helvetica" w:hAnsi="Helvetica" w:hint="default"/>
        <w:b w:val="0"/>
        <w:i w:val="0"/>
        <w:sz w:val="16"/>
      </w:rPr>
    </w:lvl>
    <w:lvl w:ilvl="1">
      <w:start w:val="1"/>
      <w:numFmt w:val="lowerLetter"/>
      <w:lvlText w:val="%2."/>
      <w:lvlJc w:val="left"/>
      <w:pPr>
        <w:ind w:left="568" w:hanging="284"/>
      </w:pPr>
      <w:rPr>
        <w:rFonts w:ascii="Arial" w:hAnsi="Arial" w:cs="Arial" w:hint="default"/>
        <w:b w:val="0"/>
        <w:i w:val="0"/>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hint="default"/>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hint="default"/>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hint="default"/>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16" w15:restartNumberingAfterBreak="0">
    <w:nsid w:val="427F33BF"/>
    <w:multiLevelType w:val="hybridMultilevel"/>
    <w:tmpl w:val="B912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9EDE7"/>
    <w:multiLevelType w:val="hybridMultilevel"/>
    <w:tmpl w:val="DB9EDE8C"/>
    <w:lvl w:ilvl="0" w:tplc="6486BE7E">
      <w:start w:val="1"/>
      <w:numFmt w:val="decimal"/>
      <w:lvlText w:val="%1."/>
      <w:lvlJc w:val="left"/>
      <w:pPr>
        <w:ind w:left="720" w:hanging="360"/>
      </w:pPr>
    </w:lvl>
    <w:lvl w:ilvl="1" w:tplc="60341ECE">
      <w:start w:val="1"/>
      <w:numFmt w:val="lowerLetter"/>
      <w:lvlText w:val="%2."/>
      <w:lvlJc w:val="left"/>
      <w:pPr>
        <w:ind w:left="1440" w:hanging="360"/>
      </w:pPr>
    </w:lvl>
    <w:lvl w:ilvl="2" w:tplc="2C94935A">
      <w:start w:val="1"/>
      <w:numFmt w:val="lowerRoman"/>
      <w:lvlText w:val="%3."/>
      <w:lvlJc w:val="right"/>
      <w:pPr>
        <w:ind w:left="2160" w:hanging="180"/>
      </w:pPr>
    </w:lvl>
    <w:lvl w:ilvl="3" w:tplc="81C6090A">
      <w:start w:val="1"/>
      <w:numFmt w:val="decimal"/>
      <w:lvlText w:val="%4."/>
      <w:lvlJc w:val="left"/>
      <w:pPr>
        <w:ind w:left="2880" w:hanging="360"/>
      </w:pPr>
    </w:lvl>
    <w:lvl w:ilvl="4" w:tplc="11DA33D2">
      <w:start w:val="1"/>
      <w:numFmt w:val="lowerLetter"/>
      <w:lvlText w:val="%5."/>
      <w:lvlJc w:val="left"/>
      <w:pPr>
        <w:ind w:left="3600" w:hanging="360"/>
      </w:pPr>
    </w:lvl>
    <w:lvl w:ilvl="5" w:tplc="7C3EB7D8">
      <w:start w:val="1"/>
      <w:numFmt w:val="lowerRoman"/>
      <w:lvlText w:val="%6."/>
      <w:lvlJc w:val="right"/>
      <w:pPr>
        <w:ind w:left="4320" w:hanging="180"/>
      </w:pPr>
    </w:lvl>
    <w:lvl w:ilvl="6" w:tplc="93103884">
      <w:start w:val="1"/>
      <w:numFmt w:val="decimal"/>
      <w:lvlText w:val="%7."/>
      <w:lvlJc w:val="left"/>
      <w:pPr>
        <w:ind w:left="5040" w:hanging="360"/>
      </w:pPr>
    </w:lvl>
    <w:lvl w:ilvl="7" w:tplc="A6FA3394">
      <w:start w:val="1"/>
      <w:numFmt w:val="lowerLetter"/>
      <w:lvlText w:val="%8."/>
      <w:lvlJc w:val="left"/>
      <w:pPr>
        <w:ind w:left="5760" w:hanging="360"/>
      </w:pPr>
    </w:lvl>
    <w:lvl w:ilvl="8" w:tplc="3F8C3D60">
      <w:start w:val="1"/>
      <w:numFmt w:val="lowerRoman"/>
      <w:lvlText w:val="%9."/>
      <w:lvlJc w:val="right"/>
      <w:pPr>
        <w:ind w:left="6480" w:hanging="180"/>
      </w:pPr>
    </w:lvl>
  </w:abstractNum>
  <w:abstractNum w:abstractNumId="18" w15:restartNumberingAfterBreak="0">
    <w:nsid w:val="4A9B6B59"/>
    <w:multiLevelType w:val="hybridMultilevel"/>
    <w:tmpl w:val="24C26F86"/>
    <w:lvl w:ilvl="0" w:tplc="3A48271E">
      <w:start w:val="1"/>
      <w:numFmt w:val="decimal"/>
      <w:pStyle w:val="table-header-blauwtab"/>
      <w:lvlText w:val="Table 1.%1"/>
      <w:lvlJc w:val="left"/>
      <w:pPr>
        <w:ind w:left="786" w:hanging="360"/>
      </w:pPr>
      <w:rPr>
        <w:rFonts w:hint="default"/>
      </w:rPr>
    </w:lvl>
    <w:lvl w:ilvl="1" w:tplc="0DFCBFC0" w:tentative="1">
      <w:start w:val="1"/>
      <w:numFmt w:val="lowerLetter"/>
      <w:lvlText w:val="%2."/>
      <w:lvlJc w:val="left"/>
      <w:pPr>
        <w:ind w:left="1506" w:hanging="360"/>
      </w:pPr>
    </w:lvl>
    <w:lvl w:ilvl="2" w:tplc="E3EA4DFA" w:tentative="1">
      <w:start w:val="1"/>
      <w:numFmt w:val="lowerRoman"/>
      <w:lvlText w:val="%3."/>
      <w:lvlJc w:val="right"/>
      <w:pPr>
        <w:ind w:left="2226" w:hanging="180"/>
      </w:pPr>
    </w:lvl>
    <w:lvl w:ilvl="3" w:tplc="D3E44B14" w:tentative="1">
      <w:start w:val="1"/>
      <w:numFmt w:val="decimal"/>
      <w:lvlText w:val="%4."/>
      <w:lvlJc w:val="left"/>
      <w:pPr>
        <w:ind w:left="2946" w:hanging="360"/>
      </w:pPr>
    </w:lvl>
    <w:lvl w:ilvl="4" w:tplc="8EE67A38" w:tentative="1">
      <w:start w:val="1"/>
      <w:numFmt w:val="lowerLetter"/>
      <w:lvlText w:val="%5."/>
      <w:lvlJc w:val="left"/>
      <w:pPr>
        <w:ind w:left="3666" w:hanging="360"/>
      </w:pPr>
    </w:lvl>
    <w:lvl w:ilvl="5" w:tplc="1EB8D5BA" w:tentative="1">
      <w:start w:val="1"/>
      <w:numFmt w:val="lowerRoman"/>
      <w:lvlText w:val="%6."/>
      <w:lvlJc w:val="right"/>
      <w:pPr>
        <w:ind w:left="4386" w:hanging="180"/>
      </w:pPr>
    </w:lvl>
    <w:lvl w:ilvl="6" w:tplc="E6B673D4" w:tentative="1">
      <w:start w:val="1"/>
      <w:numFmt w:val="decimal"/>
      <w:lvlText w:val="%7."/>
      <w:lvlJc w:val="left"/>
      <w:pPr>
        <w:ind w:left="5106" w:hanging="360"/>
      </w:pPr>
    </w:lvl>
    <w:lvl w:ilvl="7" w:tplc="0DF4B1CA" w:tentative="1">
      <w:start w:val="1"/>
      <w:numFmt w:val="lowerLetter"/>
      <w:lvlText w:val="%8."/>
      <w:lvlJc w:val="left"/>
      <w:pPr>
        <w:ind w:left="5826" w:hanging="360"/>
      </w:pPr>
    </w:lvl>
    <w:lvl w:ilvl="8" w:tplc="3B96798C" w:tentative="1">
      <w:start w:val="1"/>
      <w:numFmt w:val="lowerRoman"/>
      <w:lvlText w:val="%9."/>
      <w:lvlJc w:val="right"/>
      <w:pPr>
        <w:ind w:left="6546" w:hanging="180"/>
      </w:pPr>
    </w:lvl>
  </w:abstractNum>
  <w:abstractNum w:abstractNumId="19" w15:restartNumberingAfterBreak="0">
    <w:nsid w:val="4F327E9F"/>
    <w:multiLevelType w:val="multilevel"/>
    <w:tmpl w:val="0413001D"/>
    <w:name w:val="list-number-black"/>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21" w15:restartNumberingAfterBreak="0">
    <w:nsid w:val="5951545F"/>
    <w:multiLevelType w:val="multilevel"/>
    <w:tmpl w:val="8384F294"/>
    <w:lvl w:ilvl="0">
      <w:start w:val="1"/>
      <w:numFmt w:val="decimal"/>
      <w:pStyle w:val="list-number-color"/>
      <w:lvlText w:val="%1."/>
      <w:lvlJc w:val="left"/>
      <w:pPr>
        <w:ind w:left="284" w:hanging="284"/>
      </w:pPr>
      <w:rPr>
        <w:rFonts w:ascii="Arial" w:hAnsi="Arial" w:hint="default"/>
        <w:b w:val="0"/>
        <w:i w:val="0"/>
        <w:color w:val="006EB8"/>
        <w:sz w:val="19"/>
      </w:rPr>
    </w:lvl>
    <w:lvl w:ilvl="1">
      <w:start w:val="1"/>
      <w:numFmt w:val="lowerLetter"/>
      <w:lvlText w:val="%2."/>
      <w:lvlJc w:val="left"/>
      <w:pPr>
        <w:ind w:left="568" w:hanging="284"/>
      </w:pPr>
      <w:rPr>
        <w:rFonts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1" w:hanging="281"/>
      </w:pPr>
      <w:rPr>
        <w:rFonts w:ascii="Arial" w:hAnsi="Arial" w:hint="default"/>
        <w:color w:val="006DB6"/>
      </w:rPr>
    </w:lvl>
    <w:lvl w:ilvl="6">
      <w:start w:val="1"/>
      <w:numFmt w:val="bullet"/>
      <w:lvlText w:val=""/>
      <w:lvlJc w:val="left"/>
      <w:pPr>
        <w:ind w:left="1985" w:hanging="281"/>
      </w:pPr>
      <w:rPr>
        <w:rFonts w:ascii="Symbol" w:hAnsi="Symbol" w:hint="default"/>
        <w:color w:val="006DB6"/>
      </w:rPr>
    </w:lvl>
    <w:lvl w:ilvl="7">
      <w:start w:val="1"/>
      <w:numFmt w:val="bullet"/>
      <w:lvlText w:val="-"/>
      <w:lvlJc w:val="left"/>
      <w:pPr>
        <w:ind w:left="2268" w:hanging="280"/>
      </w:pPr>
      <w:rPr>
        <w:rFonts w:ascii="Arial" w:hAnsi="Arial" w:hint="default"/>
        <w:color w:val="006DB6"/>
      </w:rPr>
    </w:lvl>
    <w:lvl w:ilvl="8">
      <w:start w:val="1"/>
      <w:numFmt w:val="bullet"/>
      <w:lvlText w:val=""/>
      <w:lvlJc w:val="left"/>
      <w:pPr>
        <w:ind w:left="2552" w:hanging="280"/>
      </w:pPr>
      <w:rPr>
        <w:rFonts w:ascii="Symbol" w:hAnsi="Symbol" w:hint="default"/>
        <w:color w:val="006DB6"/>
      </w:rPr>
    </w:lvl>
  </w:abstractNum>
  <w:abstractNum w:abstractNumId="22" w15:restartNumberingAfterBreak="0">
    <w:nsid w:val="5E9F5162"/>
    <w:multiLevelType w:val="hybridMultilevel"/>
    <w:tmpl w:val="77382FD0"/>
    <w:lvl w:ilvl="0" w:tplc="FFFFFFFF">
      <w:start w:val="1"/>
      <w:numFmt w:val="bullet"/>
      <w:lvlText w:val=""/>
      <w:lvlJc w:val="left"/>
      <w:pPr>
        <w:ind w:left="284" w:hanging="284"/>
      </w:pPr>
      <w:rPr>
        <w:rFonts w:ascii="Symbol" w:hAnsi="Symbol" w:hint="default"/>
        <w:color w:val="006DB6"/>
      </w:rPr>
    </w:lvl>
    <w:lvl w:ilvl="1" w:tplc="FFFFFFFF">
      <w:start w:val="1"/>
      <w:numFmt w:val="bullet"/>
      <w:lvlText w:val="-"/>
      <w:lvlJc w:val="left"/>
      <w:pPr>
        <w:ind w:left="568" w:hanging="284"/>
      </w:pPr>
      <w:rPr>
        <w:rFonts w:ascii="Arial" w:hAnsi="Arial" w:hint="default"/>
        <w:color w:val="006DB6"/>
      </w:rPr>
    </w:lvl>
    <w:lvl w:ilvl="2" w:tplc="FFFFFFFF">
      <w:start w:val="1"/>
      <w:numFmt w:val="bullet"/>
      <w:lvlText w:val=""/>
      <w:lvlJc w:val="left"/>
      <w:pPr>
        <w:ind w:left="852" w:hanging="284"/>
      </w:pPr>
      <w:rPr>
        <w:rFonts w:ascii="Symbol" w:hAnsi="Symbol" w:hint="default"/>
        <w:color w:val="006DB6"/>
      </w:rPr>
    </w:lvl>
    <w:lvl w:ilvl="3" w:tplc="FFFFFFFF">
      <w:start w:val="1"/>
      <w:numFmt w:val="bullet"/>
      <w:lvlText w:val="-"/>
      <w:lvlJc w:val="left"/>
      <w:pPr>
        <w:ind w:left="1136" w:hanging="284"/>
      </w:pPr>
      <w:rPr>
        <w:rFonts w:ascii="Arial" w:hAnsi="Arial" w:hint="default"/>
        <w:color w:val="006DB6"/>
      </w:rPr>
    </w:lvl>
    <w:lvl w:ilvl="4" w:tplc="FFFFFFFF">
      <w:start w:val="1"/>
      <w:numFmt w:val="bullet"/>
      <w:lvlText w:val=""/>
      <w:lvlJc w:val="left"/>
      <w:pPr>
        <w:ind w:left="1420" w:hanging="284"/>
      </w:pPr>
      <w:rPr>
        <w:rFonts w:ascii="Symbol" w:hAnsi="Symbol" w:hint="default"/>
        <w:color w:val="006DB6"/>
      </w:rPr>
    </w:lvl>
    <w:lvl w:ilvl="5" w:tplc="FFFFFFFF">
      <w:start w:val="1"/>
      <w:numFmt w:val="bullet"/>
      <w:lvlText w:val="-"/>
      <w:lvlJc w:val="left"/>
      <w:pPr>
        <w:ind w:left="1701" w:hanging="281"/>
      </w:pPr>
      <w:rPr>
        <w:rFonts w:ascii="Arial" w:hAnsi="Arial" w:hint="default"/>
        <w:color w:val="006DB6"/>
      </w:rPr>
    </w:lvl>
    <w:lvl w:ilvl="6" w:tplc="FFFFFFFF">
      <w:start w:val="1"/>
      <w:numFmt w:val="bullet"/>
      <w:lvlText w:val=""/>
      <w:lvlJc w:val="left"/>
      <w:pPr>
        <w:ind w:left="1985" w:hanging="281"/>
      </w:pPr>
      <w:rPr>
        <w:rFonts w:ascii="Symbol" w:hAnsi="Symbol" w:hint="default"/>
        <w:color w:val="006DB6"/>
      </w:rPr>
    </w:lvl>
    <w:lvl w:ilvl="7" w:tplc="FFFFFFFF">
      <w:start w:val="1"/>
      <w:numFmt w:val="bullet"/>
      <w:lvlText w:val="-"/>
      <w:lvlJc w:val="left"/>
      <w:pPr>
        <w:ind w:left="2268" w:hanging="280"/>
      </w:pPr>
      <w:rPr>
        <w:rFonts w:ascii="Arial" w:hAnsi="Arial" w:hint="default"/>
        <w:color w:val="006DB6"/>
      </w:rPr>
    </w:lvl>
    <w:lvl w:ilvl="8" w:tplc="FFFFFFFF">
      <w:start w:val="1"/>
      <w:numFmt w:val="bullet"/>
      <w:lvlText w:val=""/>
      <w:lvlJc w:val="left"/>
      <w:pPr>
        <w:ind w:left="2552" w:hanging="280"/>
      </w:pPr>
      <w:rPr>
        <w:rFonts w:ascii="Symbol" w:hAnsi="Symbol" w:hint="default"/>
        <w:color w:val="006DB6"/>
      </w:rPr>
    </w:lvl>
  </w:abstractNum>
  <w:abstractNum w:abstractNumId="23" w15:restartNumberingAfterBreak="0">
    <w:nsid w:val="66DF4EDB"/>
    <w:multiLevelType w:val="multilevel"/>
    <w:tmpl w:val="ADE4AEA4"/>
    <w:lvl w:ilvl="0">
      <w:start w:val="1"/>
      <w:numFmt w:val="bullet"/>
      <w:pStyle w:val="list-bullet-color"/>
      <w:lvlText w:val=""/>
      <w:lvlJc w:val="left"/>
      <w:pPr>
        <w:ind w:left="284" w:hanging="284"/>
      </w:pPr>
      <w:rPr>
        <w:rFonts w:ascii="Symbol" w:hAnsi="Symbol" w:hint="default"/>
        <w:color w:val="006EB8"/>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1" w:hanging="281"/>
      </w:pPr>
      <w:rPr>
        <w:rFonts w:ascii="Arial" w:hAnsi="Arial" w:hint="default"/>
        <w:color w:val="006DB6"/>
      </w:rPr>
    </w:lvl>
    <w:lvl w:ilvl="6">
      <w:start w:val="1"/>
      <w:numFmt w:val="bullet"/>
      <w:lvlText w:val=""/>
      <w:lvlJc w:val="left"/>
      <w:pPr>
        <w:ind w:left="1985" w:hanging="281"/>
      </w:pPr>
      <w:rPr>
        <w:rFonts w:ascii="Symbol" w:hAnsi="Symbol" w:hint="default"/>
        <w:color w:val="006DB6"/>
      </w:rPr>
    </w:lvl>
    <w:lvl w:ilvl="7">
      <w:start w:val="1"/>
      <w:numFmt w:val="bullet"/>
      <w:lvlText w:val="-"/>
      <w:lvlJc w:val="left"/>
      <w:pPr>
        <w:ind w:left="2268" w:hanging="280"/>
      </w:pPr>
      <w:rPr>
        <w:rFonts w:ascii="Arial" w:hAnsi="Arial" w:hint="default"/>
        <w:color w:val="006DB6"/>
      </w:rPr>
    </w:lvl>
    <w:lvl w:ilvl="8">
      <w:start w:val="1"/>
      <w:numFmt w:val="bullet"/>
      <w:lvlText w:val=""/>
      <w:lvlJc w:val="left"/>
      <w:pPr>
        <w:ind w:left="2552" w:hanging="280"/>
      </w:pPr>
      <w:rPr>
        <w:rFonts w:ascii="Symbol" w:hAnsi="Symbol" w:hint="default"/>
        <w:color w:val="006DB6"/>
      </w:rPr>
    </w:lvl>
  </w:abstractNum>
  <w:abstractNum w:abstractNumId="24" w15:restartNumberingAfterBreak="0">
    <w:nsid w:val="6DAE0D50"/>
    <w:multiLevelType w:val="multilevel"/>
    <w:tmpl w:val="0413001D"/>
    <w:name w:val="list-bullet-black"/>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BE5E61"/>
    <w:multiLevelType w:val="hybridMultilevel"/>
    <w:tmpl w:val="17742F30"/>
    <w:lvl w:ilvl="0" w:tplc="1BF297A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64570"/>
    <w:multiLevelType w:val="hybridMultilevel"/>
    <w:tmpl w:val="00CE4EBA"/>
    <w:lvl w:ilvl="0" w:tplc="90A6D966">
      <w:start w:val="1"/>
      <w:numFmt w:val="bullet"/>
      <w:pStyle w:val="table-header-blauwtab3"/>
      <w:lvlText w:val=""/>
      <w:lvlJc w:val="left"/>
      <w:pPr>
        <w:ind w:left="360" w:hanging="360"/>
      </w:pPr>
      <w:rPr>
        <w:rFonts w:ascii="Symbol" w:hAnsi="Symbol" w:hint="default"/>
        <w:b/>
        <w:bCs w:val="0"/>
        <w:i w:val="0"/>
        <w:iCs w:val="0"/>
        <w:caps w:val="0"/>
        <w:smallCaps w:val="0"/>
        <w:strike w:val="0"/>
        <w:dstrike w:val="0"/>
        <w:outline w:val="0"/>
        <w:shadow w:val="0"/>
        <w:emboss w:val="0"/>
        <w:imprint w:val="0"/>
        <w:noProof w:val="0"/>
        <w:vanish w:val="0"/>
        <w:color w:val="006EB8"/>
        <w:spacing w:val="0"/>
        <w:kern w:val="0"/>
        <w:position w:val="0"/>
        <w:sz w:val="16"/>
        <w:szCs w:val="1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2169B4E" w:tentative="1">
      <w:start w:val="1"/>
      <w:numFmt w:val="lowerLetter"/>
      <w:lvlText w:val="%2."/>
      <w:lvlJc w:val="left"/>
      <w:pPr>
        <w:ind w:left="1364" w:hanging="360"/>
      </w:pPr>
    </w:lvl>
    <w:lvl w:ilvl="2" w:tplc="A62EB814" w:tentative="1">
      <w:start w:val="1"/>
      <w:numFmt w:val="lowerRoman"/>
      <w:lvlText w:val="%3."/>
      <w:lvlJc w:val="right"/>
      <w:pPr>
        <w:ind w:left="2084" w:hanging="180"/>
      </w:pPr>
    </w:lvl>
    <w:lvl w:ilvl="3" w:tplc="630078E4" w:tentative="1">
      <w:start w:val="1"/>
      <w:numFmt w:val="decimal"/>
      <w:lvlText w:val="%4."/>
      <w:lvlJc w:val="left"/>
      <w:pPr>
        <w:ind w:left="2804" w:hanging="360"/>
      </w:pPr>
    </w:lvl>
    <w:lvl w:ilvl="4" w:tplc="51047624" w:tentative="1">
      <w:start w:val="1"/>
      <w:numFmt w:val="lowerLetter"/>
      <w:lvlText w:val="%5."/>
      <w:lvlJc w:val="left"/>
      <w:pPr>
        <w:ind w:left="3524" w:hanging="360"/>
      </w:pPr>
    </w:lvl>
    <w:lvl w:ilvl="5" w:tplc="E05E30F8" w:tentative="1">
      <w:start w:val="1"/>
      <w:numFmt w:val="lowerRoman"/>
      <w:lvlText w:val="%6."/>
      <w:lvlJc w:val="right"/>
      <w:pPr>
        <w:ind w:left="4244" w:hanging="180"/>
      </w:pPr>
    </w:lvl>
    <w:lvl w:ilvl="6" w:tplc="21369DBC" w:tentative="1">
      <w:start w:val="1"/>
      <w:numFmt w:val="decimal"/>
      <w:lvlText w:val="%7."/>
      <w:lvlJc w:val="left"/>
      <w:pPr>
        <w:ind w:left="4964" w:hanging="360"/>
      </w:pPr>
    </w:lvl>
    <w:lvl w:ilvl="7" w:tplc="C5746586" w:tentative="1">
      <w:start w:val="1"/>
      <w:numFmt w:val="lowerLetter"/>
      <w:lvlText w:val="%8."/>
      <w:lvlJc w:val="left"/>
      <w:pPr>
        <w:ind w:left="5684" w:hanging="360"/>
      </w:pPr>
    </w:lvl>
    <w:lvl w:ilvl="8" w:tplc="1EFAB2DA" w:tentative="1">
      <w:start w:val="1"/>
      <w:numFmt w:val="lowerRoman"/>
      <w:lvlText w:val="%9."/>
      <w:lvlJc w:val="right"/>
      <w:pPr>
        <w:ind w:left="6404" w:hanging="180"/>
      </w:pPr>
    </w:lvl>
  </w:abstractNum>
  <w:abstractNum w:abstractNumId="27" w15:restartNumberingAfterBreak="0">
    <w:nsid w:val="70BE664A"/>
    <w:multiLevelType w:val="hybridMultilevel"/>
    <w:tmpl w:val="A1D4EBF0"/>
    <w:lvl w:ilvl="0" w:tplc="5BC62B6C">
      <w:start w:val="1"/>
      <w:numFmt w:val="bullet"/>
      <w:pStyle w:val="Lijstsecundaireopsomming"/>
      <w:lvlText w:val=""/>
      <w:lvlJc w:val="left"/>
      <w:pPr>
        <w:ind w:left="1288" w:hanging="360"/>
      </w:pPr>
      <w:rPr>
        <w:rFonts w:ascii="Symbol" w:hAnsi="Symbol" w:hint="default"/>
        <w:color w:val="006EB8"/>
      </w:rPr>
    </w:lvl>
    <w:lvl w:ilvl="1" w:tplc="5952209C" w:tentative="1">
      <w:start w:val="1"/>
      <w:numFmt w:val="bullet"/>
      <w:lvlText w:val="o"/>
      <w:lvlJc w:val="left"/>
      <w:pPr>
        <w:ind w:left="2008" w:hanging="360"/>
      </w:pPr>
      <w:rPr>
        <w:rFonts w:ascii="Courier New" w:hAnsi="Courier New" w:cs="Courier New" w:hint="default"/>
      </w:rPr>
    </w:lvl>
    <w:lvl w:ilvl="2" w:tplc="85FA2CAE" w:tentative="1">
      <w:start w:val="1"/>
      <w:numFmt w:val="bullet"/>
      <w:lvlText w:val=""/>
      <w:lvlJc w:val="left"/>
      <w:pPr>
        <w:ind w:left="2728" w:hanging="360"/>
      </w:pPr>
      <w:rPr>
        <w:rFonts w:ascii="Wingdings" w:hAnsi="Wingdings" w:hint="default"/>
      </w:rPr>
    </w:lvl>
    <w:lvl w:ilvl="3" w:tplc="78BEA6EE" w:tentative="1">
      <w:start w:val="1"/>
      <w:numFmt w:val="bullet"/>
      <w:lvlText w:val=""/>
      <w:lvlJc w:val="left"/>
      <w:pPr>
        <w:ind w:left="3448" w:hanging="360"/>
      </w:pPr>
      <w:rPr>
        <w:rFonts w:ascii="Symbol" w:hAnsi="Symbol" w:hint="default"/>
      </w:rPr>
    </w:lvl>
    <w:lvl w:ilvl="4" w:tplc="8CF40166" w:tentative="1">
      <w:start w:val="1"/>
      <w:numFmt w:val="bullet"/>
      <w:lvlText w:val="o"/>
      <w:lvlJc w:val="left"/>
      <w:pPr>
        <w:ind w:left="4168" w:hanging="360"/>
      </w:pPr>
      <w:rPr>
        <w:rFonts w:ascii="Courier New" w:hAnsi="Courier New" w:cs="Courier New" w:hint="default"/>
      </w:rPr>
    </w:lvl>
    <w:lvl w:ilvl="5" w:tplc="16505914" w:tentative="1">
      <w:start w:val="1"/>
      <w:numFmt w:val="bullet"/>
      <w:lvlText w:val=""/>
      <w:lvlJc w:val="left"/>
      <w:pPr>
        <w:ind w:left="4888" w:hanging="360"/>
      </w:pPr>
      <w:rPr>
        <w:rFonts w:ascii="Wingdings" w:hAnsi="Wingdings" w:hint="default"/>
      </w:rPr>
    </w:lvl>
    <w:lvl w:ilvl="6" w:tplc="CFDA696A" w:tentative="1">
      <w:start w:val="1"/>
      <w:numFmt w:val="bullet"/>
      <w:lvlText w:val=""/>
      <w:lvlJc w:val="left"/>
      <w:pPr>
        <w:ind w:left="5608" w:hanging="360"/>
      </w:pPr>
      <w:rPr>
        <w:rFonts w:ascii="Symbol" w:hAnsi="Symbol" w:hint="default"/>
      </w:rPr>
    </w:lvl>
    <w:lvl w:ilvl="7" w:tplc="9E22E712" w:tentative="1">
      <w:start w:val="1"/>
      <w:numFmt w:val="bullet"/>
      <w:lvlText w:val="o"/>
      <w:lvlJc w:val="left"/>
      <w:pPr>
        <w:ind w:left="6328" w:hanging="360"/>
      </w:pPr>
      <w:rPr>
        <w:rFonts w:ascii="Courier New" w:hAnsi="Courier New" w:cs="Courier New" w:hint="default"/>
      </w:rPr>
    </w:lvl>
    <w:lvl w:ilvl="8" w:tplc="2DF0A1BE" w:tentative="1">
      <w:start w:val="1"/>
      <w:numFmt w:val="bullet"/>
      <w:lvlText w:val=""/>
      <w:lvlJc w:val="left"/>
      <w:pPr>
        <w:ind w:left="7048" w:hanging="360"/>
      </w:pPr>
      <w:rPr>
        <w:rFonts w:ascii="Wingdings" w:hAnsi="Wingdings" w:hint="default"/>
      </w:rPr>
    </w:lvl>
  </w:abstractNum>
  <w:abstractNum w:abstractNumId="28" w15:restartNumberingAfterBreak="0">
    <w:nsid w:val="7302E8F1"/>
    <w:multiLevelType w:val="hybridMultilevel"/>
    <w:tmpl w:val="2F0C56A2"/>
    <w:lvl w:ilvl="0" w:tplc="DA6019D8">
      <w:start w:val="1"/>
      <w:numFmt w:val="bullet"/>
      <w:lvlText w:val=""/>
      <w:lvlJc w:val="left"/>
      <w:pPr>
        <w:ind w:left="720" w:hanging="360"/>
      </w:pPr>
      <w:rPr>
        <w:rFonts w:ascii="Symbol" w:hAnsi="Symbol" w:hint="default"/>
      </w:rPr>
    </w:lvl>
    <w:lvl w:ilvl="1" w:tplc="C7243E70">
      <w:start w:val="1"/>
      <w:numFmt w:val="bullet"/>
      <w:lvlText w:val="o"/>
      <w:lvlJc w:val="left"/>
      <w:pPr>
        <w:ind w:left="1440" w:hanging="360"/>
      </w:pPr>
      <w:rPr>
        <w:rFonts w:ascii="Courier New" w:hAnsi="Courier New" w:hint="default"/>
      </w:rPr>
    </w:lvl>
    <w:lvl w:ilvl="2" w:tplc="BD2E2F3A">
      <w:start w:val="1"/>
      <w:numFmt w:val="bullet"/>
      <w:lvlText w:val=""/>
      <w:lvlJc w:val="left"/>
      <w:pPr>
        <w:ind w:left="2160" w:hanging="360"/>
      </w:pPr>
      <w:rPr>
        <w:rFonts w:ascii="Wingdings" w:hAnsi="Wingdings" w:hint="default"/>
      </w:rPr>
    </w:lvl>
    <w:lvl w:ilvl="3" w:tplc="30D02224">
      <w:start w:val="1"/>
      <w:numFmt w:val="bullet"/>
      <w:lvlText w:val=""/>
      <w:lvlJc w:val="left"/>
      <w:pPr>
        <w:ind w:left="2880" w:hanging="360"/>
      </w:pPr>
      <w:rPr>
        <w:rFonts w:ascii="Symbol" w:hAnsi="Symbol" w:hint="default"/>
      </w:rPr>
    </w:lvl>
    <w:lvl w:ilvl="4" w:tplc="2A3494DE">
      <w:start w:val="1"/>
      <w:numFmt w:val="bullet"/>
      <w:lvlText w:val="o"/>
      <w:lvlJc w:val="left"/>
      <w:pPr>
        <w:ind w:left="3600" w:hanging="360"/>
      </w:pPr>
      <w:rPr>
        <w:rFonts w:ascii="Courier New" w:hAnsi="Courier New" w:hint="default"/>
      </w:rPr>
    </w:lvl>
    <w:lvl w:ilvl="5" w:tplc="73BEB876">
      <w:start w:val="1"/>
      <w:numFmt w:val="bullet"/>
      <w:lvlText w:val=""/>
      <w:lvlJc w:val="left"/>
      <w:pPr>
        <w:ind w:left="4320" w:hanging="360"/>
      </w:pPr>
      <w:rPr>
        <w:rFonts w:ascii="Wingdings" w:hAnsi="Wingdings" w:hint="default"/>
      </w:rPr>
    </w:lvl>
    <w:lvl w:ilvl="6" w:tplc="3EF2441E">
      <w:start w:val="1"/>
      <w:numFmt w:val="bullet"/>
      <w:lvlText w:val=""/>
      <w:lvlJc w:val="left"/>
      <w:pPr>
        <w:ind w:left="5040" w:hanging="360"/>
      </w:pPr>
      <w:rPr>
        <w:rFonts w:ascii="Symbol" w:hAnsi="Symbol" w:hint="default"/>
      </w:rPr>
    </w:lvl>
    <w:lvl w:ilvl="7" w:tplc="8B46696E">
      <w:start w:val="1"/>
      <w:numFmt w:val="bullet"/>
      <w:lvlText w:val="o"/>
      <w:lvlJc w:val="left"/>
      <w:pPr>
        <w:ind w:left="5760" w:hanging="360"/>
      </w:pPr>
      <w:rPr>
        <w:rFonts w:ascii="Courier New" w:hAnsi="Courier New" w:hint="default"/>
      </w:rPr>
    </w:lvl>
    <w:lvl w:ilvl="8" w:tplc="1EE6BE0E">
      <w:start w:val="1"/>
      <w:numFmt w:val="bullet"/>
      <w:lvlText w:val=""/>
      <w:lvlJc w:val="left"/>
      <w:pPr>
        <w:ind w:left="6480" w:hanging="360"/>
      </w:pPr>
      <w:rPr>
        <w:rFonts w:ascii="Wingdings" w:hAnsi="Wingdings" w:hint="default"/>
      </w:rPr>
    </w:lvl>
  </w:abstractNum>
  <w:abstractNum w:abstractNumId="29" w15:restartNumberingAfterBreak="0">
    <w:nsid w:val="772E0A1F"/>
    <w:multiLevelType w:val="hybridMultilevel"/>
    <w:tmpl w:val="804682DC"/>
    <w:lvl w:ilvl="0" w:tplc="9C560312">
      <w:start w:val="1"/>
      <w:numFmt w:val="bullet"/>
      <w:lvlText w:val=""/>
      <w:lvlJc w:val="left"/>
      <w:pPr>
        <w:ind w:left="720" w:hanging="360"/>
      </w:pPr>
      <w:rPr>
        <w:rFonts w:ascii="Symbol" w:hAnsi="Symbol" w:hint="default"/>
      </w:rPr>
    </w:lvl>
    <w:lvl w:ilvl="1" w:tplc="0FB88B82">
      <w:start w:val="1"/>
      <w:numFmt w:val="bullet"/>
      <w:lvlText w:val="o"/>
      <w:lvlJc w:val="left"/>
      <w:pPr>
        <w:ind w:left="1440" w:hanging="360"/>
      </w:pPr>
      <w:rPr>
        <w:rFonts w:ascii="Courier New" w:hAnsi="Courier New" w:hint="default"/>
      </w:rPr>
    </w:lvl>
    <w:lvl w:ilvl="2" w:tplc="67EC24E0">
      <w:start w:val="1"/>
      <w:numFmt w:val="bullet"/>
      <w:lvlText w:val=""/>
      <w:lvlJc w:val="left"/>
      <w:pPr>
        <w:ind w:left="2160" w:hanging="360"/>
      </w:pPr>
      <w:rPr>
        <w:rFonts w:ascii="Wingdings" w:hAnsi="Wingdings" w:hint="default"/>
      </w:rPr>
    </w:lvl>
    <w:lvl w:ilvl="3" w:tplc="0C5A3678">
      <w:start w:val="1"/>
      <w:numFmt w:val="bullet"/>
      <w:lvlText w:val=""/>
      <w:lvlJc w:val="left"/>
      <w:pPr>
        <w:ind w:left="2880" w:hanging="360"/>
      </w:pPr>
      <w:rPr>
        <w:rFonts w:ascii="Symbol" w:hAnsi="Symbol" w:hint="default"/>
      </w:rPr>
    </w:lvl>
    <w:lvl w:ilvl="4" w:tplc="14426514">
      <w:start w:val="1"/>
      <w:numFmt w:val="bullet"/>
      <w:lvlText w:val="o"/>
      <w:lvlJc w:val="left"/>
      <w:pPr>
        <w:ind w:left="3600" w:hanging="360"/>
      </w:pPr>
      <w:rPr>
        <w:rFonts w:ascii="Courier New" w:hAnsi="Courier New" w:hint="default"/>
      </w:rPr>
    </w:lvl>
    <w:lvl w:ilvl="5" w:tplc="2924CC6C">
      <w:start w:val="1"/>
      <w:numFmt w:val="bullet"/>
      <w:lvlText w:val=""/>
      <w:lvlJc w:val="left"/>
      <w:pPr>
        <w:ind w:left="4320" w:hanging="360"/>
      </w:pPr>
      <w:rPr>
        <w:rFonts w:ascii="Wingdings" w:hAnsi="Wingdings" w:hint="default"/>
      </w:rPr>
    </w:lvl>
    <w:lvl w:ilvl="6" w:tplc="E6446644">
      <w:start w:val="1"/>
      <w:numFmt w:val="bullet"/>
      <w:lvlText w:val=""/>
      <w:lvlJc w:val="left"/>
      <w:pPr>
        <w:ind w:left="5040" w:hanging="360"/>
      </w:pPr>
      <w:rPr>
        <w:rFonts w:ascii="Symbol" w:hAnsi="Symbol" w:hint="default"/>
      </w:rPr>
    </w:lvl>
    <w:lvl w:ilvl="7" w:tplc="CF18413E">
      <w:start w:val="1"/>
      <w:numFmt w:val="bullet"/>
      <w:lvlText w:val="o"/>
      <w:lvlJc w:val="left"/>
      <w:pPr>
        <w:ind w:left="5760" w:hanging="360"/>
      </w:pPr>
      <w:rPr>
        <w:rFonts w:ascii="Courier New" w:hAnsi="Courier New" w:hint="default"/>
      </w:rPr>
    </w:lvl>
    <w:lvl w:ilvl="8" w:tplc="5F76BE68">
      <w:start w:val="1"/>
      <w:numFmt w:val="bullet"/>
      <w:lvlText w:val=""/>
      <w:lvlJc w:val="left"/>
      <w:pPr>
        <w:ind w:left="6480" w:hanging="360"/>
      </w:pPr>
      <w:rPr>
        <w:rFonts w:ascii="Wingdings" w:hAnsi="Wingdings" w:hint="default"/>
      </w:rPr>
    </w:lvl>
  </w:abstractNum>
  <w:abstractNum w:abstractNumId="30" w15:restartNumberingAfterBreak="0">
    <w:nsid w:val="78E8249E"/>
    <w:multiLevelType w:val="multilevel"/>
    <w:tmpl w:val="ED70847C"/>
    <w:lvl w:ilvl="0">
      <w:start w:val="1"/>
      <w:numFmt w:val="decimal"/>
      <w:pStyle w:val="list-number-black"/>
      <w:lvlText w:val="%1."/>
      <w:lvlJc w:val="left"/>
      <w:pPr>
        <w:ind w:left="360" w:hanging="360"/>
      </w:pPr>
      <w:rPr>
        <w:rFonts w:ascii="Arial" w:hAnsi="Arial" w:hint="default"/>
        <w:b w:val="0"/>
        <w:i w:val="0"/>
        <w:sz w:val="19"/>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auto"/>
      </w:rPr>
    </w:lvl>
  </w:abstractNum>
  <w:abstractNum w:abstractNumId="31" w15:restartNumberingAfterBreak="0">
    <w:nsid w:val="7A032255"/>
    <w:multiLevelType w:val="hybridMultilevel"/>
    <w:tmpl w:val="095C860A"/>
    <w:lvl w:ilvl="0" w:tplc="08090001">
      <w:start w:val="1"/>
      <w:numFmt w:val="bullet"/>
      <w:lvlText w:val=""/>
      <w:lvlJc w:val="left"/>
      <w:pPr>
        <w:ind w:left="284" w:hanging="284"/>
      </w:pPr>
      <w:rPr>
        <w:rFonts w:ascii="Symbol" w:hAnsi="Symbol" w:hint="default"/>
        <w:color w:val="006EB8"/>
      </w:rPr>
    </w:lvl>
    <w:lvl w:ilvl="1" w:tplc="FFFFFFFF">
      <w:start w:val="1"/>
      <w:numFmt w:val="bullet"/>
      <w:lvlText w:val="-"/>
      <w:lvlJc w:val="left"/>
      <w:pPr>
        <w:ind w:left="568" w:hanging="284"/>
      </w:pPr>
      <w:rPr>
        <w:rFonts w:ascii="Arial" w:hAnsi="Arial" w:hint="default"/>
        <w:color w:val="006DB6"/>
      </w:rPr>
    </w:lvl>
    <w:lvl w:ilvl="2" w:tplc="FFFFFFFF">
      <w:start w:val="1"/>
      <w:numFmt w:val="bullet"/>
      <w:lvlText w:val=""/>
      <w:lvlJc w:val="left"/>
      <w:pPr>
        <w:ind w:left="852" w:hanging="284"/>
      </w:pPr>
      <w:rPr>
        <w:rFonts w:ascii="Symbol" w:hAnsi="Symbol" w:hint="default"/>
        <w:color w:val="006DB6"/>
      </w:rPr>
    </w:lvl>
    <w:lvl w:ilvl="3" w:tplc="FFFFFFFF">
      <w:start w:val="1"/>
      <w:numFmt w:val="bullet"/>
      <w:lvlText w:val="-"/>
      <w:lvlJc w:val="left"/>
      <w:pPr>
        <w:ind w:left="1136" w:hanging="284"/>
      </w:pPr>
      <w:rPr>
        <w:rFonts w:ascii="Arial" w:hAnsi="Arial" w:hint="default"/>
        <w:color w:val="006DB6"/>
      </w:rPr>
    </w:lvl>
    <w:lvl w:ilvl="4" w:tplc="FFFFFFFF">
      <w:start w:val="1"/>
      <w:numFmt w:val="bullet"/>
      <w:lvlText w:val=""/>
      <w:lvlJc w:val="left"/>
      <w:pPr>
        <w:ind w:left="1420" w:hanging="284"/>
      </w:pPr>
      <w:rPr>
        <w:rFonts w:ascii="Symbol" w:hAnsi="Symbol" w:hint="default"/>
        <w:color w:val="006DB6"/>
      </w:rPr>
    </w:lvl>
    <w:lvl w:ilvl="5" w:tplc="FFFFFFFF">
      <w:start w:val="1"/>
      <w:numFmt w:val="bullet"/>
      <w:lvlText w:val="-"/>
      <w:lvlJc w:val="left"/>
      <w:pPr>
        <w:ind w:left="1701" w:hanging="281"/>
      </w:pPr>
      <w:rPr>
        <w:rFonts w:ascii="Arial" w:hAnsi="Arial" w:hint="default"/>
        <w:color w:val="006DB6"/>
      </w:rPr>
    </w:lvl>
    <w:lvl w:ilvl="6" w:tplc="FFFFFFFF">
      <w:start w:val="1"/>
      <w:numFmt w:val="bullet"/>
      <w:lvlText w:val=""/>
      <w:lvlJc w:val="left"/>
      <w:pPr>
        <w:ind w:left="1985" w:hanging="281"/>
      </w:pPr>
      <w:rPr>
        <w:rFonts w:ascii="Symbol" w:hAnsi="Symbol" w:hint="default"/>
        <w:color w:val="006DB6"/>
      </w:rPr>
    </w:lvl>
    <w:lvl w:ilvl="7" w:tplc="FFFFFFFF">
      <w:start w:val="1"/>
      <w:numFmt w:val="bullet"/>
      <w:lvlText w:val="-"/>
      <w:lvlJc w:val="left"/>
      <w:pPr>
        <w:ind w:left="2268" w:hanging="280"/>
      </w:pPr>
      <w:rPr>
        <w:rFonts w:ascii="Arial" w:hAnsi="Arial" w:hint="default"/>
        <w:color w:val="006DB6"/>
      </w:rPr>
    </w:lvl>
    <w:lvl w:ilvl="8" w:tplc="FFFFFFFF">
      <w:start w:val="1"/>
      <w:numFmt w:val="bullet"/>
      <w:lvlText w:val=""/>
      <w:lvlJc w:val="left"/>
      <w:pPr>
        <w:ind w:left="2552" w:hanging="280"/>
      </w:pPr>
      <w:rPr>
        <w:rFonts w:ascii="Symbol" w:hAnsi="Symbol" w:hint="default"/>
        <w:color w:val="006DB6"/>
      </w:rPr>
    </w:lvl>
  </w:abstractNum>
  <w:abstractNum w:abstractNumId="32" w15:restartNumberingAfterBreak="0">
    <w:nsid w:val="7A600D13"/>
    <w:multiLevelType w:val="hybridMultilevel"/>
    <w:tmpl w:val="980EDC50"/>
    <w:lvl w:ilvl="0" w:tplc="FFFFFFFF">
      <w:start w:val="1"/>
      <w:numFmt w:val="bullet"/>
      <w:lvlText w:val=""/>
      <w:lvlJc w:val="left"/>
      <w:pPr>
        <w:ind w:left="360" w:hanging="360"/>
      </w:pPr>
      <w:rPr>
        <w:rFonts w:ascii="Symbol" w:hAnsi="Symbol" w:hint="default"/>
        <w:color w:val="006DB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D5A4474"/>
    <w:multiLevelType w:val="hybridMultilevel"/>
    <w:tmpl w:val="827EB5B8"/>
    <w:lvl w:ilvl="0" w:tplc="B7E6683A">
      <w:start w:val="1"/>
      <w:numFmt w:val="decimal"/>
      <w:pStyle w:val="table-header-blauwtab2"/>
      <w:lvlText w:val="Table 2.%1"/>
      <w:lvlJc w:val="left"/>
      <w:pPr>
        <w:ind w:left="720" w:hanging="360"/>
      </w:pPr>
      <w:rPr>
        <w:rFonts w:hint="default"/>
      </w:rPr>
    </w:lvl>
    <w:lvl w:ilvl="1" w:tplc="FCC47CDA" w:tentative="1">
      <w:start w:val="1"/>
      <w:numFmt w:val="lowerLetter"/>
      <w:lvlText w:val="%2."/>
      <w:lvlJc w:val="left"/>
      <w:pPr>
        <w:ind w:left="1440" w:hanging="360"/>
      </w:pPr>
    </w:lvl>
    <w:lvl w:ilvl="2" w:tplc="54523092" w:tentative="1">
      <w:start w:val="1"/>
      <w:numFmt w:val="lowerRoman"/>
      <w:lvlText w:val="%3."/>
      <w:lvlJc w:val="right"/>
      <w:pPr>
        <w:ind w:left="2160" w:hanging="180"/>
      </w:pPr>
    </w:lvl>
    <w:lvl w:ilvl="3" w:tplc="CCC09AA0" w:tentative="1">
      <w:start w:val="1"/>
      <w:numFmt w:val="decimal"/>
      <w:lvlText w:val="%4."/>
      <w:lvlJc w:val="left"/>
      <w:pPr>
        <w:ind w:left="2880" w:hanging="360"/>
      </w:pPr>
    </w:lvl>
    <w:lvl w:ilvl="4" w:tplc="5FCEF174" w:tentative="1">
      <w:start w:val="1"/>
      <w:numFmt w:val="lowerLetter"/>
      <w:lvlText w:val="%5."/>
      <w:lvlJc w:val="left"/>
      <w:pPr>
        <w:ind w:left="3600" w:hanging="360"/>
      </w:pPr>
    </w:lvl>
    <w:lvl w:ilvl="5" w:tplc="AFA269BC" w:tentative="1">
      <w:start w:val="1"/>
      <w:numFmt w:val="lowerRoman"/>
      <w:lvlText w:val="%6."/>
      <w:lvlJc w:val="right"/>
      <w:pPr>
        <w:ind w:left="4320" w:hanging="180"/>
      </w:pPr>
    </w:lvl>
    <w:lvl w:ilvl="6" w:tplc="B28AEE70" w:tentative="1">
      <w:start w:val="1"/>
      <w:numFmt w:val="decimal"/>
      <w:lvlText w:val="%7."/>
      <w:lvlJc w:val="left"/>
      <w:pPr>
        <w:ind w:left="5040" w:hanging="360"/>
      </w:pPr>
    </w:lvl>
    <w:lvl w:ilvl="7" w:tplc="04D26C88" w:tentative="1">
      <w:start w:val="1"/>
      <w:numFmt w:val="lowerLetter"/>
      <w:lvlText w:val="%8."/>
      <w:lvlJc w:val="left"/>
      <w:pPr>
        <w:ind w:left="5760" w:hanging="360"/>
      </w:pPr>
    </w:lvl>
    <w:lvl w:ilvl="8" w:tplc="0324F30E" w:tentative="1">
      <w:start w:val="1"/>
      <w:numFmt w:val="lowerRoman"/>
      <w:lvlText w:val="%9."/>
      <w:lvlJc w:val="right"/>
      <w:pPr>
        <w:ind w:left="6480" w:hanging="180"/>
      </w:pPr>
    </w:lvl>
  </w:abstractNum>
  <w:abstractNum w:abstractNumId="34" w15:restartNumberingAfterBreak="0">
    <w:nsid w:val="7EA437A5"/>
    <w:multiLevelType w:val="multilevel"/>
    <w:tmpl w:val="0413001D"/>
    <w:name w:val="list-bullet-colo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C891F4"/>
    <w:multiLevelType w:val="hybridMultilevel"/>
    <w:tmpl w:val="4E54798E"/>
    <w:lvl w:ilvl="0" w:tplc="BA283A06">
      <w:start w:val="1"/>
      <w:numFmt w:val="bullet"/>
      <w:lvlText w:val=""/>
      <w:lvlJc w:val="left"/>
      <w:pPr>
        <w:ind w:left="720" w:hanging="360"/>
      </w:pPr>
      <w:rPr>
        <w:rFonts w:ascii="Symbol" w:hAnsi="Symbol" w:hint="default"/>
      </w:rPr>
    </w:lvl>
    <w:lvl w:ilvl="1" w:tplc="83943D78">
      <w:start w:val="1"/>
      <w:numFmt w:val="bullet"/>
      <w:lvlText w:val="o"/>
      <w:lvlJc w:val="left"/>
      <w:pPr>
        <w:ind w:left="1440" w:hanging="360"/>
      </w:pPr>
      <w:rPr>
        <w:rFonts w:ascii="Courier New" w:hAnsi="Courier New" w:hint="default"/>
      </w:rPr>
    </w:lvl>
    <w:lvl w:ilvl="2" w:tplc="A366EF18">
      <w:start w:val="1"/>
      <w:numFmt w:val="bullet"/>
      <w:lvlText w:val=""/>
      <w:lvlJc w:val="left"/>
      <w:pPr>
        <w:ind w:left="2160" w:hanging="360"/>
      </w:pPr>
      <w:rPr>
        <w:rFonts w:ascii="Wingdings" w:hAnsi="Wingdings" w:hint="default"/>
      </w:rPr>
    </w:lvl>
    <w:lvl w:ilvl="3" w:tplc="FF608EC8">
      <w:start w:val="1"/>
      <w:numFmt w:val="bullet"/>
      <w:lvlText w:val=""/>
      <w:lvlJc w:val="left"/>
      <w:pPr>
        <w:ind w:left="2880" w:hanging="360"/>
      </w:pPr>
      <w:rPr>
        <w:rFonts w:ascii="Symbol" w:hAnsi="Symbol" w:hint="default"/>
      </w:rPr>
    </w:lvl>
    <w:lvl w:ilvl="4" w:tplc="FAF2D79C">
      <w:start w:val="1"/>
      <w:numFmt w:val="bullet"/>
      <w:lvlText w:val="o"/>
      <w:lvlJc w:val="left"/>
      <w:pPr>
        <w:ind w:left="3600" w:hanging="360"/>
      </w:pPr>
      <w:rPr>
        <w:rFonts w:ascii="Courier New" w:hAnsi="Courier New" w:hint="default"/>
      </w:rPr>
    </w:lvl>
    <w:lvl w:ilvl="5" w:tplc="35A69F48">
      <w:start w:val="1"/>
      <w:numFmt w:val="bullet"/>
      <w:lvlText w:val=""/>
      <w:lvlJc w:val="left"/>
      <w:pPr>
        <w:ind w:left="4320" w:hanging="360"/>
      </w:pPr>
      <w:rPr>
        <w:rFonts w:ascii="Wingdings" w:hAnsi="Wingdings" w:hint="default"/>
      </w:rPr>
    </w:lvl>
    <w:lvl w:ilvl="6" w:tplc="F89875AE">
      <w:start w:val="1"/>
      <w:numFmt w:val="bullet"/>
      <w:lvlText w:val=""/>
      <w:lvlJc w:val="left"/>
      <w:pPr>
        <w:ind w:left="5040" w:hanging="360"/>
      </w:pPr>
      <w:rPr>
        <w:rFonts w:ascii="Symbol" w:hAnsi="Symbol" w:hint="default"/>
      </w:rPr>
    </w:lvl>
    <w:lvl w:ilvl="7" w:tplc="0006542E">
      <w:start w:val="1"/>
      <w:numFmt w:val="bullet"/>
      <w:lvlText w:val="o"/>
      <w:lvlJc w:val="left"/>
      <w:pPr>
        <w:ind w:left="5760" w:hanging="360"/>
      </w:pPr>
      <w:rPr>
        <w:rFonts w:ascii="Courier New" w:hAnsi="Courier New" w:hint="default"/>
      </w:rPr>
    </w:lvl>
    <w:lvl w:ilvl="8" w:tplc="BC8A95B2">
      <w:start w:val="1"/>
      <w:numFmt w:val="bullet"/>
      <w:lvlText w:val=""/>
      <w:lvlJc w:val="left"/>
      <w:pPr>
        <w:ind w:left="6480" w:hanging="360"/>
      </w:pPr>
      <w:rPr>
        <w:rFonts w:ascii="Wingdings" w:hAnsi="Wingdings" w:hint="default"/>
      </w:rPr>
    </w:lvl>
  </w:abstractNum>
  <w:num w:numId="1" w16cid:durableId="871839394">
    <w:abstractNumId w:val="30"/>
  </w:num>
  <w:num w:numId="2" w16cid:durableId="1766882584">
    <w:abstractNumId w:val="5"/>
  </w:num>
  <w:num w:numId="3" w16cid:durableId="1774014329">
    <w:abstractNumId w:val="14"/>
  </w:num>
  <w:num w:numId="4" w16cid:durableId="2513062">
    <w:abstractNumId w:val="15"/>
  </w:num>
  <w:num w:numId="5" w16cid:durableId="264507629">
    <w:abstractNumId w:val="4"/>
  </w:num>
  <w:num w:numId="6" w16cid:durableId="419064686">
    <w:abstractNumId w:val="27"/>
  </w:num>
  <w:num w:numId="7" w16cid:durableId="50466537">
    <w:abstractNumId w:val="18"/>
  </w:num>
  <w:num w:numId="8" w16cid:durableId="159933643">
    <w:abstractNumId w:val="33"/>
  </w:num>
  <w:num w:numId="9" w16cid:durableId="1126435711">
    <w:abstractNumId w:val="26"/>
  </w:num>
  <w:num w:numId="10" w16cid:durableId="735906380">
    <w:abstractNumId w:val="20"/>
  </w:num>
  <w:num w:numId="11" w16cid:durableId="829172420">
    <w:abstractNumId w:val="7"/>
  </w:num>
  <w:num w:numId="12" w16cid:durableId="599920035">
    <w:abstractNumId w:val="23"/>
  </w:num>
  <w:num w:numId="13" w16cid:durableId="969436530">
    <w:abstractNumId w:val="23"/>
  </w:num>
  <w:num w:numId="14" w16cid:durableId="1617979162">
    <w:abstractNumId w:val="21"/>
  </w:num>
  <w:num w:numId="15" w16cid:durableId="1038823677">
    <w:abstractNumId w:val="7"/>
  </w:num>
  <w:num w:numId="16" w16cid:durableId="189999975">
    <w:abstractNumId w:val="9"/>
  </w:num>
  <w:num w:numId="17" w16cid:durableId="1464664161">
    <w:abstractNumId w:val="2"/>
  </w:num>
  <w:num w:numId="18" w16cid:durableId="13834069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9844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3986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139267">
    <w:abstractNumId w:val="31"/>
  </w:num>
  <w:num w:numId="22" w16cid:durableId="127433762">
    <w:abstractNumId w:val="13"/>
  </w:num>
  <w:num w:numId="23" w16cid:durableId="1779830297">
    <w:abstractNumId w:val="1"/>
  </w:num>
  <w:num w:numId="24" w16cid:durableId="2049837692">
    <w:abstractNumId w:val="0"/>
  </w:num>
  <w:num w:numId="25" w16cid:durableId="1553536421">
    <w:abstractNumId w:val="17"/>
  </w:num>
  <w:num w:numId="26" w16cid:durableId="2056000213">
    <w:abstractNumId w:val="29"/>
  </w:num>
  <w:num w:numId="27" w16cid:durableId="105739283">
    <w:abstractNumId w:val="12"/>
  </w:num>
  <w:num w:numId="28" w16cid:durableId="1673485291">
    <w:abstractNumId w:val="6"/>
  </w:num>
  <w:num w:numId="29" w16cid:durableId="829636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3835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7768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7128261">
    <w:abstractNumId w:val="16"/>
  </w:num>
  <w:num w:numId="33" w16cid:durableId="910194122">
    <w:abstractNumId w:val="3"/>
  </w:num>
  <w:num w:numId="34" w16cid:durableId="1228030086">
    <w:abstractNumId w:val="10"/>
  </w:num>
  <w:num w:numId="35" w16cid:durableId="1596670361">
    <w:abstractNumId w:val="22"/>
  </w:num>
  <w:num w:numId="36" w16cid:durableId="1884709150">
    <w:abstractNumId w:val="32"/>
  </w:num>
  <w:num w:numId="37" w16cid:durableId="1563566133">
    <w:abstractNumId w:val="11"/>
  </w:num>
  <w:num w:numId="38" w16cid:durableId="58750993">
    <w:abstractNumId w:val="28"/>
  </w:num>
  <w:num w:numId="39" w16cid:durableId="902905953">
    <w:abstractNumId w:val="35"/>
  </w:num>
  <w:num w:numId="40" w16cid:durableId="432021975">
    <w:abstractNumId w:val="25"/>
  </w:num>
  <w:num w:numId="41" w16cid:durableId="535583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efaultTableStyle w:val="table-style-blauw-100-outlin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zendgegevens" w:val="ECORYS Nederland B.V._x000d_Watermanweg 44_x000d_3067 GG Rotterdam_x000d__x000d_Postbus 4175_x000d_3006 AD Rotterdam_x000d_Nederland_x000d__x000d_T 010 453 88 00_x000d_F 010 453 07 68_x000d_E netherlands@ecorys.com_x000d_K.v.K. nr. 24316726_x000d_"/>
    <w:docVar w:name="afzendgegevensachter" w:val="Postbus 4175_x000d_3006 AD Rotterdam_x000d_Nederland_x000d__x000d_Watermanweg 44_x000d_3067 GG Rotterdam_x000d_Nederland_x000d__x000d_T 010 453 88 00_x000d_F 010 453 07 68_x000d_E netherlands@ecorys.com_x000d__x000d_K.v.K. nr. 24316726_x000d__x000d_"/>
    <w:docVar w:name="afzendgegevensvervolg" w:val="Natural Resources_x000d_E_x000d_"/>
    <w:docVar w:name="Carma DocSys~CanReopen" w:val="true"/>
    <w:docVar w:name="Carma DocSys~XML" w:val="&lt;?xml version=&quot;1.0&quot;?&gt;&lt;data customer=&quot;&quot; profile=&quot;Ecorys&quot; model=&quot;$/ds-rapport-enkel-2016.xml&quot; country-code=&quot;31&quot; outputformat=&quot;docx&quot;&gt;&lt;rapport-enkel-2016 template=&quot;ds-rapport-enkel-2016.dotx&quot; id=&quot;f4340ec134254087ab0222bf5e56f81a&quot; version=&quot;1.0&quot; lcid=&quot;1043&quot; xmlns:dso=&quot;http://docsys.online/datadoc&quot; dso-select-logo=&quot;logoco-ecorys,logoco-baobab,logo-cert1,logo-cert2&quot;&gt;&lt;PAPER first=&quot;blanco&quot; other=&quot;blanco&quot; when-logo-present=&quot;blanco&quot; logo-names=&quot;logo1,logo2&quot; /&gt;&lt;version_xml value=&quot;3.1-2021-03-24&quot; formatted-value=&quot;3.1-2021-03-24&quot; /&gt;&lt;logoControl value=&quot;colorlogo&quot; formatted-value=&quot;logoco-ecorys,logoco-baobab,logo-cert1,logo-cert2&quot; /&gt;&lt;ondertekenaar-item value=&quot;8027&quot; formatted-value=&quot;Menno van Benthem&quot; dso:modify-order=&quot;7&quot; dso:book-id=&quot;shared-signer&quot; dso:search-activity=&quot;[{&amp;quot;name&amp;quot;:&amp;quot;search-entry&amp;quot;,&amp;quot;value&amp;quot;:&amp;quot;menno&amp;quot;,&amp;quot;formattedValue&amp;quot;:null,&amp;quot;modifyOrder&amp;quot;:4}]&quot;&gt;&lt;signer searchname=&quot;Menno van Benthem&quot; at-birth=&quot;&quot;&gt;&lt;taal id=&quot;2057&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55&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49&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45&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43&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38&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36&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34&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taal id=&quot;1026&quot; ai-firstname=&quot;Menno&quot; ai-initials=&quot;&quot; ai-prefixes=&quot;&quot; ai-surname=&quot;van Benthem&quot; ai-position=&quot;Senior Consultant&quot; ai-degree=&quot;&quot; at-tel=&quot;&quot; at-email=&quot;Menno.vanBenthem@ecorys.com&quot; ad-name=&quot;Natural Resources&quot; adt-fax=&quot;&quot; adt-tel=&quot;&quot; adt-email=&quot;E&quot; /&gt;&lt;/signer&gt;&lt;/ondertekenaar-item&gt;&lt;company-item value=&quot;19&quot; formatted-value=&quot;NL-R’dam&quot; dso:modify-order=&quot;1&quot; dso:book-id=&quot;shared-company&quot; dso:search-activity=&quot;[]&quot;&gt;&lt;company searchname=&quot;NL-R’dam&quot; logo1=&quot;1&quot; logo2fax=&quot;0&quot; logo2letter=&quot;6&quot; logo2memo=&quot;0&quot; logo2note=&quot;0&quot; logo2report=&quot;0&quot; certificationlogo1=&quot;4&quot; certificationlogo2=&quot;2&quot; country-code=&quot;31&quot; country-id=&quot;NLD&quot;&gt;&lt;taal id=&quot;1043&quot; ci-name=&quot;ECORYS Nederland&quot; ct-email=&quot;E netherlands@ecorys.com&quot; ct-website=&quot;W www.ecorys.nl&quot; ct-tel=&quot;T 010 453 88 00&quot; ct-fax=&quot;F 010 453 07 68&quot; cb-pbox=&quot;Postbus 4175&quot; cb-pcode=&quot;3006 AD&quot; cb-city=&quot;Rotterdam&quot; cb-country=&quot;Nederland&quot; cv-loc1=&quot;&quot; cv-loc2=&quot;&quot; cv-street-housenr=&quot;Watermanweg 44&quot; cv-pcode=&quot;3067 GG&quot; cv-city=&quot;Rotterdam&quot; cv-country=&quot;Nederland&quot; ci-countries=&quot;België – Bulgarije – India – Kroatië - Nederland – Polen – Spanje – Turkije - Verenigd Koninkrijk&quot; ci-profile=&quot;Ecorys is een toonaangevend internationaal onderzoeks-  en adviesbureau dat zich richt op de belangrijkste maatschappelijke uitdagingen. Door middel van uitmuntend, op onderzoek gebaseerd advies, helpen wij publieke en private klanten bij het maken en uitvoeren van gefundeerde beslissingen die leiden tot een betere samenleving. Wij helpen opdrachtgevers met grondige analyses, inspirerende ideeën en praktische oplossingen voor complexe markt-, beleids-  en managementvraagstukken.\n\nOnze bedrijfsgeschiedenis begon in 1929, toen een aantal Nederlandse zakenlieden van wat nu beter bekend is als de Erasmus Universiteit, het Nederlands Economisch Instituut (NEI) oprichtten. Het doel van dit gerenommeerde instituut was om een brug te slaan tussen het bedrijfsleven en de wereld van economisch onderzoek. Het NEI is in 2000 uitgegroeid tot Ecorys. \n\nDoor de jaren heen heeft Ecorys zich verspreid over de wereld met kantoren in Europa, Afrika, het Midden-Oosten en Azië. Wij werven personeel met verschillende culturele achtergronden en expertises, omdat wij ervan overtuigd zijn dat mensen met uiteenlopende eigenschappen een meerwaarde kunnen bieden voor ons bedrijf en onze klanten. \n\nEcorys excelleert in zeven werkgebieden:\n-  Economic growth;\n-  Social policy;\n-  Natural resources;\n-  Regions &amp;amp; Cities;\n-  Transport &amp;amp; Infrastructure;\n-  Public sector reform;\n-  Security &amp;amp; Justice.\n\nEcorys biedt een duidelijk aanbod aan producten en diensten: \n-  voorbereiding en formulering van beleid; \n-  programmamanagement;\n-  communicatie; \n-  capaciteitsopbouw (overheden); \n-  monitoring en evaluatie. \n\nWij hechten waarde aan onze onafhankelijkheid, onze integriteit en onze partners. Ecorys geeft om het milieu en heeft een actief maatschappelijk verantwoord ondernemingsbeleid, gericht op meerwaarde voor de samenleving en de markt. Ecorys is in het bezit van een ISO14001-certificaat  dat wordt ondersteund door al onze medewerkers.&quot; ci-slogan=&quot;Sound analysis, inspiring ideas&quot; ci-cright=&quot;&quot; cl-legstat=&quot;B.V.&quot; cl-reg=&quot;K.v.K. nr. 24316726&quot; cl-bank=&quot;ABN AMRO rek. nr. 24.01.51.151&quot; cl-iban=&quot;IBAN NL20ABNA0240151151&quot; cl-bic=&quot;&quot; cl-vat=&quot;Btw-nr. NL8080.28.741.B08&quot; /&gt;&lt;taal id=&quot;1026&quot; ci-name=&quot;ECORYS Nederland&quot; ct-email=&quot;E netherlands@ecorys.com&quot; ct-website=&quot;УЕБ www.ecorys.nl&quot; ct-tel=&quot;T +31 (0)10 453 88 00&quot; ct-fax=&quot;Ф +31 (0)10 453 07 68&quot; cb-pbox=&quot;P.O. Box 4175&quot; cb-pcode=&quot;3006 AD&quot; cb-city=&quot;Rotterdam&quot; cb-country=&quot;Холандия&quot; cv-loc1=&quot;&quot; cv-loc2=&quot;&quot; cv-street-housenr=&quot;Watermanweg 44&quot; cv-pcode=&quot;3067 GG&quot; cv-city=&quot;Rotterdam&quot; cv-country=&quot;Холандия&quot; ci-countries=&quot;България – Белгия – Индия – Испания – Обединено кралство – Полша – Турция – Хърватия – Холандия&quot; ci-profile=&quot;В Екорис, чрез работата си, ние се стремим да бъдем полезни за обществото. Предлагаме проучване, консултантски услуги и управление на проекти, основно в областта на икономическото и социално развитие и пространствено планиране. Фокусираме се върху комплексните пазари, политически и управленски теми, като осигуряваме за нашите клиенти в обществения, частния и неправителствен сектор по целия  свят, уникални перспективи и високо-стойностни  решения. Екорис притежава  забележителна 85- годишна история. Експертизата ни е в областта на икономика и конкурентоспособност; региони, градове и недвижими имоти; енергия и води; транспорт и мобилност; социална политика, образование, здравеопазване и управление. Ние ценим нашата независимост и почтеност и нашите партньори. Служителите ни са отдадени на работата си експерти, които произлизат от академичните и консултантски среди. Те споделят най-добрите практики в нашата компания и с нашите  международни партньори.&quot; ci-slogan=&quot;Задълбочени анализи, вдъхновяващи идеи&quot; ci-cright=&quot;&quot; cl-legstat=&quot;B.V.&quot; cl-reg=&quot;Registration no. 24316726&quot; cl-bank=&quot;ABN AMRO no. 24.01.51.151&quot; cl-iban=&quot;IBAN NL20ABNA0240151151&quot; cl-bic=&quot;BIC ABNANL2A&quot; cl-vat=&quot;VAT no. NL8080.28.741.B.08&quot; /&gt;&lt;taal id=&quot;1049&quot; ci-name=&quot;ECORYS Nederland&quot; ct-email=&quot;эл. почты netherlands@ecorys.com&quot; ct-website=&quot;Веб-сайт www.ecorys.nl&quot; ct-tel=&quot;T +31 (0)10 453 88 00&quot; ct-fax=&quot;Ф +31 (0)10 453 07 68&quot; cb-pbox=&quot;P.O. Box 4175&quot; cb-pcode=&quot;3006 AD&quot; cb-city=&quot;Rotterdam&quot; cb-country=&quot;Нидерланды&quot; cv-loc1=&quot;&quot; cv-loc2=&quot;&quot; cv-street-housenr=&quot;Watermanweg 44&quot; cv-pcode=&quot;3067 GG&quot; cv-city=&quot;Rotterdam&quot; cv-country=&quot;Нидерланды&quot; ci-countries=&quot;Бельгия – Болгария – Великобритания – Индия – Испания – Нидерланды – Польша – &amp;#xA;&amp;#xA;Турция - Хорватия&quot; ci-profile=&quot;Компания «ЭКОРИС» стремится внести реальный  вклад в развитие общества. Мы специализируемся на  научно-исследовательских и консультационных услугах, а также на управлении проектами в области экономики, социальной политики и территориального развития. Делая акцент на наиболее сложных проблемах рынков, государственной политики и сферы управления, мы предлагаем нашим клиентам в разных странах мира, работающим в государственном, частном и некоммерческом секторах , перспективные и высокоэффективные решения. Компания «ЭКОРИС» успешно работает на рынке консалтинговых услуг более 85-ти лет. Наш опыт распространяется на решение проблем в области макроэкономики и рыночной конкурентоспособности, регионального и городского развития , на рынках  недвижимости, энерго- и водоснабжения, транспорта и средств передвижения, в сфере социальной политики, образования, здравоохранения и государственного управления. Мы высоко ценим нашу независимость, целостность и связи с партнерами. Наш персонал - это высококвалифицированные специалисты из академической среды и консалтинга, которые регулярно обмениваются накопленным опытом и передовыми знаниями как с коллегами внутри компании, так и с партнерами на международном уровне.&quot; ci-slogan=&quot;Компетентность, эффективность,  вдохновение&quot; ci-cright=&quot;&quot; cl-legstat=&quot;B.V.&quot; cl-reg=&quot;Registration no. 24316726&quot; cl-bank=&quot;ABN AMRO no. 24.01.51.151&quot; cl-iban=&quot;IBAN NL20ABNA0240151151&quot; cl-bic=&quot;BIC ABNANL2A&quot; cl-vat=&quot;VAT no. NL8080.28.741.B.08&quot; /&gt;&lt;taal id=&quot;2057&quot; ci-name=&quot;ECORYS Nederland&quot; ct-email=&quot;E netherlands@ecorys.com&quot; ct-website=&quot;W www.ecorys.nl&quot; ct-tel=&quot;T +31 (0)10 453 88 00&quot; ct-fax=&quot;F +31 (0)10 453 07 68&quot; cb-pbox=&quot;P.O. Box 4175&quot; cb-pcode=&quot;3006 AD&quot; cb-city=&quot;Rotterdam&quot; cb-country=&quot;The Netherlands&quot; cv-loc1=&quot;&quot; cv-loc2=&quot;&quot; cv-street-housenr=&quot;Watermanweg 44&quot; cv-pcode=&quot;3067 GG&quot; cv-city=&quot;Rotterdam&quot; cv-country=&quot;The Netherlands&quot; ci-countries=&quot;Belgium – Bulgaria – Croatia – India – The Netherlands – Poland – Spain – Turkey – United Kingdom&quot; ci-profile=&quot;Ecorys is a leading international research and consultancy company, addressing society's key challenges. With world-class research-based consultancy, we help public and private clients make and implement informed decisions leading to positive impact on society. We support our clients with sound analysis and inspiring ideas, practical solutions and delivery of projects for complex market, policy and management issues.\n\nIn 1929, businessmen from what is now Erasmus University Rotterdam founded the Netherlands Economic Institute (NEI). Its goal was to bridge the opposing worlds of economic research and business – in 2000, this much respected Institute became Ecorys.\n\nThroughout the years, Ecorys expanded across the globe, with offices in Europe, Africa, the Middle East and Asia. Our staff originates from many different cultural backgrounds and areas of expertise because we believe in the power that different perspectives bring to our organisation and our clients.\n\nEcorys excels in seven areas of expertise:\n-  Economic growth;\n-  Social policy;\n-  Natural resources;\n-  Regions &amp;amp; Cities;\n-  Transport &amp;amp; Infrastructure;\n-  Public sector reform;\n-  Security &amp;amp; Justice.\n\nEcorys offers a clear set of products and services: \n-  preparation and formulation of policies;\n-  programme management;\n-  communications;\n-  capacity building;\n-  monitoring and evaluation.\n\nWe value our independence, our integrity and our partners. We care about the environment in which we work and live. We have an active Corporate Social Responsibility policy, which aims to create shared value that benefits society and business. We are ISO 14001 certified, supported by all our staff.&quot; ci-slogan=&quot;Sound analysis, inspiring ideas&quot; ci-cright=&quot;&quot; cl-legstat=&quot;B.V.&quot; cl-reg=&quot;Registration no. 24316726&quot; cl-bank=&quot;ABN AMRO no. 24.01.51.151&quot; cl-iban=&quot;IBAN NL20ABNA0240151151&quot; cl-bic=&quot;BIC ABNANL2A&quot; cl-vat=&quot;VAT no. NL8080.28.741.B.08&quot; /&gt;&lt;taal id=&quot;1045&quot; ci-name=&quot;ECORYS Nederland&quot; ct-email=&quot;E netherlands@ecorys.com&quot; ct-website=&quot;W www.ecorys.nl&quot; ct-tel=&quot;T +31 (0)10 453 88 00&quot; ct-fax=&quot;F +31 (0)10 453 07 68&quot; cb-pbox=&quot;P.O. Box 4175&quot; cb-pcode=&quot;3006 AD&quot; cb-city=&quot;Rotterdam&quot; cb-country=&quot;Holandia&quot; cv-loc1=&quot;&quot; cv-loc2=&quot;&quot; cv-street-housenr=&quot;Watermanweg 44&quot; cv-pcode=&quot;3067 GG&quot; cv-city=&quot;Rotterdam&quot; cv-country=&quot;Holandia&quot; ci-countries=&quot;Belgia – Bułgaria - Chorwacja – Hiszpania – Holandia – Indie – Polska – Turcja – Wielka Brytania&quot; ci-profile=&quot;W Ecorys chcemy aby nasza praca przynosiła prawdziwe korzyści społeczeństwu. W naszej ofercie znajduje się rosnąca liczba usług i produktów, chociażby takich jak, np.: badania rynku; ewaluacje; szkolenia, usługi call centre; pomoc w zarządzaniu projektami z dziedziny rozwoju gospodarczo-społecznego; analizy sektorowe; operator grantów, działania promocyjne; doradztwo związane z rozwojem infrastruktury; konsulting dla firm, szkolenia, itd. Oferujemy naszym klientom z sektorów publicznego, prywatnego i pozarządowego  z całego świata wyjątkową perspektywę i wartościowe rozwiązania. Niezwykła historia Ecorys liczy już ponad 85 lat. Nasze doświadczenie obejmuje wiele dziedzin, na przykład takie jak gospodarka i konkurencyjność; regiony, miasta i nieruchomości, energia i woda, transport i mobilność, polityka społeczna, edukacja, zdrowie i zarządzanie, ebiznes. Cenimy sobie naszą niezależność, spójność i partnerów. Nasi pracownicy są ekspertami w swoich dziedzinach.  &quot; ci-slogan=&quot;Solidne analizy, ciekawe pomysły &quot; ci-cright=&quot;&quot; cl-legstat=&quot;B.V.&quot; cl-reg=&quot;Registration no. 24316726&quot; cl-bank=&quot;ABN AMRO no. 24.01.51.151&quot; cl-iban=&quot;IBAN NL20ABNA0240151151&quot; cl-bic=&quot;BIC ABNANL2A&quot; cl-vat=&quot;VAT no. NL8080.28.741.B.08&quot; /&gt;&lt;taal id=&quot;1034&quot; ci-name=&quot;ECORYS Nederland&quot; ct-email=&quot;E netherlands@ecorys.com&quot; ct-website=&quot;W www.ecorys.nl&quot; ct-tel=&quot;T +31 (0)10 453 88 00&quot; ct-fax=&quot;F +31 (0)10 453 07 68&quot; cb-pbox=&quot;P.O. Box 4175&quot; cb-pcode=&quot;3006 AD&quot; cb-city=&quot;Rotterdam&quot; cb-country=&quot;Países Bajos&quot; cv-loc1=&quot;&quot; cv-loc2=&quot;&quot; cv-street-housenr=&quot;Watermanweg 44&quot; cv-pcode=&quot;3067 GG&quot; cv-city=&quot;Rotterdam&quot; cv-country=&quot;Países Bajos&quot; ci-countries=&quot;Bélgica – Bulgaria - Croacia – España – India – Países Bajos – Polonia – Reino Unido – Turquía&quot; ci-profile=&quot;&quot; ci-slogan=&quot;Análisis rigurosos, ideas que inspiran&quot; ci-cright=&quot;&quot; cl-legstat=&quot;B.V.&quot; cl-reg=&quot;Registration no. 24316726&quot; cl-bank=&quot;ABN AMRO no. 24.01.51.151&quot; cl-iban=&quot;IBAN NL20ABNA0240151151&quot; cl-bic=&quot;BIC ABNANL2A&quot; cl-vat=&quot;VAT no. NL8080.28.741.B.08&quot; /&gt;&lt;taal id=&quot;1036&quot; ci-name=&quot;ECORYS Nederland&quot; ct-email=&quot;E netherlands@ecorys.com&quot; ct-website=&quot;W www.ecorys.nl&quot; ct-tel=&quot;T +31 (0)10 453 88 00&quot; ct-fax=&quot;F +31 (0)10 453 07 68&quot; cb-pbox=&quot;P.O. Box 4175&quot; cb-pcode=&quot;3006 AD&quot; cb-city=&quot;Rotterdam&quot; cb-country=&quot;Les Pays-Bas&quot; cv-loc1=&quot;&quot; cv-loc2=&quot;&quot; cv-street-housenr=&quot;Watermanweg 44&quot; cv-pcode=&quot;3067 GG&quot; cv-city=&quot;Rotterdam&quot; cv-country=&quot;Les Pays-Bas&quot; ci-countries=&quot;Belgium – Bulgaria – Croatia – India – The Netherlands – Poland – Spain – Turkey – United Kingdom&quot; ci-profile=&quot;Ecorys is a leading international research and consultancy company, addressing society's key challenges. With world-class research-based consultancy, we help public and private clients make and implement informed decisions leading to positive impact on society. We support our clients with sound analysis and inspiring ideas, practical solutions and delivery of projects for complex market, policy and management issues.\n\nIn 1929, businessmen from what is now Erasmus University Rotterdam founded the Netherlands Economic Institute (NEI). Its goal was to bridge the opposing worlds of economic research and business – in 2000, this much respected Institute became Ecorys.\n\nThroughout the years, Ecorys expanded across the globe, with offices in Europe, Africa, the Middle East and Asia. Our staff originates from many different cultural backgrounds and areas of expertise because we believe in the power that different perspectives bring to our organisation and our clients.\n\nEcorys excels in seven areas of expertise:\n-  Economic growth;\n-  Social policy;\n-  Natural resources;\n-  Regions &amp;amp; Cities;\n-  Transport &amp;amp; Infrastructure;\n-  Public sector reform;\n-  Security &amp;amp; Justice.\n\nEcorys offers a clear set of products and services: \n-  preparation and formulation of policies;\n-  programme management;\n-  communications;\n-  capacity building;\n-  monitoring and evaluation.\n\nWe value our independence, our integrity and our partners. We care about the environment in which we work and live. We have an active Corporate Social Responsibility policy, which aims to create shared value that benefits society and business. We are ISO 14001 certified, supported by all our staff.&quot; ci-slogan=&quot;Sound analysis, inspiring ideas&quot; ci-cright=&quot;&quot; cl-legstat=&quot;B.V.&quot; cl-reg=&quot;Registration no. 24316726&quot; cl-bank=&quot;ABN AMRO no. 24.01.51.151&quot; cl-iban=&quot;IBAN NL20ABNA0240151151&quot; cl-bic=&quot;BIC ABNANL2A&quot; cl-vat=&quot;VAT no. NL8080.28.741.B.08&quot; /&gt;&lt;taal id=&quot;1055&quot; ci-name=&quot;ECORYS Nederland&quot; ct-email=&quot;E netherlands@ecorys.com&quot; ct-website=&quot;W www.ecorys.nl&quot; ct-tel=&quot;T +31 (0)10 453 88 00&quot; ct-fax=&quot;F +31 (0)10 453 07 68&quot; cb-pbox=&quot;P.O. Box 4175&quot; cb-pcode=&quot;3006 AD&quot; cb-city=&quot;Rotterdam&quot; cb-country=&quot;Hollanda&quot; cv-loc1=&quot;&quot; cv-loc2=&quot;&quot; cv-street-housenr=&quot;Watermanweg 44&quot; cv-pcode=&quot;3067 GG&quot; cv-city=&quot;Rotterdam&quot; cv-country=&quot;Hollanda&quot; ci-countries=&quot;Belçika – Bulgaristan – Hindistan - Hırvatistan – Hollanda – İngiltere – İspanya – Polonya – Türkiye&quot; ci-profile=&quot;Ecorys’de bizler, yaptığımız çalışmalar yoluyla topluma gerçek faydalar sunmayı amaçlarız. Ekonomik, sosyal ve mekânsal gelişim konusunda uzmanlaşan araştırma, danışmanlık ve proje yönetimi hizmetleri sunarız. Karmaşık pazar, politika ve yönetim konularına odaklanarak, dünya genelinde kamu sektöründen, özel sektörden ve kar amacı gütmeyen sektörden gelen müşterilerimize eşsiz bir perspektif ve yüksek değerli çözümler sunarız. Ecorys’in dikkat çekici tarihçesi 85 yılı aşan bir zaman dilimini kapsar. Uzmanlık konularımız ekonomi ve rekabetçilik; bölgeler, şehirler ve gayrimenkul; enerji ve su; ulaşım ve mobilite; sosyal politika, eğitim, sağlık ve yönetişimi içerir. Bağımsızlığımıza, dürüstlüğümüze ve ortaklıklarımıza değer veririz. Akademi ve danışmanlık dünyasından gelen personelimiz, en iyi uygulamaları hem şirketimiz içinde hem de ortaklarımızla uluslararası esasta paylaşan, kendini işine adamış uzmanlardan oluşur.&quot; ci-slogan=&quot;Güvenilir analiz, yaratıcı çözüm&quot; ci-cright=&quot;&quot; cl-legstat=&quot;B.V.&quot; cl-reg=&quot;Registration no. 24316726&quot; cl-bank=&quot;ABN AMRO no. 24.01.51.151&quot; cl-iban=&quot;IBAN NL20ABNA0240151151&quot; cl-bic=&quot;BIC ABNANL2A&quot; cl-vat=&quot;VAT no. NL8080.28.741.B.08&quot; /&gt;&lt;taal id=&quot;1038&quot; ci-name=&quot;ECORYS Nederland&quot; ct-email=&quot;E netherlands@ecorys.com&quot; ct-website=&quot;W www.ecorys.nl&quot; ct-tel=&quot;T +31 (0)10 453 88 00&quot; ct-fax=&quot;F +31 (0)10 453 07 68&quot; cb-pbox=&quot;P.O. Box 4175&quot; cb-pcode=&quot;3006 AD&quot; cb-city=&quot;Rotterdam&quot; cb-country=&quot;Hollandia&quot; cv-loc1=&quot;&quot; cv-loc2=&quot;&quot; cv-street-housenr=&quot;Watermanweg 44&quot; cv-pcode=&quot;3067 GG&quot; cv-city=&quot;Rotterdam&quot; cv-country=&quot;Hollandia&quot; ci-countries=&quot;Belgium – Bulgária – Egyesült Királyság – Hollandia – India – Lengyelország – Magyarország – &amp;#xA;&amp;#xA;Spanyolország – Törökország&quot; ci-profile=&quot;Az Ecorys célja, hogy munkáinkon keresztül igazi értéket teremtsünk a társadalom számára. Kutatást, tanácsadást és projektmenedzsmentet vállalunk elsősorban gazdasági, társadalmi és területi fejlesztések területén.  Az ügyfeleink számára a köz-, magán- és nonprofit szektorban nyújtunk egyedülálló megoldásokat világszerte, fókuszálva a komplex piaci, szakpolitikai és menedzsment területekre. Az Ecorys történelme 85 évre tekint vissza. Szaktudásunk kiterjed az alábbi területekre: gazdaság és versenyképesség; régiók,terület- és ingatlanfejlesztés; energia és víz; szállítmányozás és logisztika; szociálpolitika, oktatás, egészségügy,  kormányzati kérdések. Büszkék vagyunk függetlenségünkre, fedhetetlenségünkre és partneri kapcsolatainkra.  Munkatársaink több éves tapasztalattal rendelkező szakemberek, tudásuk és tapasztalataik mind vállalaton belül, mind nemzetközi partnereink számára elérhető.&quot; ci-slogan=&quot;Hatékony együttműködés, innovatív gondolkodás&quot; ci-cright=&quot;&quot; cl-legstat=&quot;B.V.&quot; cl-reg=&quot;Registration no. 24316726&quot; cl-bank=&quot;ABN AMRO no. 24.01.51.151&quot; cl-iban=&quot;IBAN NL20ABNA0240151151&quot; cl-bic=&quot;BIC ABNANL2A&quot; cl-vat=&quot;VAT no. NL8080.28.741.B.08&quot; /&gt;&lt;/company&gt;&lt;/company-item&gt;&lt;dso-save value=&quot;Rapport-enkel&quot; formatted-value=&quot;Rapport-enkel&quot; /&gt;&lt;ecorysLogoGroup value=&quot;1&quot; formatted-value=&quot;Certification Logo Group 1 (no logos)&quot;&gt;&lt;logogroup&gt;&lt;logo path=&quot;[ProfileUrl]folders/logos/blank.gif&quot; reference=&quot;1&quot; image=&quot;certlogo1&quot; button=&quot;none&quot; id=&quot;1&quot;&gt;&lt;coordinates id=&quot;id&quot; left=&quot;10&quot; top=&quot;10&quot; width=&quot;10&quot; height=&quot;10&quot; landscape-left=&quot;10&quot; landscape-top=&quot;10&quot; landscape-width=&quot;10&quot; landscape-height=&quot;10&quot; /&gt;&lt;/logo&gt;&lt;/logogroup&gt;&lt;/ecorysLogoGroup&gt;&lt;boababLogoGroup /&gt;&lt;logogroep-cert1 /&gt;&lt;logogroep-cert2 /&gt;&lt;logobw-ecorys formatted-value=&quot;[ProfileUrl]folders/logos/blank.gif;logo1;10,10,10,10,10,10,10,10&quot; value=&quot;[ProfileUrl]folders/logos/blank.gif;logo1;10,10,10,10,10,10,10,10&quot; /&gt;&lt;logoco-ecorys formatted-value=&quot;base64://[ProfileUrl]folders/logos/blank.gif;logo1;10,10,10,10,10,10,10,10&quot; value=&quot;base64://[ProfileUrl]folders/logos/blank.gif;logo1;10,10,10,10,10,10,10,10&quot; /&gt;&lt;logool-ecorys formatted-value=&quot;[ProfileUrl]folders/logos/blank.gif;logo1;10,10,10,10,10,10,10,10&quot; value=&quot;[ProfileUrl]folders/logos/blank.gif;logo1;10,10,10,10,10,10,10,10&quot; /&gt;&lt;logoecorys formatted-value=&quot;[ProfileUrl]folders/logos/blank.gif;logo1;10,10,10,10,10,10,10,10&quot; value=&quot;[ProfileUrl]folders/logos/blank.gif;logo1;10,10,10,10,10,10,10,10&quot; /&gt;&lt;titel value=&quot;Marktonderzoek energieopslag in Nederland&quot; formatted-value=&quot;Marktonderzoek energieopslag in Nederland&quot; dso:modify-order=&quot;3&quot; /&gt;&lt;subtitel value=&quot;Eindrapport&quot; formatted-value=&quot;Eindrapport&quot; dso:modify-order=&quot;4&quot; /&gt;&lt;client value=&quot;Energy Storage NL &quot; formatted-value=&quot;Energy Storage NL &quot; dso:modify-order=&quot;5&quot; /&gt;&lt;plaats value=&quot;Rotterdam&quot; formatted-value=&quot;Rotterdam&quot; dso:modify-order=&quot;0&quot; /&gt;&lt;projectreferentie value=&quot;BEN/RG  1005852rap&quot; formatted-value=&quot;BEN/RG  1005852rap&quot; dso:modify-order=&quot;6&quot; /&gt;&lt;auteur formatted-value=&quot;Menno van Benthem&quot; value=&quot;Menno van Benthem&quot; /&gt;&lt;ci-profile value=&quot;Ecorys is een toonaangevend internationaal onderzoeks-  en adviesbureau dat zich richt op de belangrijkste maatschappelijke uitdagingen. Door middel van uitmuntend, op onderzoek gebaseerd advies, helpen wij publieke en private klanten bij het maken en uitvoeren van gefundeerde beslissingen die leiden tot een betere samenleving. Wij helpen opdrachtgevers met grondige analyses, inspirerende ideeën en praktische oplossingen voor complexe markt-, beleids-  en managementvraagstukken.\n\nOnze bedrijfsgeschiedenis begon in 1929, toen een aantal Nederlandse zakenlieden van wat nu beter bekend is als de Erasmus Universiteit, het Nederlands Economisch Instituut (NEI) oprichtten. Het doel van dit gerenommeerde instituut was om een brug te slaan tussen het bedrijfsleven en de wereld van economisch onderzoek. Het NEI is in 2000 uitgegroeid tot Ecorys. \n\nDoor de jaren heen heeft Ecorys zich verspreid over de wereld met kantoren in Europa, Afrika, het Midden-Oosten en Azië. Wij werven personeel met verschillende culturele achtergronden en expertises, omdat wij ervan overtuigd zijn dat mensen met uiteenlopende eigenschappen een meerwaarde kunnen bieden voor ons bedrijf en onze klanten. \n\nEcorys excelleert in zeven werkgebieden:\n-  Economic growth;\n-  Social policy;\n-  Natural resources;\n-  Regions &amp;amp; Cities;\n-  Transport &amp;amp; Infrastructure;\n-  Public sector reform;\n-  Security &amp;amp; Justice.\n\nEcorys biedt een duidelijk aanbod aan producten en diensten: \n-  voorbereiding en formulering van beleid; \n-  programmamanagement;\n-  communicatie; \n-  capaciteitsopbouw (overheden); \n-  monitoring en evaluatie. \n\nWij hechten waarde aan onze onafhankelijkheid, onze integriteit en onze partners. Ecorys geeft om het milieu en heeft een actief maatschappelijk verantwoord ondernemingsbeleid, gericht op meerwaarde voor de samenleving en de markt. Ecorys is in het bezit van een ISO14001-certificaat  dat wordt ondersteund door al onze medewerkers.&quot; formatted-value=&quot;Ecorys is een toonaangevend internationaal onderzoeks-  en adviesbureau dat zich richt op de belangrijkste maatschappelijke uitdagingen. Door middel van uitmuntend, op onderzoek gebaseerd advies, helpen wij publieke en private klanten bij het maken en uitvoeren van gefundeerde beslissingen die leiden tot een betere samenleving. Wij helpen opdrachtgevers met grondige analyses, inspirerende ideeën en praktische oplossingen voor complexe markt-, beleids-  en managementvraagstukken.\n\nOnze bedrijfsgeschiedenis begon in 1929, toen een aantal Nederlandse zakenlieden van wat nu beter bekend is als de Erasmus Universiteit, het Nederlands Economisch Instituut (NEI) oprichtten. Het doel van dit gerenommeerde instituut was om een brug te slaan tussen het bedrijfsleven en de wereld van economisch onderzoek. Het NEI is in 2000 uitgegroeid tot Ecorys. \n\nDoor de jaren heen heeft Ecorys zich verspreid over de wereld met kantoren in Europa, Afrika, het Midden-Oosten en Azië. Wij werven personeel met verschillende culturele achtergronden en expertises, omdat wij ervan overtuigd zijn dat mensen met uiteenlopende eigenschappen een meerwaarde kunnen bieden voor ons bedrijf en onze klanten. \n\nEcorys excelleert in zeven werkgebieden:\n-  Economic growth;\n-  Social policy;\n-  Natural resources;\n-  Regions &amp;amp; Cities;\n-  Transport &amp;amp; Infrastructure;\n-  Public sector reform;\n-  Security &amp;amp; Justice.\n\nEcorys biedt een duidelijk aanbod aan producten en diensten: \n-  voorbereiding en formulering van beleid; \n-  programmamanagement;\n-  communicatie; \n-  capaciteitsopbouw (overheden); \n-  monitoring en evaluatie. \n\nWij hechten waarde aan onze onafhankelijkheid, onze integriteit en onze partners. Ecorys geeft om het milieu en heeft een actief maatschappelijk verantwoord ondernemingsbeleid, gericht op meerwaarde voor de samenleving en de markt. Ecorys is in het bezit van een ISO14001-certificaat  dat wordt ondersteund door al onze medewerkers.&quot; /&gt;&lt;afzendgegevens formatted-value=&quot;ECORYS Nederland B.V.\nWatermanweg 44\n3067 GG Rotterdam\n\nPostbus 4175\n3006 AD Rotterdam\nNederland\n\nT 010 453 88 00\nF 010 453 07 68\nE netherlands@ecorys.com\nK.v.K. nr. 24316726\n&quot; value=&quot;ECORYS Nederland B.V.\nWatermanweg 44\n3067 GG Rotterdam\n\nPostbus 4175\n3006 AD Rotterdam\nNederland\n\nT 010 453 88 00\nF 010 453 07 68\nE netherlands@ecorys.com\nK.v.K. nr. 24316726\n&quot; /&gt;&lt;website value=&quot;W www.ecorys.nl&quot; formatted-value=&quot;W www.ecorys.nl&quot; /&gt;&lt;afzendgegevensvervolg formatted-value=&quot;Natural Resources\nE\n&quot; value=&quot;Natural Resources\nE\n&quot; /&gt;&lt;copyright value=&quot;&quot; formatted-value=&quot;&quot; /&gt;&lt;afzendgegevensachter formatted-value=&quot;Postbus 4175\n3006 AD Rotterdam\nNederland\n\nWatermanweg 44\n3067 GG Rotterdam\nNederland\n\nT 010 453 88 00\nF 010 453 07 68\nE netherlands@ecorys.com\n\nK.v.K. nr. 24316726\n\n&quot; value=&quot;Postbus 4175\n3006 AD Rotterdam\nNederland\n\nWatermanweg 44\n3067 GG Rotterdam\nNederland\n\nT 010 453 88 00\nF 010 453 07 68\nE netherlands@ecorys.com\n\nK.v.K. nr. 24316726\n\n&quot; /&gt;&lt;slogan value=&quot;Sound analysis, inspiring ideas&quot; formatted-value=&quot;Sound analysis, inspiring ideas&quot; /&gt;&lt;cdptitle value=&quot;Marktonderzoek energieopslag in Nederland&quot; formatted-value=&quot;Marktonderzoek energieopslag in Nederland&quot; /&gt;&lt;cdpsubject value=&quot;Eindrapport&quot; formatted-value=&quot;Eindrapport&quot; /&gt;&lt;cdpcompany value=&quot;ECORYS Nederland&quot; formatted-value=&quot;ECORYS Nederland&quot; /&gt;&lt;cdpcomments value=&quot;BEN/RG  1005852rap&quot; formatted-value=&quot;BEN/RG  1005852rap&quot; /&gt;&lt;_countries value=&quot;België – Bulgarije – India – Kroatië - Nederland – Polen – Spanje – Turkije - Verenigd Koninkrijk&quot; formatted-value=&quot;België – Bulgarije – India – Kroatië - Nederland – Polen – Spanje – Turkije - Verenigd Koninkrijk&quot; /&gt;&lt;doctype value=&quot;1043&quot; formatted-value=&quot;1043&quot; /&gt;&lt;_client value=&quot;Opdrachtgever: &quot; formatted-value=&quot;Opdrachtgever: &quot; /&gt;&lt;_auteur value=&quot;Auteur: &quot; formatted-value=&quot;Auteur: &quot; /&gt;&lt;_document value=&quot;Document:   &quot; formatted-value=&quot;Document:   &quot; /&gt;&lt;_datum value=&quot;Datum: &quot; formatted-value=&quot;Datum: &quot; /&gt;&lt;_samenwerking value=&quot;In samenwerking met: &quot; formatted-value=&quot;In samenwerking met: &quot; /&gt;&lt;_aboutecorys value=&quot;Over Ecorys&quot; formatted-value=&quot;Over Ecorys&quot; /&gt;&lt;_copyright value=&quot;Copyright&quot; formatted-value=&quot;Copyright&quot; /&gt;&lt;_inhoudsopgave value=&quot;Inhoudsopgave&quot; formatted-value=&quot;Inhoudsopgave&quot; /&gt;&lt;_voorwoord value=&quot;Voorwoord&quot; formatted-value=&quot;Voorwoord&quot; /&gt;&lt;_samenvatting value=&quot;Samenvatting&quot; formatted-value=&quot;Samenvatting&quot; /&gt;&lt;_inleiding value=&quot;Inleiding&quot; formatted-value=&quot;Inleiding&quot; /&gt;&lt;_paginavan value=&quot;van&quot; formatted-value=&quot;van&quot; /&gt;&lt;__langtalen value=&quot;1043&quot; formatted-value=&quot;Dutch&quot; dso:modify-order=&quot;2&quot; /&gt;&lt;groetregel /&gt;&lt;/rapport-enkel-2016&gt;&lt;/data&gt;"/>
    <w:docVar w:name="ci-profile" w:val="Ecorys is een toonaangevend internationaal onderzoeks-  en adviesbureau dat zich richt op de belangrijkste maatschappelijke uitdagingen. Door middel van uitmuntend, op onderzoek gebaseerd advies, helpen wij publieke en private klanten bij het maken en uitvoeren van gefundeerde beslissingen die leiden tot een betere samenleving. Wij helpen opdrachtgevers met grondige analyses, inspirerende ideeën en praktische oplossingen voor complexe markt-, beleids-  en managementvraagstukken._x000d__x000d_Onze bedrijfsgeschiedenis begon in 1929, toen een aantal Nederlandse zakenlieden van wat nu beter bekend is als de Erasmus Universiteit, het Nederlands Economisch Instituut (NEI) oprichtten. Het doel van dit gerenommeerde instituut was om een brug te slaan tussen het bedrijfsleven en de wereld van economisch onderzoek. Het NEI is in 2000 uitgegroeid tot Ecorys. _x000d__x000d_Door de jaren heen heeft Ecorys zich verspreid over de wereld met kantoren in Europa, Afrika, het Midden-Oosten en Azië. Wij werven personeel met verschillende culturele achtergronden en expertises, omdat wij ervan overtuigd zijn dat mensen met uiteenlopende eigenschappen een meerwaarde kunnen bieden voor ons bedrijf en onze klanten. _x000d__x000d_Ecorys excelleert in zeven werkgebieden:_x000d_-  Economic growth;_x000d_-  Social policy;_x000d_-  Natural resources;_x000d_-  Regions &amp; Cities;_x000d_-  Transport &amp; Infrastructure;_x000d_-  Public sector reform;_x000d_-  Security &amp; Justice._x000d__x000d_Ecorys biedt een duidelijk aanbod aan producten en diensten: _x000d_-  voorbereiding en formulering van beleid; _x000d_-  programmamanagement;_x000d_-  communicatie; _x000d_-  capaciteitsopbouw (overheden); _x000d_-  monitoring en evaluatie. _x000d__x000d_Wij hechten waarde aan onze onafhankelijkheid, onze integriteit en onze partners. Ecorys geeft om het milieu en heeft een actief maatschappelijk verantwoord ondernemingsbeleid, gericht op meerwaarde voor de samenleving en de markt. Ecorys is in het bezit van een ISO14001-certificaat  dat wordt ondersteund door al onze medewerkers."/>
    <w:docVar w:name="slogan" w:val="Sound analysis, inspiring ideas"/>
    <w:docVar w:name="subtitel" w:val="Eindrapport"/>
    <w:docVar w:name="titel" w:val="Marktonderzoek energieopslag in Nederland"/>
    <w:docVar w:name="updated" w:val="true"/>
  </w:docVars>
  <w:rsids>
    <w:rsidRoot w:val="002E7F21"/>
    <w:rsid w:val="0001109C"/>
    <w:rsid w:val="00014801"/>
    <w:rsid w:val="000152AC"/>
    <w:rsid w:val="00022D24"/>
    <w:rsid w:val="000236C2"/>
    <w:rsid w:val="00026B3C"/>
    <w:rsid w:val="00032CBC"/>
    <w:rsid w:val="00035D50"/>
    <w:rsid w:val="00036337"/>
    <w:rsid w:val="00036A55"/>
    <w:rsid w:val="000377AA"/>
    <w:rsid w:val="00044D6F"/>
    <w:rsid w:val="00045297"/>
    <w:rsid w:val="000479BC"/>
    <w:rsid w:val="000528CA"/>
    <w:rsid w:val="0005459F"/>
    <w:rsid w:val="0005505B"/>
    <w:rsid w:val="0005595F"/>
    <w:rsid w:val="000559B6"/>
    <w:rsid w:val="000570AC"/>
    <w:rsid w:val="00063BA5"/>
    <w:rsid w:val="00064349"/>
    <w:rsid w:val="0006617F"/>
    <w:rsid w:val="000702A4"/>
    <w:rsid w:val="00070854"/>
    <w:rsid w:val="00070B70"/>
    <w:rsid w:val="000711CC"/>
    <w:rsid w:val="00074AFA"/>
    <w:rsid w:val="00075BCA"/>
    <w:rsid w:val="000765CC"/>
    <w:rsid w:val="00076DE3"/>
    <w:rsid w:val="0008245D"/>
    <w:rsid w:val="000826CD"/>
    <w:rsid w:val="00082A50"/>
    <w:rsid w:val="000879CB"/>
    <w:rsid w:val="00092ADB"/>
    <w:rsid w:val="00093131"/>
    <w:rsid w:val="0009613E"/>
    <w:rsid w:val="00097B68"/>
    <w:rsid w:val="000A0F88"/>
    <w:rsid w:val="000A5B28"/>
    <w:rsid w:val="000A7E5B"/>
    <w:rsid w:val="000B073E"/>
    <w:rsid w:val="000B0A2A"/>
    <w:rsid w:val="000B2F53"/>
    <w:rsid w:val="000B4310"/>
    <w:rsid w:val="000B43EC"/>
    <w:rsid w:val="000B51AF"/>
    <w:rsid w:val="000B5BE9"/>
    <w:rsid w:val="000B6930"/>
    <w:rsid w:val="000B76D6"/>
    <w:rsid w:val="000C06B4"/>
    <w:rsid w:val="000C14A1"/>
    <w:rsid w:val="000C1B12"/>
    <w:rsid w:val="000C34D9"/>
    <w:rsid w:val="000C438B"/>
    <w:rsid w:val="000C4B03"/>
    <w:rsid w:val="000C7E02"/>
    <w:rsid w:val="000D2146"/>
    <w:rsid w:val="000D4027"/>
    <w:rsid w:val="000D4460"/>
    <w:rsid w:val="000D5A44"/>
    <w:rsid w:val="000D676C"/>
    <w:rsid w:val="000D742A"/>
    <w:rsid w:val="000E19CE"/>
    <w:rsid w:val="000E245F"/>
    <w:rsid w:val="000E2643"/>
    <w:rsid w:val="000E436C"/>
    <w:rsid w:val="000E4C00"/>
    <w:rsid w:val="000E5003"/>
    <w:rsid w:val="000E5462"/>
    <w:rsid w:val="000E5734"/>
    <w:rsid w:val="000F0BD6"/>
    <w:rsid w:val="000F4416"/>
    <w:rsid w:val="0010459B"/>
    <w:rsid w:val="0010544C"/>
    <w:rsid w:val="00105FB1"/>
    <w:rsid w:val="001065FB"/>
    <w:rsid w:val="00107642"/>
    <w:rsid w:val="00110489"/>
    <w:rsid w:val="00111E41"/>
    <w:rsid w:val="0011351E"/>
    <w:rsid w:val="00117145"/>
    <w:rsid w:val="0012262C"/>
    <w:rsid w:val="001264DF"/>
    <w:rsid w:val="00126DE8"/>
    <w:rsid w:val="00127579"/>
    <w:rsid w:val="0014319E"/>
    <w:rsid w:val="00143DA0"/>
    <w:rsid w:val="0014504C"/>
    <w:rsid w:val="00146BF2"/>
    <w:rsid w:val="0014755C"/>
    <w:rsid w:val="00156E06"/>
    <w:rsid w:val="0016069C"/>
    <w:rsid w:val="001620AD"/>
    <w:rsid w:val="0017054C"/>
    <w:rsid w:val="0017271E"/>
    <w:rsid w:val="0017485E"/>
    <w:rsid w:val="001754BE"/>
    <w:rsid w:val="00184515"/>
    <w:rsid w:val="00184D5D"/>
    <w:rsid w:val="00186BAE"/>
    <w:rsid w:val="0019396B"/>
    <w:rsid w:val="00196C82"/>
    <w:rsid w:val="001972C3"/>
    <w:rsid w:val="001A0B5D"/>
    <w:rsid w:val="001A0F40"/>
    <w:rsid w:val="001A70D6"/>
    <w:rsid w:val="001B037A"/>
    <w:rsid w:val="001B1B96"/>
    <w:rsid w:val="001B33FD"/>
    <w:rsid w:val="001B5C47"/>
    <w:rsid w:val="001B6C31"/>
    <w:rsid w:val="001B70B6"/>
    <w:rsid w:val="001C2861"/>
    <w:rsid w:val="001C3F0B"/>
    <w:rsid w:val="001C51EE"/>
    <w:rsid w:val="001C60CA"/>
    <w:rsid w:val="001C6A7E"/>
    <w:rsid w:val="001D1781"/>
    <w:rsid w:val="001D3992"/>
    <w:rsid w:val="001D54E1"/>
    <w:rsid w:val="001D6364"/>
    <w:rsid w:val="001E311E"/>
    <w:rsid w:val="001E5FEF"/>
    <w:rsid w:val="001E7DEE"/>
    <w:rsid w:val="001F0A4B"/>
    <w:rsid w:val="001F0F30"/>
    <w:rsid w:val="001F20FF"/>
    <w:rsid w:val="001F2CBC"/>
    <w:rsid w:val="001F68C8"/>
    <w:rsid w:val="001F72E0"/>
    <w:rsid w:val="00202366"/>
    <w:rsid w:val="00205120"/>
    <w:rsid w:val="00206CF3"/>
    <w:rsid w:val="00210420"/>
    <w:rsid w:val="00211174"/>
    <w:rsid w:val="00212DD9"/>
    <w:rsid w:val="002158DE"/>
    <w:rsid w:val="0021739B"/>
    <w:rsid w:val="0022453D"/>
    <w:rsid w:val="002378CE"/>
    <w:rsid w:val="002441D9"/>
    <w:rsid w:val="00244B0A"/>
    <w:rsid w:val="0024574E"/>
    <w:rsid w:val="0024594C"/>
    <w:rsid w:val="0024599A"/>
    <w:rsid w:val="002468A1"/>
    <w:rsid w:val="002468F5"/>
    <w:rsid w:val="00250A10"/>
    <w:rsid w:val="0025183D"/>
    <w:rsid w:val="002544B1"/>
    <w:rsid w:val="00255636"/>
    <w:rsid w:val="0025772A"/>
    <w:rsid w:val="00257EA7"/>
    <w:rsid w:val="0026082B"/>
    <w:rsid w:val="0026087A"/>
    <w:rsid w:val="002625BB"/>
    <w:rsid w:val="00262874"/>
    <w:rsid w:val="00262E6A"/>
    <w:rsid w:val="00266AA3"/>
    <w:rsid w:val="00266C69"/>
    <w:rsid w:val="00271B12"/>
    <w:rsid w:val="00276600"/>
    <w:rsid w:val="00277B9A"/>
    <w:rsid w:val="00280EB5"/>
    <w:rsid w:val="00283985"/>
    <w:rsid w:val="002912D7"/>
    <w:rsid w:val="00291E77"/>
    <w:rsid w:val="0029212C"/>
    <w:rsid w:val="00292AB9"/>
    <w:rsid w:val="00296BB1"/>
    <w:rsid w:val="002A05EA"/>
    <w:rsid w:val="002A3443"/>
    <w:rsid w:val="002A63C2"/>
    <w:rsid w:val="002B134C"/>
    <w:rsid w:val="002B187E"/>
    <w:rsid w:val="002B4541"/>
    <w:rsid w:val="002B5D95"/>
    <w:rsid w:val="002B7922"/>
    <w:rsid w:val="002C2D4E"/>
    <w:rsid w:val="002C2DA0"/>
    <w:rsid w:val="002C3CBD"/>
    <w:rsid w:val="002C3CD4"/>
    <w:rsid w:val="002C3D76"/>
    <w:rsid w:val="002C3FDE"/>
    <w:rsid w:val="002C5455"/>
    <w:rsid w:val="002C5B23"/>
    <w:rsid w:val="002C5FF3"/>
    <w:rsid w:val="002C74D8"/>
    <w:rsid w:val="002D0870"/>
    <w:rsid w:val="002D2045"/>
    <w:rsid w:val="002D2599"/>
    <w:rsid w:val="002D3316"/>
    <w:rsid w:val="002D3B9A"/>
    <w:rsid w:val="002E163D"/>
    <w:rsid w:val="002E1DC1"/>
    <w:rsid w:val="002E28F9"/>
    <w:rsid w:val="002E2BCE"/>
    <w:rsid w:val="002E2E62"/>
    <w:rsid w:val="002E48E8"/>
    <w:rsid w:val="002E6DE0"/>
    <w:rsid w:val="002E7F21"/>
    <w:rsid w:val="002F097F"/>
    <w:rsid w:val="002F37D8"/>
    <w:rsid w:val="00300634"/>
    <w:rsid w:val="00300FBD"/>
    <w:rsid w:val="0030110A"/>
    <w:rsid w:val="00301E0D"/>
    <w:rsid w:val="00311360"/>
    <w:rsid w:val="003139DA"/>
    <w:rsid w:val="00313E8A"/>
    <w:rsid w:val="00313F8E"/>
    <w:rsid w:val="00315A0E"/>
    <w:rsid w:val="00316755"/>
    <w:rsid w:val="00317067"/>
    <w:rsid w:val="00324D39"/>
    <w:rsid w:val="003260FA"/>
    <w:rsid w:val="00326100"/>
    <w:rsid w:val="0033131C"/>
    <w:rsid w:val="00331D0C"/>
    <w:rsid w:val="00332094"/>
    <w:rsid w:val="003322D4"/>
    <w:rsid w:val="003340D6"/>
    <w:rsid w:val="003355F3"/>
    <w:rsid w:val="00340399"/>
    <w:rsid w:val="0034345A"/>
    <w:rsid w:val="00346677"/>
    <w:rsid w:val="00347A17"/>
    <w:rsid w:val="00353089"/>
    <w:rsid w:val="003549AB"/>
    <w:rsid w:val="00354B2E"/>
    <w:rsid w:val="00355E7C"/>
    <w:rsid w:val="0035706A"/>
    <w:rsid w:val="00357B8D"/>
    <w:rsid w:val="003631AA"/>
    <w:rsid w:val="0036529F"/>
    <w:rsid w:val="003731B7"/>
    <w:rsid w:val="00377354"/>
    <w:rsid w:val="0037794A"/>
    <w:rsid w:val="00377FE2"/>
    <w:rsid w:val="00383282"/>
    <w:rsid w:val="003845C9"/>
    <w:rsid w:val="00387B06"/>
    <w:rsid w:val="00387DB3"/>
    <w:rsid w:val="0039292C"/>
    <w:rsid w:val="0039480C"/>
    <w:rsid w:val="00396F96"/>
    <w:rsid w:val="003A048C"/>
    <w:rsid w:val="003A0E3E"/>
    <w:rsid w:val="003A4066"/>
    <w:rsid w:val="003A45AB"/>
    <w:rsid w:val="003A577D"/>
    <w:rsid w:val="003A7696"/>
    <w:rsid w:val="003A7EAA"/>
    <w:rsid w:val="003B070F"/>
    <w:rsid w:val="003B1493"/>
    <w:rsid w:val="003B2638"/>
    <w:rsid w:val="003B38C6"/>
    <w:rsid w:val="003B463E"/>
    <w:rsid w:val="003C4C79"/>
    <w:rsid w:val="003C53BA"/>
    <w:rsid w:val="003C5523"/>
    <w:rsid w:val="003C649B"/>
    <w:rsid w:val="003C6ADE"/>
    <w:rsid w:val="003C7FD4"/>
    <w:rsid w:val="003E0E95"/>
    <w:rsid w:val="003E13E5"/>
    <w:rsid w:val="003E2DAD"/>
    <w:rsid w:val="003E6558"/>
    <w:rsid w:val="003E6879"/>
    <w:rsid w:val="003F1806"/>
    <w:rsid w:val="003F1F59"/>
    <w:rsid w:val="003F4100"/>
    <w:rsid w:val="003F4BE8"/>
    <w:rsid w:val="004001B4"/>
    <w:rsid w:val="00401055"/>
    <w:rsid w:val="004020E5"/>
    <w:rsid w:val="00402933"/>
    <w:rsid w:val="00402B15"/>
    <w:rsid w:val="00402B8B"/>
    <w:rsid w:val="00404518"/>
    <w:rsid w:val="0040473B"/>
    <w:rsid w:val="0040602B"/>
    <w:rsid w:val="00411293"/>
    <w:rsid w:val="00411AE6"/>
    <w:rsid w:val="004125F9"/>
    <w:rsid w:val="00414377"/>
    <w:rsid w:val="004162DD"/>
    <w:rsid w:val="004168E5"/>
    <w:rsid w:val="00416C22"/>
    <w:rsid w:val="0041713F"/>
    <w:rsid w:val="00421369"/>
    <w:rsid w:val="00422D30"/>
    <w:rsid w:val="00423A98"/>
    <w:rsid w:val="00426A54"/>
    <w:rsid w:val="004304C7"/>
    <w:rsid w:val="00430ED8"/>
    <w:rsid w:val="00431528"/>
    <w:rsid w:val="00433631"/>
    <w:rsid w:val="00437972"/>
    <w:rsid w:val="0044341A"/>
    <w:rsid w:val="00446A83"/>
    <w:rsid w:val="00447A0F"/>
    <w:rsid w:val="00450775"/>
    <w:rsid w:val="00453646"/>
    <w:rsid w:val="004601C9"/>
    <w:rsid w:val="00460468"/>
    <w:rsid w:val="00460E14"/>
    <w:rsid w:val="004615CD"/>
    <w:rsid w:val="00461C10"/>
    <w:rsid w:val="00461EDE"/>
    <w:rsid w:val="004644D1"/>
    <w:rsid w:val="0046512A"/>
    <w:rsid w:val="00467676"/>
    <w:rsid w:val="004703C7"/>
    <w:rsid w:val="00471832"/>
    <w:rsid w:val="00475EFA"/>
    <w:rsid w:val="0047631C"/>
    <w:rsid w:val="00477831"/>
    <w:rsid w:val="0048028E"/>
    <w:rsid w:val="004826B7"/>
    <w:rsid w:val="0048283E"/>
    <w:rsid w:val="00484669"/>
    <w:rsid w:val="00491008"/>
    <w:rsid w:val="00491858"/>
    <w:rsid w:val="00491F3A"/>
    <w:rsid w:val="00492D39"/>
    <w:rsid w:val="00497210"/>
    <w:rsid w:val="004A17B8"/>
    <w:rsid w:val="004A26EC"/>
    <w:rsid w:val="004A58FC"/>
    <w:rsid w:val="004B1AC5"/>
    <w:rsid w:val="004B1BE4"/>
    <w:rsid w:val="004B4C52"/>
    <w:rsid w:val="004B5F30"/>
    <w:rsid w:val="004B6049"/>
    <w:rsid w:val="004B6DAC"/>
    <w:rsid w:val="004B7C94"/>
    <w:rsid w:val="004B7E57"/>
    <w:rsid w:val="004C0786"/>
    <w:rsid w:val="004C1C32"/>
    <w:rsid w:val="004C3716"/>
    <w:rsid w:val="004C417E"/>
    <w:rsid w:val="004C622C"/>
    <w:rsid w:val="004C7989"/>
    <w:rsid w:val="004D0515"/>
    <w:rsid w:val="004D2765"/>
    <w:rsid w:val="004D36F7"/>
    <w:rsid w:val="004D3D64"/>
    <w:rsid w:val="004D5AC9"/>
    <w:rsid w:val="004D6192"/>
    <w:rsid w:val="004D6481"/>
    <w:rsid w:val="004D7E4A"/>
    <w:rsid w:val="004E0A91"/>
    <w:rsid w:val="004E0A9C"/>
    <w:rsid w:val="004E0CBE"/>
    <w:rsid w:val="004E0FD2"/>
    <w:rsid w:val="004E23B8"/>
    <w:rsid w:val="004E274D"/>
    <w:rsid w:val="004E4E60"/>
    <w:rsid w:val="00510DED"/>
    <w:rsid w:val="005127DA"/>
    <w:rsid w:val="00515688"/>
    <w:rsid w:val="005206C1"/>
    <w:rsid w:val="00521E85"/>
    <w:rsid w:val="005258AC"/>
    <w:rsid w:val="00525BEB"/>
    <w:rsid w:val="0052770C"/>
    <w:rsid w:val="00530709"/>
    <w:rsid w:val="005326E8"/>
    <w:rsid w:val="005358A1"/>
    <w:rsid w:val="0053743A"/>
    <w:rsid w:val="00541FF0"/>
    <w:rsid w:val="00544513"/>
    <w:rsid w:val="005448DF"/>
    <w:rsid w:val="00544953"/>
    <w:rsid w:val="0054603F"/>
    <w:rsid w:val="00546FB0"/>
    <w:rsid w:val="005472AC"/>
    <w:rsid w:val="005564D5"/>
    <w:rsid w:val="00557330"/>
    <w:rsid w:val="00562741"/>
    <w:rsid w:val="00563355"/>
    <w:rsid w:val="00563E6F"/>
    <w:rsid w:val="00564E10"/>
    <w:rsid w:val="00566E1A"/>
    <w:rsid w:val="00567200"/>
    <w:rsid w:val="00575C14"/>
    <w:rsid w:val="005763ED"/>
    <w:rsid w:val="0058150D"/>
    <w:rsid w:val="00582AE0"/>
    <w:rsid w:val="00583894"/>
    <w:rsid w:val="00585393"/>
    <w:rsid w:val="005858C5"/>
    <w:rsid w:val="00586CA5"/>
    <w:rsid w:val="0059006E"/>
    <w:rsid w:val="00593605"/>
    <w:rsid w:val="005950A1"/>
    <w:rsid w:val="005A042E"/>
    <w:rsid w:val="005A0675"/>
    <w:rsid w:val="005A0D11"/>
    <w:rsid w:val="005A14C2"/>
    <w:rsid w:val="005A2097"/>
    <w:rsid w:val="005A287F"/>
    <w:rsid w:val="005A7B24"/>
    <w:rsid w:val="005A7FB8"/>
    <w:rsid w:val="005B037F"/>
    <w:rsid w:val="005B1587"/>
    <w:rsid w:val="005B25F1"/>
    <w:rsid w:val="005B484C"/>
    <w:rsid w:val="005B574D"/>
    <w:rsid w:val="005B75C0"/>
    <w:rsid w:val="005C0603"/>
    <w:rsid w:val="005C214D"/>
    <w:rsid w:val="005C3EDD"/>
    <w:rsid w:val="005C4999"/>
    <w:rsid w:val="005C61B4"/>
    <w:rsid w:val="005C7064"/>
    <w:rsid w:val="005C715A"/>
    <w:rsid w:val="005D16A5"/>
    <w:rsid w:val="005D1878"/>
    <w:rsid w:val="005D2382"/>
    <w:rsid w:val="005D5147"/>
    <w:rsid w:val="005D5422"/>
    <w:rsid w:val="005D659F"/>
    <w:rsid w:val="005D7BE1"/>
    <w:rsid w:val="005E4210"/>
    <w:rsid w:val="005E6266"/>
    <w:rsid w:val="005E6985"/>
    <w:rsid w:val="005E7116"/>
    <w:rsid w:val="005F2FD1"/>
    <w:rsid w:val="005F57CD"/>
    <w:rsid w:val="005F69D6"/>
    <w:rsid w:val="005F6DC0"/>
    <w:rsid w:val="0060027A"/>
    <w:rsid w:val="006006F9"/>
    <w:rsid w:val="0060103D"/>
    <w:rsid w:val="006047F9"/>
    <w:rsid w:val="00606140"/>
    <w:rsid w:val="00607EFF"/>
    <w:rsid w:val="00610407"/>
    <w:rsid w:val="00610936"/>
    <w:rsid w:val="00614466"/>
    <w:rsid w:val="00620704"/>
    <w:rsid w:val="0062476F"/>
    <w:rsid w:val="00630137"/>
    <w:rsid w:val="00631706"/>
    <w:rsid w:val="00631850"/>
    <w:rsid w:val="00650E7A"/>
    <w:rsid w:val="006514C5"/>
    <w:rsid w:val="00653557"/>
    <w:rsid w:val="00653DAB"/>
    <w:rsid w:val="00654C9C"/>
    <w:rsid w:val="006564D3"/>
    <w:rsid w:val="00657643"/>
    <w:rsid w:val="00657FC2"/>
    <w:rsid w:val="00660635"/>
    <w:rsid w:val="0066786C"/>
    <w:rsid w:val="00671E3D"/>
    <w:rsid w:val="0067269F"/>
    <w:rsid w:val="0067795C"/>
    <w:rsid w:val="00677A17"/>
    <w:rsid w:val="00677A19"/>
    <w:rsid w:val="00680A26"/>
    <w:rsid w:val="00682A8A"/>
    <w:rsid w:val="00683404"/>
    <w:rsid w:val="006846B4"/>
    <w:rsid w:val="00685EFC"/>
    <w:rsid w:val="00695145"/>
    <w:rsid w:val="00696735"/>
    <w:rsid w:val="006A04E8"/>
    <w:rsid w:val="006A236B"/>
    <w:rsid w:val="006A3829"/>
    <w:rsid w:val="006A5E5B"/>
    <w:rsid w:val="006A72DB"/>
    <w:rsid w:val="006B17B1"/>
    <w:rsid w:val="006B25AD"/>
    <w:rsid w:val="006B43CE"/>
    <w:rsid w:val="006B5640"/>
    <w:rsid w:val="006B60F7"/>
    <w:rsid w:val="006C0979"/>
    <w:rsid w:val="006C1EF8"/>
    <w:rsid w:val="006C3D40"/>
    <w:rsid w:val="006C3E14"/>
    <w:rsid w:val="006C3EAA"/>
    <w:rsid w:val="006C4455"/>
    <w:rsid w:val="006D08FB"/>
    <w:rsid w:val="006D19EA"/>
    <w:rsid w:val="006D32D8"/>
    <w:rsid w:val="006E1D26"/>
    <w:rsid w:val="006E2D1B"/>
    <w:rsid w:val="006F4807"/>
    <w:rsid w:val="006F5987"/>
    <w:rsid w:val="00705728"/>
    <w:rsid w:val="00707426"/>
    <w:rsid w:val="007103F7"/>
    <w:rsid w:val="00713F02"/>
    <w:rsid w:val="0071559B"/>
    <w:rsid w:val="007208C1"/>
    <w:rsid w:val="007237C8"/>
    <w:rsid w:val="00727203"/>
    <w:rsid w:val="00727AEF"/>
    <w:rsid w:val="00731F82"/>
    <w:rsid w:val="00733D45"/>
    <w:rsid w:val="00741864"/>
    <w:rsid w:val="00741BD2"/>
    <w:rsid w:val="00742954"/>
    <w:rsid w:val="007511F7"/>
    <w:rsid w:val="007522F3"/>
    <w:rsid w:val="00753141"/>
    <w:rsid w:val="0075476F"/>
    <w:rsid w:val="007547E4"/>
    <w:rsid w:val="0076304B"/>
    <w:rsid w:val="00763FBF"/>
    <w:rsid w:val="00764DDE"/>
    <w:rsid w:val="00780043"/>
    <w:rsid w:val="00781991"/>
    <w:rsid w:val="00786D53"/>
    <w:rsid w:val="007872AD"/>
    <w:rsid w:val="00791678"/>
    <w:rsid w:val="0079560D"/>
    <w:rsid w:val="00795EF8"/>
    <w:rsid w:val="00796491"/>
    <w:rsid w:val="007A2452"/>
    <w:rsid w:val="007A46B3"/>
    <w:rsid w:val="007A4A78"/>
    <w:rsid w:val="007B06E6"/>
    <w:rsid w:val="007B1EAB"/>
    <w:rsid w:val="007B4E0D"/>
    <w:rsid w:val="007B7C78"/>
    <w:rsid w:val="007C0159"/>
    <w:rsid w:val="007C1C93"/>
    <w:rsid w:val="007C5AAF"/>
    <w:rsid w:val="007C676E"/>
    <w:rsid w:val="007D0D5D"/>
    <w:rsid w:val="007D169E"/>
    <w:rsid w:val="007D3666"/>
    <w:rsid w:val="007D5345"/>
    <w:rsid w:val="007D647B"/>
    <w:rsid w:val="007D776C"/>
    <w:rsid w:val="007D7DAF"/>
    <w:rsid w:val="007E084A"/>
    <w:rsid w:val="007E0998"/>
    <w:rsid w:val="007E1281"/>
    <w:rsid w:val="007E387F"/>
    <w:rsid w:val="007E3C71"/>
    <w:rsid w:val="007F24E6"/>
    <w:rsid w:val="007F3BE4"/>
    <w:rsid w:val="007F3E5F"/>
    <w:rsid w:val="00802C31"/>
    <w:rsid w:val="008056D9"/>
    <w:rsid w:val="00805BC8"/>
    <w:rsid w:val="008069CA"/>
    <w:rsid w:val="00806EE9"/>
    <w:rsid w:val="00807F00"/>
    <w:rsid w:val="00810CA3"/>
    <w:rsid w:val="00811D1A"/>
    <w:rsid w:val="00816E96"/>
    <w:rsid w:val="00820364"/>
    <w:rsid w:val="00823AA8"/>
    <w:rsid w:val="00825939"/>
    <w:rsid w:val="008269E1"/>
    <w:rsid w:val="00826BE2"/>
    <w:rsid w:val="00826D30"/>
    <w:rsid w:val="00827865"/>
    <w:rsid w:val="0083061D"/>
    <w:rsid w:val="008312A9"/>
    <w:rsid w:val="00831F1C"/>
    <w:rsid w:val="00832835"/>
    <w:rsid w:val="00836352"/>
    <w:rsid w:val="00837342"/>
    <w:rsid w:val="00840099"/>
    <w:rsid w:val="00841D5B"/>
    <w:rsid w:val="00842E6D"/>
    <w:rsid w:val="00846A8F"/>
    <w:rsid w:val="0085124E"/>
    <w:rsid w:val="00851A22"/>
    <w:rsid w:val="00853403"/>
    <w:rsid w:val="00854FE7"/>
    <w:rsid w:val="0085610C"/>
    <w:rsid w:val="008568C5"/>
    <w:rsid w:val="00860B27"/>
    <w:rsid w:val="00861E6F"/>
    <w:rsid w:val="008637C4"/>
    <w:rsid w:val="008639A3"/>
    <w:rsid w:val="008643F7"/>
    <w:rsid w:val="00865556"/>
    <w:rsid w:val="00867B07"/>
    <w:rsid w:val="00867F7C"/>
    <w:rsid w:val="008707F6"/>
    <w:rsid w:val="00874353"/>
    <w:rsid w:val="008758AC"/>
    <w:rsid w:val="00875A8B"/>
    <w:rsid w:val="008837EF"/>
    <w:rsid w:val="00885663"/>
    <w:rsid w:val="008A128A"/>
    <w:rsid w:val="008A33CB"/>
    <w:rsid w:val="008A39A8"/>
    <w:rsid w:val="008B457F"/>
    <w:rsid w:val="008B563D"/>
    <w:rsid w:val="008B63FC"/>
    <w:rsid w:val="008B7B12"/>
    <w:rsid w:val="008C21FF"/>
    <w:rsid w:val="008C6D2C"/>
    <w:rsid w:val="008D1E71"/>
    <w:rsid w:val="008D3995"/>
    <w:rsid w:val="008D4768"/>
    <w:rsid w:val="008D4F3A"/>
    <w:rsid w:val="008D6773"/>
    <w:rsid w:val="008E0810"/>
    <w:rsid w:val="008E0829"/>
    <w:rsid w:val="008E0B18"/>
    <w:rsid w:val="008E3B69"/>
    <w:rsid w:val="008E3FC2"/>
    <w:rsid w:val="008E4B89"/>
    <w:rsid w:val="008E54BE"/>
    <w:rsid w:val="008F0905"/>
    <w:rsid w:val="008F1DCE"/>
    <w:rsid w:val="008F2022"/>
    <w:rsid w:val="00900CD2"/>
    <w:rsid w:val="009029D5"/>
    <w:rsid w:val="009048A4"/>
    <w:rsid w:val="00912AE2"/>
    <w:rsid w:val="009176C8"/>
    <w:rsid w:val="00920424"/>
    <w:rsid w:val="00920A2A"/>
    <w:rsid w:val="00922E85"/>
    <w:rsid w:val="00924433"/>
    <w:rsid w:val="00924579"/>
    <w:rsid w:val="00925137"/>
    <w:rsid w:val="00931854"/>
    <w:rsid w:val="00932A7D"/>
    <w:rsid w:val="00935976"/>
    <w:rsid w:val="00935F25"/>
    <w:rsid w:val="00937F9D"/>
    <w:rsid w:val="00943459"/>
    <w:rsid w:val="00943D3B"/>
    <w:rsid w:val="0094495D"/>
    <w:rsid w:val="00945624"/>
    <w:rsid w:val="00946E50"/>
    <w:rsid w:val="00951CF5"/>
    <w:rsid w:val="00964246"/>
    <w:rsid w:val="0097674D"/>
    <w:rsid w:val="00982368"/>
    <w:rsid w:val="00982597"/>
    <w:rsid w:val="00982B59"/>
    <w:rsid w:val="00985C3D"/>
    <w:rsid w:val="009912D6"/>
    <w:rsid w:val="00991831"/>
    <w:rsid w:val="00991D9F"/>
    <w:rsid w:val="0099437D"/>
    <w:rsid w:val="00994BD6"/>
    <w:rsid w:val="00995243"/>
    <w:rsid w:val="00996834"/>
    <w:rsid w:val="00997579"/>
    <w:rsid w:val="009A0CFF"/>
    <w:rsid w:val="009A12F6"/>
    <w:rsid w:val="009A1CC4"/>
    <w:rsid w:val="009A212E"/>
    <w:rsid w:val="009A522C"/>
    <w:rsid w:val="009A53E6"/>
    <w:rsid w:val="009A65EC"/>
    <w:rsid w:val="009A784B"/>
    <w:rsid w:val="009B06FD"/>
    <w:rsid w:val="009B2599"/>
    <w:rsid w:val="009B3A65"/>
    <w:rsid w:val="009B549F"/>
    <w:rsid w:val="009C0928"/>
    <w:rsid w:val="009C184F"/>
    <w:rsid w:val="009C2516"/>
    <w:rsid w:val="009C341C"/>
    <w:rsid w:val="009D0A70"/>
    <w:rsid w:val="009D2FAD"/>
    <w:rsid w:val="009D3CFA"/>
    <w:rsid w:val="009D3D5A"/>
    <w:rsid w:val="009D3ED7"/>
    <w:rsid w:val="009D3F9F"/>
    <w:rsid w:val="009D4375"/>
    <w:rsid w:val="009D4C3E"/>
    <w:rsid w:val="009D4C60"/>
    <w:rsid w:val="009D5174"/>
    <w:rsid w:val="009E0304"/>
    <w:rsid w:val="009E37DA"/>
    <w:rsid w:val="009E7E3A"/>
    <w:rsid w:val="009F02EC"/>
    <w:rsid w:val="009F195A"/>
    <w:rsid w:val="009F22AD"/>
    <w:rsid w:val="009F37FE"/>
    <w:rsid w:val="009F39C7"/>
    <w:rsid w:val="009F4F4F"/>
    <w:rsid w:val="009F512A"/>
    <w:rsid w:val="009F6CD8"/>
    <w:rsid w:val="009F788E"/>
    <w:rsid w:val="00A01986"/>
    <w:rsid w:val="00A03314"/>
    <w:rsid w:val="00A0347B"/>
    <w:rsid w:val="00A04EBD"/>
    <w:rsid w:val="00A11DB2"/>
    <w:rsid w:val="00A1286A"/>
    <w:rsid w:val="00A12EEF"/>
    <w:rsid w:val="00A14CFC"/>
    <w:rsid w:val="00A14D49"/>
    <w:rsid w:val="00A14E80"/>
    <w:rsid w:val="00A168C4"/>
    <w:rsid w:val="00A20CCF"/>
    <w:rsid w:val="00A225C0"/>
    <w:rsid w:val="00A24A90"/>
    <w:rsid w:val="00A24BD3"/>
    <w:rsid w:val="00A30737"/>
    <w:rsid w:val="00A30A0C"/>
    <w:rsid w:val="00A3369D"/>
    <w:rsid w:val="00A353C4"/>
    <w:rsid w:val="00A354C3"/>
    <w:rsid w:val="00A35F53"/>
    <w:rsid w:val="00A36ABF"/>
    <w:rsid w:val="00A3702A"/>
    <w:rsid w:val="00A46465"/>
    <w:rsid w:val="00A50575"/>
    <w:rsid w:val="00A505BB"/>
    <w:rsid w:val="00A534CE"/>
    <w:rsid w:val="00A56E85"/>
    <w:rsid w:val="00A61257"/>
    <w:rsid w:val="00A61F57"/>
    <w:rsid w:val="00A629A2"/>
    <w:rsid w:val="00A6611B"/>
    <w:rsid w:val="00A66AA3"/>
    <w:rsid w:val="00A66B09"/>
    <w:rsid w:val="00A66D17"/>
    <w:rsid w:val="00A70F37"/>
    <w:rsid w:val="00A736EA"/>
    <w:rsid w:val="00A7376E"/>
    <w:rsid w:val="00A7726E"/>
    <w:rsid w:val="00A807FF"/>
    <w:rsid w:val="00A80A18"/>
    <w:rsid w:val="00A83DB1"/>
    <w:rsid w:val="00A84472"/>
    <w:rsid w:val="00A868F9"/>
    <w:rsid w:val="00A87DFE"/>
    <w:rsid w:val="00A9069D"/>
    <w:rsid w:val="00A92DA8"/>
    <w:rsid w:val="00A94318"/>
    <w:rsid w:val="00A94A6C"/>
    <w:rsid w:val="00A95D43"/>
    <w:rsid w:val="00A96FAB"/>
    <w:rsid w:val="00AA3753"/>
    <w:rsid w:val="00AB2D8E"/>
    <w:rsid w:val="00AB56A9"/>
    <w:rsid w:val="00AB6D0E"/>
    <w:rsid w:val="00AC0F84"/>
    <w:rsid w:val="00AC4597"/>
    <w:rsid w:val="00AC6135"/>
    <w:rsid w:val="00AC6378"/>
    <w:rsid w:val="00AC678E"/>
    <w:rsid w:val="00AC7E46"/>
    <w:rsid w:val="00AD0BFF"/>
    <w:rsid w:val="00AD2DB6"/>
    <w:rsid w:val="00AD3CBA"/>
    <w:rsid w:val="00AD4570"/>
    <w:rsid w:val="00AD699F"/>
    <w:rsid w:val="00AD7D09"/>
    <w:rsid w:val="00AE0037"/>
    <w:rsid w:val="00AE2827"/>
    <w:rsid w:val="00AE5274"/>
    <w:rsid w:val="00AE7E68"/>
    <w:rsid w:val="00AF548C"/>
    <w:rsid w:val="00AF79AE"/>
    <w:rsid w:val="00AF7AA5"/>
    <w:rsid w:val="00B03615"/>
    <w:rsid w:val="00B04876"/>
    <w:rsid w:val="00B10157"/>
    <w:rsid w:val="00B11269"/>
    <w:rsid w:val="00B11BE3"/>
    <w:rsid w:val="00B14733"/>
    <w:rsid w:val="00B14950"/>
    <w:rsid w:val="00B14CB4"/>
    <w:rsid w:val="00B14E0A"/>
    <w:rsid w:val="00B156F5"/>
    <w:rsid w:val="00B16943"/>
    <w:rsid w:val="00B170C0"/>
    <w:rsid w:val="00B173E0"/>
    <w:rsid w:val="00B20E6D"/>
    <w:rsid w:val="00B20FC6"/>
    <w:rsid w:val="00B224BA"/>
    <w:rsid w:val="00B22981"/>
    <w:rsid w:val="00B23AAF"/>
    <w:rsid w:val="00B24FC9"/>
    <w:rsid w:val="00B30315"/>
    <w:rsid w:val="00B32B0B"/>
    <w:rsid w:val="00B33DBF"/>
    <w:rsid w:val="00B34904"/>
    <w:rsid w:val="00B34FDC"/>
    <w:rsid w:val="00B35169"/>
    <w:rsid w:val="00B401A7"/>
    <w:rsid w:val="00B4070F"/>
    <w:rsid w:val="00B408D4"/>
    <w:rsid w:val="00B423C6"/>
    <w:rsid w:val="00B426EA"/>
    <w:rsid w:val="00B438C3"/>
    <w:rsid w:val="00B53187"/>
    <w:rsid w:val="00B5524B"/>
    <w:rsid w:val="00B60656"/>
    <w:rsid w:val="00B62580"/>
    <w:rsid w:val="00B63813"/>
    <w:rsid w:val="00B6496D"/>
    <w:rsid w:val="00B659B9"/>
    <w:rsid w:val="00B67733"/>
    <w:rsid w:val="00B6790B"/>
    <w:rsid w:val="00B718D8"/>
    <w:rsid w:val="00B72A6C"/>
    <w:rsid w:val="00B74690"/>
    <w:rsid w:val="00B75509"/>
    <w:rsid w:val="00B75C67"/>
    <w:rsid w:val="00B80577"/>
    <w:rsid w:val="00B81C81"/>
    <w:rsid w:val="00B83480"/>
    <w:rsid w:val="00B8459A"/>
    <w:rsid w:val="00B9205F"/>
    <w:rsid w:val="00B922AA"/>
    <w:rsid w:val="00B926C6"/>
    <w:rsid w:val="00B92845"/>
    <w:rsid w:val="00B92852"/>
    <w:rsid w:val="00B93FF5"/>
    <w:rsid w:val="00B94F28"/>
    <w:rsid w:val="00B96380"/>
    <w:rsid w:val="00BA0B69"/>
    <w:rsid w:val="00BA1405"/>
    <w:rsid w:val="00BA35B8"/>
    <w:rsid w:val="00BA4928"/>
    <w:rsid w:val="00BA4AA4"/>
    <w:rsid w:val="00BA513F"/>
    <w:rsid w:val="00BA6411"/>
    <w:rsid w:val="00BA6C7B"/>
    <w:rsid w:val="00BA73A2"/>
    <w:rsid w:val="00BB46A0"/>
    <w:rsid w:val="00BB720B"/>
    <w:rsid w:val="00BB7F58"/>
    <w:rsid w:val="00BC03A9"/>
    <w:rsid w:val="00BC3D5B"/>
    <w:rsid w:val="00BC484F"/>
    <w:rsid w:val="00BC5C6A"/>
    <w:rsid w:val="00BC70D1"/>
    <w:rsid w:val="00BD07FD"/>
    <w:rsid w:val="00BD4706"/>
    <w:rsid w:val="00BD505B"/>
    <w:rsid w:val="00BD54B5"/>
    <w:rsid w:val="00BD7F5C"/>
    <w:rsid w:val="00BE2483"/>
    <w:rsid w:val="00BE2DE0"/>
    <w:rsid w:val="00BE5B10"/>
    <w:rsid w:val="00BE621A"/>
    <w:rsid w:val="00BF0B8F"/>
    <w:rsid w:val="00BF1988"/>
    <w:rsid w:val="00BF2F26"/>
    <w:rsid w:val="00BF50CC"/>
    <w:rsid w:val="00BF59AB"/>
    <w:rsid w:val="00C002D9"/>
    <w:rsid w:val="00C02B11"/>
    <w:rsid w:val="00C02FC2"/>
    <w:rsid w:val="00C03BC3"/>
    <w:rsid w:val="00C04001"/>
    <w:rsid w:val="00C05FC3"/>
    <w:rsid w:val="00C065F1"/>
    <w:rsid w:val="00C067D4"/>
    <w:rsid w:val="00C0748D"/>
    <w:rsid w:val="00C1039B"/>
    <w:rsid w:val="00C10C82"/>
    <w:rsid w:val="00C11CC3"/>
    <w:rsid w:val="00C12647"/>
    <w:rsid w:val="00C12771"/>
    <w:rsid w:val="00C129CD"/>
    <w:rsid w:val="00C144D3"/>
    <w:rsid w:val="00C16611"/>
    <w:rsid w:val="00C170C6"/>
    <w:rsid w:val="00C1728D"/>
    <w:rsid w:val="00C21820"/>
    <w:rsid w:val="00C223D5"/>
    <w:rsid w:val="00C228BE"/>
    <w:rsid w:val="00C23D21"/>
    <w:rsid w:val="00C31A7F"/>
    <w:rsid w:val="00C330A5"/>
    <w:rsid w:val="00C34C2F"/>
    <w:rsid w:val="00C34CE5"/>
    <w:rsid w:val="00C35458"/>
    <w:rsid w:val="00C37A32"/>
    <w:rsid w:val="00C43B34"/>
    <w:rsid w:val="00C50115"/>
    <w:rsid w:val="00C53422"/>
    <w:rsid w:val="00C56233"/>
    <w:rsid w:val="00C566EB"/>
    <w:rsid w:val="00C570F1"/>
    <w:rsid w:val="00C61769"/>
    <w:rsid w:val="00C633E7"/>
    <w:rsid w:val="00C71E5C"/>
    <w:rsid w:val="00C8264B"/>
    <w:rsid w:val="00C83272"/>
    <w:rsid w:val="00C85FF0"/>
    <w:rsid w:val="00C901D5"/>
    <w:rsid w:val="00C92907"/>
    <w:rsid w:val="00CA70EB"/>
    <w:rsid w:val="00CB0112"/>
    <w:rsid w:val="00CB5736"/>
    <w:rsid w:val="00CB73B6"/>
    <w:rsid w:val="00CC190A"/>
    <w:rsid w:val="00CC41F9"/>
    <w:rsid w:val="00CC5E15"/>
    <w:rsid w:val="00CD2337"/>
    <w:rsid w:val="00CD3726"/>
    <w:rsid w:val="00CD575C"/>
    <w:rsid w:val="00CE151F"/>
    <w:rsid w:val="00CE1B55"/>
    <w:rsid w:val="00CE2731"/>
    <w:rsid w:val="00CE308C"/>
    <w:rsid w:val="00CE41AC"/>
    <w:rsid w:val="00CE557B"/>
    <w:rsid w:val="00CF06C5"/>
    <w:rsid w:val="00CF7397"/>
    <w:rsid w:val="00D02104"/>
    <w:rsid w:val="00D06695"/>
    <w:rsid w:val="00D11535"/>
    <w:rsid w:val="00D11BE3"/>
    <w:rsid w:val="00D1244E"/>
    <w:rsid w:val="00D12C07"/>
    <w:rsid w:val="00D134C2"/>
    <w:rsid w:val="00D13CB2"/>
    <w:rsid w:val="00D15AE1"/>
    <w:rsid w:val="00D1740D"/>
    <w:rsid w:val="00D17BAF"/>
    <w:rsid w:val="00D20350"/>
    <w:rsid w:val="00D20EBF"/>
    <w:rsid w:val="00D22460"/>
    <w:rsid w:val="00D24F2E"/>
    <w:rsid w:val="00D2568B"/>
    <w:rsid w:val="00D26931"/>
    <w:rsid w:val="00D27524"/>
    <w:rsid w:val="00D3559D"/>
    <w:rsid w:val="00D35DB6"/>
    <w:rsid w:val="00D36D28"/>
    <w:rsid w:val="00D412D8"/>
    <w:rsid w:val="00D4134A"/>
    <w:rsid w:val="00D42D7E"/>
    <w:rsid w:val="00D432CF"/>
    <w:rsid w:val="00D44082"/>
    <w:rsid w:val="00D5094C"/>
    <w:rsid w:val="00D517B7"/>
    <w:rsid w:val="00D5211F"/>
    <w:rsid w:val="00D52655"/>
    <w:rsid w:val="00D53A25"/>
    <w:rsid w:val="00D53FAA"/>
    <w:rsid w:val="00D5505B"/>
    <w:rsid w:val="00D55AAB"/>
    <w:rsid w:val="00D55CE3"/>
    <w:rsid w:val="00D600ED"/>
    <w:rsid w:val="00D60B88"/>
    <w:rsid w:val="00D638FB"/>
    <w:rsid w:val="00D657CB"/>
    <w:rsid w:val="00D6776F"/>
    <w:rsid w:val="00D7099D"/>
    <w:rsid w:val="00D75A3C"/>
    <w:rsid w:val="00D80584"/>
    <w:rsid w:val="00D818EB"/>
    <w:rsid w:val="00D835E0"/>
    <w:rsid w:val="00D83718"/>
    <w:rsid w:val="00D8579C"/>
    <w:rsid w:val="00D85903"/>
    <w:rsid w:val="00D86706"/>
    <w:rsid w:val="00D909C8"/>
    <w:rsid w:val="00D90D03"/>
    <w:rsid w:val="00D915D5"/>
    <w:rsid w:val="00D92417"/>
    <w:rsid w:val="00D929C9"/>
    <w:rsid w:val="00D9412F"/>
    <w:rsid w:val="00D9496D"/>
    <w:rsid w:val="00D95977"/>
    <w:rsid w:val="00DA3DE0"/>
    <w:rsid w:val="00DA4B92"/>
    <w:rsid w:val="00DA5C46"/>
    <w:rsid w:val="00DB2222"/>
    <w:rsid w:val="00DB2395"/>
    <w:rsid w:val="00DB68A0"/>
    <w:rsid w:val="00DB6F5F"/>
    <w:rsid w:val="00DC1364"/>
    <w:rsid w:val="00DC34E9"/>
    <w:rsid w:val="00DC6CE4"/>
    <w:rsid w:val="00DD183A"/>
    <w:rsid w:val="00DD1996"/>
    <w:rsid w:val="00DD2014"/>
    <w:rsid w:val="00DD2323"/>
    <w:rsid w:val="00DD41DE"/>
    <w:rsid w:val="00DD5EE0"/>
    <w:rsid w:val="00DD6434"/>
    <w:rsid w:val="00DD6629"/>
    <w:rsid w:val="00DD69E1"/>
    <w:rsid w:val="00DD7B0A"/>
    <w:rsid w:val="00DD7C0F"/>
    <w:rsid w:val="00DE0927"/>
    <w:rsid w:val="00DE0D83"/>
    <w:rsid w:val="00DE301F"/>
    <w:rsid w:val="00DE71B9"/>
    <w:rsid w:val="00DF001A"/>
    <w:rsid w:val="00DF343D"/>
    <w:rsid w:val="00DF48D0"/>
    <w:rsid w:val="00DF4B8B"/>
    <w:rsid w:val="00DF6166"/>
    <w:rsid w:val="00DF645C"/>
    <w:rsid w:val="00E00A24"/>
    <w:rsid w:val="00E023BC"/>
    <w:rsid w:val="00E02F00"/>
    <w:rsid w:val="00E058BA"/>
    <w:rsid w:val="00E0787D"/>
    <w:rsid w:val="00E1008C"/>
    <w:rsid w:val="00E11123"/>
    <w:rsid w:val="00E1242A"/>
    <w:rsid w:val="00E12751"/>
    <w:rsid w:val="00E20059"/>
    <w:rsid w:val="00E2242D"/>
    <w:rsid w:val="00E24E4E"/>
    <w:rsid w:val="00E25260"/>
    <w:rsid w:val="00E25D66"/>
    <w:rsid w:val="00E26511"/>
    <w:rsid w:val="00E26BB7"/>
    <w:rsid w:val="00E35CA2"/>
    <w:rsid w:val="00E36489"/>
    <w:rsid w:val="00E3737F"/>
    <w:rsid w:val="00E41210"/>
    <w:rsid w:val="00E42F4B"/>
    <w:rsid w:val="00E43D23"/>
    <w:rsid w:val="00E47FD1"/>
    <w:rsid w:val="00E504E3"/>
    <w:rsid w:val="00E5183C"/>
    <w:rsid w:val="00E56381"/>
    <w:rsid w:val="00E57E9F"/>
    <w:rsid w:val="00E600C1"/>
    <w:rsid w:val="00E60A81"/>
    <w:rsid w:val="00E620C5"/>
    <w:rsid w:val="00E67648"/>
    <w:rsid w:val="00E705A2"/>
    <w:rsid w:val="00E77B0D"/>
    <w:rsid w:val="00E816EC"/>
    <w:rsid w:val="00E81712"/>
    <w:rsid w:val="00E83102"/>
    <w:rsid w:val="00E83469"/>
    <w:rsid w:val="00E90B7C"/>
    <w:rsid w:val="00E919A9"/>
    <w:rsid w:val="00EA0130"/>
    <w:rsid w:val="00EA075C"/>
    <w:rsid w:val="00EA1D2A"/>
    <w:rsid w:val="00EA2BDE"/>
    <w:rsid w:val="00EA326F"/>
    <w:rsid w:val="00EA4942"/>
    <w:rsid w:val="00EA6829"/>
    <w:rsid w:val="00EB1066"/>
    <w:rsid w:val="00EB11A0"/>
    <w:rsid w:val="00EB345E"/>
    <w:rsid w:val="00EB627F"/>
    <w:rsid w:val="00EB6EF1"/>
    <w:rsid w:val="00EC01B9"/>
    <w:rsid w:val="00EC47EC"/>
    <w:rsid w:val="00EC7B01"/>
    <w:rsid w:val="00ED03AB"/>
    <w:rsid w:val="00ED33FA"/>
    <w:rsid w:val="00EE0756"/>
    <w:rsid w:val="00EE102B"/>
    <w:rsid w:val="00EE62F1"/>
    <w:rsid w:val="00EE78DD"/>
    <w:rsid w:val="00EF33DB"/>
    <w:rsid w:val="00EF3DC5"/>
    <w:rsid w:val="00EF668A"/>
    <w:rsid w:val="00EF6C57"/>
    <w:rsid w:val="00EF766E"/>
    <w:rsid w:val="00F0224D"/>
    <w:rsid w:val="00F06511"/>
    <w:rsid w:val="00F1148A"/>
    <w:rsid w:val="00F13EB8"/>
    <w:rsid w:val="00F14695"/>
    <w:rsid w:val="00F16ED0"/>
    <w:rsid w:val="00F16F15"/>
    <w:rsid w:val="00F203E0"/>
    <w:rsid w:val="00F20A11"/>
    <w:rsid w:val="00F21244"/>
    <w:rsid w:val="00F21E46"/>
    <w:rsid w:val="00F254B1"/>
    <w:rsid w:val="00F261DC"/>
    <w:rsid w:val="00F27323"/>
    <w:rsid w:val="00F27DC6"/>
    <w:rsid w:val="00F30A17"/>
    <w:rsid w:val="00F33FD7"/>
    <w:rsid w:val="00F349F5"/>
    <w:rsid w:val="00F34E8F"/>
    <w:rsid w:val="00F37FA4"/>
    <w:rsid w:val="00F41819"/>
    <w:rsid w:val="00F43066"/>
    <w:rsid w:val="00F4470A"/>
    <w:rsid w:val="00F461B1"/>
    <w:rsid w:val="00F46BA6"/>
    <w:rsid w:val="00F47510"/>
    <w:rsid w:val="00F508FB"/>
    <w:rsid w:val="00F51AF2"/>
    <w:rsid w:val="00F54634"/>
    <w:rsid w:val="00F55D48"/>
    <w:rsid w:val="00F5689F"/>
    <w:rsid w:val="00F61925"/>
    <w:rsid w:val="00F62340"/>
    <w:rsid w:val="00F629A9"/>
    <w:rsid w:val="00F6423E"/>
    <w:rsid w:val="00F6530F"/>
    <w:rsid w:val="00F66BCF"/>
    <w:rsid w:val="00F677C6"/>
    <w:rsid w:val="00F67804"/>
    <w:rsid w:val="00F70DF9"/>
    <w:rsid w:val="00F711E4"/>
    <w:rsid w:val="00F721C2"/>
    <w:rsid w:val="00F750DE"/>
    <w:rsid w:val="00F757BC"/>
    <w:rsid w:val="00F80656"/>
    <w:rsid w:val="00F86B8F"/>
    <w:rsid w:val="00F91D1C"/>
    <w:rsid w:val="00FA07A2"/>
    <w:rsid w:val="00FA1E82"/>
    <w:rsid w:val="00FA2098"/>
    <w:rsid w:val="00FA3A25"/>
    <w:rsid w:val="00FA50A8"/>
    <w:rsid w:val="00FA68F1"/>
    <w:rsid w:val="00FA7E18"/>
    <w:rsid w:val="00FB0EC8"/>
    <w:rsid w:val="00FB57A7"/>
    <w:rsid w:val="00FB7517"/>
    <w:rsid w:val="00FC0369"/>
    <w:rsid w:val="00FC0EFB"/>
    <w:rsid w:val="00FC2B3C"/>
    <w:rsid w:val="00FC7553"/>
    <w:rsid w:val="00FD1B9E"/>
    <w:rsid w:val="00FD669B"/>
    <w:rsid w:val="00FE0C05"/>
    <w:rsid w:val="00FE24B1"/>
    <w:rsid w:val="00FE2B56"/>
    <w:rsid w:val="00FE339F"/>
    <w:rsid w:val="00FE3973"/>
    <w:rsid w:val="00FE3FC6"/>
    <w:rsid w:val="00FE46B9"/>
    <w:rsid w:val="00FF3D19"/>
    <w:rsid w:val="00FF5F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B157"/>
  <w15:docId w15:val="{8C5E2D3F-F8A6-40E9-B0DE-C80AE67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C678E"/>
    <w:pPr>
      <w:spacing w:after="0" w:line="280" w:lineRule="atLeast"/>
    </w:pPr>
    <w:rPr>
      <w:rFonts w:ascii="Arial" w:hAnsi="Arial"/>
      <w:sz w:val="19"/>
    </w:rPr>
  </w:style>
  <w:style w:type="paragraph" w:styleId="Kop1">
    <w:name w:val="heading 1"/>
    <w:basedOn w:val="Standaard"/>
    <w:next w:val="Standaard"/>
    <w:link w:val="Kop1Char"/>
    <w:qFormat/>
    <w:rsid w:val="00CE557B"/>
    <w:pPr>
      <w:keepNext/>
      <w:keepLines/>
      <w:pageBreakBefore/>
      <w:numPr>
        <w:numId w:val="15"/>
      </w:numPr>
      <w:tabs>
        <w:tab w:val="clear" w:pos="538"/>
      </w:tabs>
      <w:spacing w:after="840"/>
      <w:ind w:left="0"/>
      <w:outlineLvl w:val="0"/>
    </w:pPr>
    <w:rPr>
      <w:rFonts w:eastAsia="Times New Roman" w:cs="Arial"/>
      <w:b/>
      <w:bCs/>
      <w:color w:val="283583"/>
      <w:sz w:val="36"/>
      <w:szCs w:val="32"/>
      <w:lang w:eastAsia="nl-NL"/>
    </w:rPr>
  </w:style>
  <w:style w:type="paragraph" w:styleId="Kop2">
    <w:name w:val="heading 2"/>
    <w:basedOn w:val="no-heading-blue-2"/>
    <w:next w:val="Standaard"/>
    <w:link w:val="Kop2Char"/>
    <w:qFormat/>
    <w:rsid w:val="00CE557B"/>
    <w:pPr>
      <w:numPr>
        <w:ilvl w:val="1"/>
        <w:numId w:val="15"/>
      </w:numPr>
      <w:tabs>
        <w:tab w:val="clear" w:pos="553"/>
      </w:tabs>
      <w:ind w:left="0"/>
    </w:pPr>
    <w:rPr>
      <w:sz w:val="28"/>
      <w:szCs w:val="32"/>
    </w:rPr>
  </w:style>
  <w:style w:type="paragraph" w:styleId="Kop3">
    <w:name w:val="heading 3"/>
    <w:basedOn w:val="Standaard"/>
    <w:next w:val="Standaard"/>
    <w:link w:val="Kop3Char"/>
    <w:qFormat/>
    <w:rsid w:val="00BA0B69"/>
    <w:pPr>
      <w:keepNext/>
      <w:keepLines/>
      <w:numPr>
        <w:ilvl w:val="2"/>
        <w:numId w:val="15"/>
      </w:numPr>
      <w:tabs>
        <w:tab w:val="left" w:pos="0"/>
      </w:tabs>
      <w:outlineLvl w:val="2"/>
    </w:pPr>
    <w:rPr>
      <w:rFonts w:eastAsia="Times New Roman" w:cs="Arial"/>
      <w:bCs/>
      <w:i/>
      <w:color w:val="006EB8"/>
      <w:szCs w:val="26"/>
      <w:lang w:eastAsia="nl-NL"/>
    </w:rPr>
  </w:style>
  <w:style w:type="paragraph" w:styleId="Kop4">
    <w:name w:val="heading 4"/>
    <w:basedOn w:val="Standaard"/>
    <w:next w:val="Standaard"/>
    <w:link w:val="Kop4Char"/>
    <w:qFormat/>
    <w:rsid w:val="0059006E"/>
    <w:pPr>
      <w:keepNext/>
      <w:keepLines/>
      <w:outlineLvl w:val="3"/>
    </w:pPr>
    <w:rPr>
      <w:rFonts w:eastAsia="Times New Roman" w:cs="Times New Roman"/>
      <w:b/>
      <w:bCs/>
      <w:color w:val="006EB8"/>
      <w:szCs w:val="28"/>
      <w:lang w:eastAsia="nl-NL"/>
    </w:rPr>
  </w:style>
  <w:style w:type="paragraph" w:styleId="Kop5">
    <w:name w:val="heading 5"/>
    <w:basedOn w:val="Standaard"/>
    <w:next w:val="Standaard"/>
    <w:link w:val="Kop5Char"/>
    <w:qFormat/>
    <w:rsid w:val="0059006E"/>
    <w:pPr>
      <w:keepNext/>
      <w:keepLines/>
      <w:outlineLvl w:val="4"/>
    </w:pPr>
    <w:rPr>
      <w:rFonts w:eastAsia="Times New Roman" w:cs="Times New Roman"/>
      <w:bCs/>
      <w:i/>
      <w:iCs/>
      <w:color w:val="006EB8"/>
      <w:szCs w:val="26"/>
      <w:lang w:eastAsia="nl-NL"/>
    </w:rPr>
  </w:style>
  <w:style w:type="paragraph" w:styleId="Kop6">
    <w:name w:val="heading 6"/>
    <w:basedOn w:val="Standaard"/>
    <w:next w:val="Standaard"/>
    <w:link w:val="Kop6Char"/>
    <w:qFormat/>
    <w:rsid w:val="0059006E"/>
    <w:pPr>
      <w:keepNext/>
      <w:keepLines/>
      <w:outlineLvl w:val="5"/>
    </w:pPr>
    <w:rPr>
      <w:rFonts w:eastAsia="Times New Roman" w:cs="Times New Roman"/>
      <w:bCs/>
      <w:color w:val="006EB8"/>
      <w:lang w:eastAsia="nl-NL"/>
    </w:rPr>
  </w:style>
  <w:style w:type="paragraph" w:styleId="Kop7">
    <w:name w:val="heading 7"/>
    <w:basedOn w:val="Standaard"/>
    <w:next w:val="Standaard"/>
    <w:link w:val="Kop7Char"/>
    <w:qFormat/>
    <w:rsid w:val="0059006E"/>
    <w:pPr>
      <w:keepNext/>
      <w:keepLines/>
      <w:outlineLvl w:val="6"/>
    </w:pPr>
    <w:rPr>
      <w:rFonts w:eastAsia="Times New Roman" w:cs="Times New Roman"/>
      <w:color w:val="006EB8"/>
      <w:szCs w:val="24"/>
      <w:lang w:eastAsia="nl-NL"/>
    </w:rPr>
  </w:style>
  <w:style w:type="paragraph" w:styleId="Kop8">
    <w:name w:val="heading 8"/>
    <w:basedOn w:val="Standaard"/>
    <w:next w:val="Standaard"/>
    <w:link w:val="Kop8Char"/>
    <w:qFormat/>
    <w:rsid w:val="0059006E"/>
    <w:pPr>
      <w:keepNext/>
      <w:keepLines/>
      <w:outlineLvl w:val="7"/>
    </w:pPr>
    <w:rPr>
      <w:rFonts w:eastAsia="Times New Roman" w:cs="Times New Roman"/>
      <w:iCs/>
      <w:color w:val="006EB8"/>
      <w:szCs w:val="24"/>
      <w:lang w:eastAsia="nl-NL"/>
    </w:rPr>
  </w:style>
  <w:style w:type="paragraph" w:styleId="Kop9">
    <w:name w:val="heading 9"/>
    <w:basedOn w:val="Standaard"/>
    <w:next w:val="Standaard"/>
    <w:link w:val="Kop9Char"/>
    <w:qFormat/>
    <w:rsid w:val="0059006E"/>
    <w:pPr>
      <w:keepNext/>
      <w:keepLines/>
      <w:outlineLvl w:val="8"/>
    </w:pPr>
    <w:rPr>
      <w:rFonts w:eastAsia="Times New Roman" w:cs="Arial"/>
      <w:color w:val="006EB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Text">
    <w:name w:val="Default Text"/>
    <w:basedOn w:val="Standaard"/>
    <w:link w:val="DefaultTextChar"/>
    <w:qFormat/>
    <w:rsid w:val="00E41210"/>
    <w:rPr>
      <w:rFonts w:eastAsia="Times New Roman" w:cs="Times New Roman"/>
      <w:szCs w:val="24"/>
      <w:lang w:eastAsia="nl-NL"/>
    </w:rPr>
  </w:style>
  <w:style w:type="paragraph" w:customStyle="1" w:styleId="aanhef">
    <w:name w:val="aanhef"/>
    <w:basedOn w:val="DefaultText"/>
    <w:rsid w:val="00A94318"/>
    <w:pPr>
      <w:spacing w:after="280"/>
    </w:pPr>
  </w:style>
  <w:style w:type="paragraph" w:customStyle="1" w:styleId="aboutecorys">
    <w:name w:val="aboutecorys"/>
    <w:basedOn w:val="DefaultText"/>
    <w:next w:val="DefaultText"/>
    <w:rsid w:val="001C51EE"/>
    <w:pPr>
      <w:spacing w:after="840"/>
    </w:pPr>
    <w:rPr>
      <w:color w:val="006EB8"/>
      <w:sz w:val="36"/>
    </w:rPr>
  </w:style>
  <w:style w:type="paragraph" w:customStyle="1" w:styleId="adres">
    <w:name w:val="adres"/>
    <w:basedOn w:val="DefaultText"/>
    <w:rsid w:val="00A94318"/>
  </w:style>
  <w:style w:type="paragraph" w:customStyle="1" w:styleId="afzendgegevens">
    <w:name w:val="afzendgegevens"/>
    <w:basedOn w:val="DefaultText"/>
    <w:rsid w:val="00A94318"/>
    <w:pPr>
      <w:spacing w:line="220" w:lineRule="atLeast"/>
    </w:pPr>
    <w:rPr>
      <w:sz w:val="14"/>
    </w:rPr>
  </w:style>
  <w:style w:type="paragraph" w:customStyle="1" w:styleId="afzendgegevensachter">
    <w:name w:val="afzendgegevensachter"/>
    <w:basedOn w:val="DefaultText"/>
    <w:rsid w:val="009A65EC"/>
    <w:pPr>
      <w:contextualSpacing/>
    </w:pPr>
    <w:rPr>
      <w:color w:val="003C64"/>
      <w:sz w:val="16"/>
    </w:rPr>
  </w:style>
  <w:style w:type="paragraph" w:customStyle="1" w:styleId="afzendgegevensachter-vet">
    <w:name w:val="afzendgegevensachter-vet"/>
    <w:basedOn w:val="afzendgegevensachter"/>
    <w:rsid w:val="00A94318"/>
    <w:rPr>
      <w:b/>
    </w:rPr>
  </w:style>
  <w:style w:type="paragraph" w:customStyle="1" w:styleId="bronvermelding">
    <w:name w:val="bronvermelding"/>
    <w:basedOn w:val="DefaultText"/>
    <w:next w:val="DefaultText"/>
    <w:rsid w:val="00A94318"/>
    <w:pPr>
      <w:spacing w:line="200" w:lineRule="atLeast"/>
    </w:pPr>
    <w:rPr>
      <w:sz w:val="14"/>
    </w:rPr>
  </w:style>
  <w:style w:type="paragraph" w:customStyle="1" w:styleId="DefaultTextBold">
    <w:name w:val="Default Text Bold"/>
    <w:basedOn w:val="DefaultText"/>
    <w:next w:val="DefaultText"/>
    <w:link w:val="DefaultTextBoldChar"/>
    <w:qFormat/>
    <w:rsid w:val="00A94318"/>
    <w:rPr>
      <w:b/>
    </w:rPr>
  </w:style>
  <w:style w:type="paragraph" w:styleId="Voetnoottekst">
    <w:name w:val="footnote text"/>
    <w:basedOn w:val="Standaard"/>
    <w:link w:val="VoetnoottekstChar"/>
    <w:uiPriority w:val="99"/>
    <w:rsid w:val="00B80577"/>
    <w:pPr>
      <w:tabs>
        <w:tab w:val="left" w:pos="340"/>
      </w:tabs>
      <w:spacing w:line="200" w:lineRule="atLeast"/>
      <w:ind w:left="340" w:hanging="340"/>
    </w:pPr>
    <w:rPr>
      <w:rFonts w:eastAsia="Times New Roman" w:cs="Times New Roman"/>
      <w:sz w:val="14"/>
      <w:szCs w:val="20"/>
      <w:lang w:eastAsia="nl-NL"/>
    </w:rPr>
  </w:style>
  <w:style w:type="character" w:customStyle="1" w:styleId="VoetnoottekstChar">
    <w:name w:val="Voetnoottekst Char"/>
    <w:basedOn w:val="Standaardalinea-lettertype"/>
    <w:link w:val="Voetnoottekst"/>
    <w:uiPriority w:val="99"/>
    <w:rsid w:val="00B80577"/>
    <w:rPr>
      <w:rFonts w:ascii="Arial" w:eastAsia="Times New Roman" w:hAnsi="Arial" w:cs="Times New Roman"/>
      <w:sz w:val="14"/>
      <w:szCs w:val="20"/>
      <w:lang w:val="en-GB" w:eastAsia="nl-NL"/>
    </w:rPr>
  </w:style>
  <w:style w:type="paragraph" w:customStyle="1" w:styleId="groetregel">
    <w:name w:val="groetregel"/>
    <w:basedOn w:val="DefaultText"/>
    <w:rsid w:val="00A94318"/>
    <w:pPr>
      <w:spacing w:before="560" w:after="840"/>
    </w:pPr>
  </w:style>
  <w:style w:type="paragraph" w:customStyle="1" w:styleId="heading-blue-1">
    <w:name w:val="heading-blue-1"/>
    <w:basedOn w:val="Standaard"/>
    <w:next w:val="Standaard"/>
    <w:rsid w:val="00D3559D"/>
    <w:pPr>
      <w:keepNext/>
      <w:keepLines/>
      <w:spacing w:after="840"/>
      <w:outlineLvl w:val="0"/>
    </w:pPr>
    <w:rPr>
      <w:rFonts w:eastAsia="Times New Roman" w:cs="Times New Roman"/>
      <w:b/>
      <w:color w:val="283583"/>
      <w:sz w:val="36"/>
      <w:szCs w:val="24"/>
      <w:lang w:eastAsia="nl-NL"/>
    </w:rPr>
  </w:style>
  <w:style w:type="paragraph" w:customStyle="1" w:styleId="heading-blue-2">
    <w:name w:val="heading-blue-2"/>
    <w:basedOn w:val="Standaard"/>
    <w:next w:val="Standaard"/>
    <w:rsid w:val="0059006E"/>
    <w:pPr>
      <w:keepNext/>
      <w:keepLines/>
      <w:spacing w:after="280"/>
      <w:outlineLvl w:val="1"/>
    </w:pPr>
    <w:rPr>
      <w:rFonts w:eastAsia="Times New Roman" w:cs="Times New Roman"/>
      <w:color w:val="006EB8"/>
      <w:sz w:val="22"/>
      <w:szCs w:val="24"/>
      <w:lang w:eastAsia="nl-NL"/>
    </w:rPr>
  </w:style>
  <w:style w:type="paragraph" w:customStyle="1" w:styleId="heading-blue-3">
    <w:name w:val="heading-blue-3"/>
    <w:basedOn w:val="Standaard"/>
    <w:next w:val="Standaard"/>
    <w:rsid w:val="0059006E"/>
    <w:pPr>
      <w:keepNext/>
      <w:keepLines/>
      <w:outlineLvl w:val="2"/>
    </w:pPr>
    <w:rPr>
      <w:rFonts w:eastAsia="Times New Roman" w:cs="Times New Roman"/>
      <w:i/>
      <w:color w:val="006EB8"/>
      <w:szCs w:val="24"/>
      <w:lang w:eastAsia="nl-NL"/>
    </w:rPr>
  </w:style>
  <w:style w:type="paragraph" w:customStyle="1" w:styleId="heading-blue-4">
    <w:name w:val="heading-blue-4"/>
    <w:basedOn w:val="Standaard"/>
    <w:next w:val="Standaard"/>
    <w:rsid w:val="0059006E"/>
    <w:pPr>
      <w:keepNext/>
      <w:keepLines/>
      <w:outlineLvl w:val="3"/>
    </w:pPr>
    <w:rPr>
      <w:rFonts w:eastAsia="Times New Roman" w:cs="Times New Roman"/>
      <w:i/>
      <w:color w:val="006EB8"/>
      <w:szCs w:val="24"/>
      <w:lang w:eastAsia="nl-NL"/>
    </w:rPr>
  </w:style>
  <w:style w:type="paragraph" w:customStyle="1" w:styleId="heading-blue-5">
    <w:name w:val="heading-blue-5"/>
    <w:basedOn w:val="Standaard"/>
    <w:next w:val="Standaard"/>
    <w:rsid w:val="0059006E"/>
    <w:pPr>
      <w:keepNext/>
      <w:keepLines/>
      <w:outlineLvl w:val="4"/>
    </w:pPr>
    <w:rPr>
      <w:rFonts w:eastAsia="Times New Roman" w:cs="Times New Roman"/>
      <w:b/>
      <w:color w:val="006EB8"/>
      <w:szCs w:val="24"/>
      <w:lang w:eastAsia="nl-NL"/>
    </w:rPr>
  </w:style>
  <w:style w:type="paragraph" w:customStyle="1" w:styleId="heading-blue-6">
    <w:name w:val="heading-blue-6"/>
    <w:basedOn w:val="Standaard"/>
    <w:next w:val="Standaard"/>
    <w:rsid w:val="0059006E"/>
    <w:pPr>
      <w:keepNext/>
      <w:keepLines/>
      <w:outlineLvl w:val="5"/>
    </w:pPr>
    <w:rPr>
      <w:rFonts w:eastAsia="Times New Roman" w:cs="Times New Roman"/>
      <w:color w:val="006EB8"/>
      <w:szCs w:val="24"/>
      <w:lang w:eastAsia="nl-NL"/>
    </w:rPr>
  </w:style>
  <w:style w:type="paragraph" w:customStyle="1" w:styleId="kaderkop">
    <w:name w:val="kaderkop"/>
    <w:basedOn w:val="kadertekst"/>
    <w:rsid w:val="003B2638"/>
    <w:pPr>
      <w:framePr w:wrap="around"/>
    </w:pPr>
    <w:rPr>
      <w:b/>
      <w:bCs/>
    </w:rPr>
  </w:style>
  <w:style w:type="paragraph" w:customStyle="1" w:styleId="kadertekst">
    <w:name w:val="kadertekst"/>
    <w:basedOn w:val="Standaard"/>
    <w:rsid w:val="008D4768"/>
    <w:pPr>
      <w:framePr w:wrap="around" w:vAnchor="text" w:hAnchor="text" w:y="1"/>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E1E1E1"/>
    </w:pPr>
    <w:rPr>
      <w:rFonts w:eastAsia="Times New Roman" w:cs="Times New Roman"/>
      <w:color w:val="000000" w:themeColor="text1"/>
      <w:szCs w:val="24"/>
      <w:lang w:eastAsia="nl-NL"/>
    </w:rPr>
  </w:style>
  <w:style w:type="paragraph" w:customStyle="1" w:styleId="landnamen">
    <w:name w:val="landnamen"/>
    <w:basedOn w:val="DefaultText"/>
    <w:rsid w:val="00A94318"/>
    <w:pPr>
      <w:spacing w:line="144" w:lineRule="atLeast"/>
      <w:jc w:val="center"/>
    </w:pPr>
    <w:rPr>
      <w:b/>
      <w:smallCaps/>
      <w:color w:val="9C9D9F"/>
      <w:spacing w:val="-2"/>
      <w:sz w:val="11"/>
    </w:rPr>
  </w:style>
  <w:style w:type="paragraph" w:customStyle="1" w:styleId="no-heading-blue-1">
    <w:name w:val="no-heading-blue-1"/>
    <w:basedOn w:val="Standaard"/>
    <w:next w:val="Standaard"/>
    <w:rsid w:val="00D3559D"/>
    <w:pPr>
      <w:keepNext/>
      <w:keepLines/>
      <w:pageBreakBefore/>
      <w:spacing w:after="840"/>
      <w:outlineLvl w:val="0"/>
    </w:pPr>
    <w:rPr>
      <w:rFonts w:eastAsia="Times New Roman" w:cs="Times New Roman"/>
      <w:b/>
      <w:color w:val="283583"/>
      <w:sz w:val="36"/>
      <w:szCs w:val="24"/>
      <w:lang w:eastAsia="nl-NL"/>
    </w:rPr>
  </w:style>
  <w:style w:type="paragraph" w:customStyle="1" w:styleId="no-heading-blue-2">
    <w:name w:val="no-heading-blue-2"/>
    <w:basedOn w:val="Standaard"/>
    <w:next w:val="Standaard"/>
    <w:rsid w:val="0059006E"/>
    <w:pPr>
      <w:keepNext/>
      <w:keepLines/>
      <w:spacing w:after="280"/>
      <w:outlineLvl w:val="1"/>
    </w:pPr>
    <w:rPr>
      <w:rFonts w:eastAsia="Times New Roman" w:cs="Times New Roman"/>
      <w:color w:val="006EB8"/>
      <w:sz w:val="22"/>
      <w:szCs w:val="24"/>
      <w:lang w:eastAsia="nl-NL"/>
    </w:rPr>
  </w:style>
  <w:style w:type="paragraph" w:customStyle="1" w:styleId="no-heading-blue-3">
    <w:name w:val="no-heading-blue-3"/>
    <w:basedOn w:val="Standaard"/>
    <w:next w:val="Standaard"/>
    <w:rsid w:val="0059006E"/>
    <w:pPr>
      <w:keepNext/>
      <w:keepLines/>
      <w:outlineLvl w:val="2"/>
    </w:pPr>
    <w:rPr>
      <w:rFonts w:eastAsia="Times New Roman" w:cs="Times New Roman"/>
      <w:b/>
      <w:color w:val="006EB8"/>
      <w:szCs w:val="24"/>
      <w:lang w:eastAsia="nl-NL"/>
    </w:rPr>
  </w:style>
  <w:style w:type="paragraph" w:customStyle="1" w:styleId="no-heading-blue-4">
    <w:name w:val="no-heading-blue-4"/>
    <w:basedOn w:val="Standaard"/>
    <w:next w:val="Standaard"/>
    <w:rsid w:val="0059006E"/>
    <w:pPr>
      <w:keepNext/>
      <w:keepLines/>
      <w:outlineLvl w:val="3"/>
    </w:pPr>
    <w:rPr>
      <w:rFonts w:eastAsia="Times New Roman" w:cs="Times New Roman"/>
      <w:i/>
      <w:color w:val="006EB8"/>
      <w:szCs w:val="24"/>
      <w:lang w:eastAsia="nl-NL"/>
    </w:rPr>
  </w:style>
  <w:style w:type="paragraph" w:customStyle="1" w:styleId="paginanummer">
    <w:name w:val="paginanummer"/>
    <w:basedOn w:val="DefaultText"/>
    <w:rsid w:val="005C715A"/>
    <w:pPr>
      <w:spacing w:after="142" w:line="200" w:lineRule="atLeast"/>
      <w:jc w:val="center"/>
    </w:pPr>
    <w:rPr>
      <w:sz w:val="14"/>
    </w:rPr>
  </w:style>
  <w:style w:type="paragraph" w:customStyle="1" w:styleId="paginanummering">
    <w:name w:val="paginanummering"/>
    <w:basedOn w:val="DefaultText"/>
    <w:rsid w:val="00A94318"/>
    <w:pPr>
      <w:jc w:val="right"/>
    </w:pPr>
    <w:rPr>
      <w:sz w:val="14"/>
    </w:rPr>
  </w:style>
  <w:style w:type="paragraph" w:customStyle="1" w:styleId="refdata-frontpage">
    <w:name w:val="refdata-frontpage"/>
    <w:basedOn w:val="DefaultText"/>
    <w:rsid w:val="009176C8"/>
    <w:rPr>
      <w:color w:val="FFFFFF" w:themeColor="background1"/>
      <w:sz w:val="28"/>
    </w:rPr>
  </w:style>
  <w:style w:type="paragraph" w:customStyle="1" w:styleId="referentiegegevens">
    <w:name w:val="referentiegegevens"/>
    <w:basedOn w:val="DefaultText"/>
    <w:rsid w:val="00A94318"/>
  </w:style>
  <w:style w:type="paragraph" w:customStyle="1" w:styleId="referentiekopjes">
    <w:name w:val="referentiekopjes"/>
    <w:basedOn w:val="DefaultText"/>
    <w:rsid w:val="00A94318"/>
    <w:rPr>
      <w:sz w:val="14"/>
    </w:rPr>
  </w:style>
  <w:style w:type="paragraph" w:customStyle="1" w:styleId="rubricering">
    <w:name w:val="rubricering"/>
    <w:basedOn w:val="DefaultText"/>
    <w:rsid w:val="00A94318"/>
    <w:rPr>
      <w:color w:val="A0A5A5"/>
      <w:sz w:val="144"/>
    </w:rPr>
  </w:style>
  <w:style w:type="paragraph" w:customStyle="1" w:styleId="subtitle-inside">
    <w:name w:val="subtitle-inside"/>
    <w:basedOn w:val="DefaultText"/>
    <w:rsid w:val="00DE0D83"/>
    <w:rPr>
      <w:noProof/>
      <w:sz w:val="24"/>
    </w:rPr>
  </w:style>
  <w:style w:type="paragraph" w:customStyle="1" w:styleId="spacingtitleinside">
    <w:name w:val="spacingtitleinside"/>
    <w:basedOn w:val="subtitle-inside"/>
    <w:rsid w:val="00A94318"/>
    <w:pPr>
      <w:spacing w:after="360" w:line="380" w:lineRule="atLeast"/>
    </w:pPr>
    <w:rPr>
      <w:sz w:val="72"/>
    </w:rPr>
  </w:style>
  <w:style w:type="paragraph" w:customStyle="1" w:styleId="subtitle-frontpage">
    <w:name w:val="subtitle-frontpage"/>
    <w:basedOn w:val="DefaultText"/>
    <w:next w:val="Standaard"/>
    <w:rsid w:val="009176C8"/>
    <w:rPr>
      <w:noProof/>
      <w:color w:val="FFFFFF" w:themeColor="background1"/>
      <w:sz w:val="28"/>
    </w:rPr>
  </w:style>
  <w:style w:type="paragraph" w:customStyle="1" w:styleId="tabelkop">
    <w:name w:val="tabelkop"/>
    <w:basedOn w:val="Standaard"/>
    <w:rsid w:val="00B80577"/>
    <w:pPr>
      <w:keepNext/>
      <w:keepLines/>
    </w:pPr>
    <w:rPr>
      <w:rFonts w:eastAsia="Times New Roman" w:cs="Times New Roman"/>
      <w:b/>
      <w:color w:val="FFFFFF"/>
      <w:sz w:val="17"/>
      <w:szCs w:val="24"/>
      <w:lang w:eastAsia="nl-NL"/>
    </w:rPr>
  </w:style>
  <w:style w:type="paragraph" w:customStyle="1" w:styleId="tabeltekst">
    <w:name w:val="tabeltekst"/>
    <w:basedOn w:val="Standaard"/>
    <w:rsid w:val="00B80577"/>
    <w:rPr>
      <w:rFonts w:eastAsia="Times New Roman" w:cs="Times New Roman"/>
      <w:color w:val="000000"/>
      <w:sz w:val="16"/>
      <w:szCs w:val="24"/>
      <w:lang w:eastAsia="nl-NL"/>
    </w:rPr>
  </w:style>
  <w:style w:type="paragraph" w:customStyle="1" w:styleId="table-header-zwart">
    <w:name w:val="table-header-zwart"/>
    <w:basedOn w:val="DefaultText"/>
    <w:rsid w:val="00A94318"/>
    <w:pPr>
      <w:keepNext/>
      <w:keepLines/>
    </w:pPr>
    <w:rPr>
      <w:b/>
      <w:sz w:val="16"/>
    </w:rPr>
  </w:style>
  <w:style w:type="paragraph" w:customStyle="1" w:styleId="table-header-blauw">
    <w:name w:val="table-header-blauw"/>
    <w:basedOn w:val="table-header-zwart"/>
    <w:rsid w:val="001C51EE"/>
    <w:pPr>
      <w:tabs>
        <w:tab w:val="left" w:pos="1134"/>
      </w:tabs>
      <w:spacing w:after="100"/>
    </w:pPr>
    <w:rPr>
      <w:color w:val="006EB8"/>
    </w:rPr>
  </w:style>
  <w:style w:type="paragraph" w:customStyle="1" w:styleId="table-header-blauwgroen">
    <w:name w:val="table-header-blauwgroen"/>
    <w:basedOn w:val="table-header-zwart"/>
    <w:rsid w:val="00A94318"/>
    <w:rPr>
      <w:color w:val="009696"/>
    </w:rPr>
  </w:style>
  <w:style w:type="paragraph" w:customStyle="1" w:styleId="table-header-donkerblauw">
    <w:name w:val="table-header-donkerblauw"/>
    <w:basedOn w:val="table-header-zwart"/>
    <w:rsid w:val="00A94318"/>
    <w:rPr>
      <w:color w:val="003C64"/>
    </w:rPr>
  </w:style>
  <w:style w:type="paragraph" w:customStyle="1" w:styleId="table-header-grijs">
    <w:name w:val="table-header-grijs"/>
    <w:basedOn w:val="table-header-zwart"/>
    <w:rsid w:val="00A94318"/>
    <w:rPr>
      <w:color w:val="A0A5A5"/>
    </w:rPr>
  </w:style>
  <w:style w:type="paragraph" w:customStyle="1" w:styleId="table-header-groen">
    <w:name w:val="table-header-groen"/>
    <w:basedOn w:val="table-header-zwart"/>
    <w:rsid w:val="00A94318"/>
    <w:rPr>
      <w:color w:val="A0BE00"/>
    </w:rPr>
  </w:style>
  <w:style w:type="paragraph" w:customStyle="1" w:styleId="table-header-oranje">
    <w:name w:val="table-header-oranje"/>
    <w:basedOn w:val="table-header-zwart"/>
    <w:rsid w:val="00A94318"/>
    <w:rPr>
      <w:color w:val="F49A00"/>
    </w:rPr>
  </w:style>
  <w:style w:type="paragraph" w:customStyle="1" w:styleId="table-header-paars">
    <w:name w:val="table-header-paars"/>
    <w:basedOn w:val="table-header-zwart"/>
    <w:rsid w:val="00A94318"/>
    <w:rPr>
      <w:color w:val="980D7D"/>
    </w:rPr>
  </w:style>
  <w:style w:type="paragraph" w:customStyle="1" w:styleId="table-header-roze">
    <w:name w:val="table-header-roze"/>
    <w:basedOn w:val="table-header-zwart"/>
    <w:rsid w:val="00A94318"/>
    <w:rPr>
      <w:color w:val="E30052"/>
    </w:rPr>
  </w:style>
  <w:style w:type="paragraph" w:customStyle="1" w:styleId="table-header-wit">
    <w:name w:val="table-header-wit"/>
    <w:basedOn w:val="table-header-zwart"/>
    <w:rsid w:val="00A94318"/>
    <w:rPr>
      <w:color w:val="FFFFFF"/>
    </w:rPr>
  </w:style>
  <w:style w:type="paragraph" w:customStyle="1" w:styleId="tableofcontents">
    <w:name w:val="tableofcontents"/>
    <w:basedOn w:val="DefaultText"/>
    <w:next w:val="DefaultText"/>
    <w:rsid w:val="001C51EE"/>
    <w:rPr>
      <w:color w:val="006EB8"/>
      <w:sz w:val="36"/>
    </w:rPr>
  </w:style>
  <w:style w:type="table" w:customStyle="1" w:styleId="table-style-blauw-000-outline">
    <w:name w:val="table-style-blauw-000-outline"/>
    <w:basedOn w:val="Standaardtabel"/>
    <w:rsid w:val="0071559B"/>
    <w:pPr>
      <w:spacing w:after="0" w:line="280" w:lineRule="atLeast"/>
    </w:pPr>
    <w:rPr>
      <w:rFonts w:ascii="Arial" w:eastAsia="Times New Roman" w:hAnsi="Arial" w:cs="Times New Roman"/>
      <w:color w:val="000000"/>
      <w:sz w:val="16"/>
      <w:szCs w:val="20"/>
      <w:lang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71559B"/>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71559B"/>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71559B"/>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71559B"/>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Standaardtabel"/>
    <w:rsid w:val="0059006E"/>
    <w:pPr>
      <w:spacing w:after="0" w:line="280" w:lineRule="atLeast"/>
      <w:jc w:val="right"/>
    </w:pPr>
    <w:rPr>
      <w:rFonts w:ascii="Arial" w:eastAsia="Times New Roman" w:hAnsi="Arial" w:cs="Times New Roman"/>
      <w:color w:val="000000"/>
      <w:sz w:val="17"/>
      <w:szCs w:val="20"/>
      <w:lang w:eastAsia="nl-NL"/>
    </w:rPr>
    <w:tblPr>
      <w:tblStyleRow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pct15" w:color="D9D9D9" w:themeColor="background1" w:themeShade="D9" w:fill="D9D9D9" w:themeFill="background1" w:themeFillShade="D9"/>
    </w:tcPr>
    <w:tblStylePr w:type="firstRow">
      <w:pPr>
        <w:keepNext/>
        <w:keepLines/>
        <w:wordWrap/>
      </w:pPr>
      <w:rPr>
        <w:rFonts w:ascii="Arial" w:hAnsi="Arial"/>
        <w:b/>
        <w:i w:val="0"/>
        <w:caps w:val="0"/>
        <w:smallCaps w:val="0"/>
        <w:strike w:val="0"/>
        <w:dstrike w:val="0"/>
        <w:vanish w:val="0"/>
        <w:color w:val="FFFFFF" w:themeColor="background1"/>
        <w:sz w:val="17"/>
        <w:vertAlign w:val="baseline"/>
      </w:rPr>
      <w:tblPr/>
      <w:tcPr>
        <w:shd w:val="clear" w:color="auto" w:fill="006EB8"/>
      </w:tcPr>
    </w:tblStylePr>
    <w:tblStylePr w:type="lastRow">
      <w:rPr>
        <w:rFonts w:ascii="Arial" w:hAnsi="Arial"/>
        <w:sz w:val="17"/>
      </w:rPr>
    </w:tblStylePr>
    <w:tblStylePr w:type="firstCol">
      <w:pPr>
        <w:wordWrap/>
        <w:jc w:val="left"/>
      </w:pPr>
      <w:rPr>
        <w:rFonts w:ascii="Arial" w:hAnsi="Arial"/>
        <w:sz w:val="17"/>
      </w:r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tblStylePr w:type="nwCell">
      <w:rPr>
        <w:rFonts w:ascii="Arial" w:hAnsi="Arial"/>
        <w:b/>
        <w:color w:val="FFFFFF" w:themeColor="background1"/>
        <w:sz w:val="17"/>
      </w:rPr>
    </w:tblStylePr>
  </w:style>
  <w:style w:type="table" w:customStyle="1" w:styleId="table-style-blauw-100-none">
    <w:name w:val="table-style-blauw-100-none"/>
    <w:basedOn w:val="table-style-blauw-100-outline"/>
    <w:rsid w:val="0071559B"/>
    <w:tblPr/>
    <w:tcPr>
      <w:shd w:val="pct15" w:color="D9D9D9" w:themeColor="background1" w:themeShade="D9" w:fill="D9D9D9" w:themeFill="background1" w:themeFillShade="D9"/>
    </w:tcPr>
    <w:tblStylePr w:type="firstRow">
      <w:pPr>
        <w:keepNext/>
        <w:keepLines/>
        <w:wordWrap/>
      </w:pPr>
      <w:rPr>
        <w:rFonts w:ascii="Arial" w:hAnsi="Arial"/>
        <w:b/>
        <w:i w:val="0"/>
        <w:caps w:val="0"/>
        <w:smallCaps w:val="0"/>
        <w:strike w:val="0"/>
        <w:dstrike w:val="0"/>
        <w:vanish w:val="0"/>
        <w:color w:val="FFFFFF"/>
        <w:sz w:val="16"/>
        <w:vertAlign w:val="baseline"/>
      </w:rPr>
      <w:tblPr/>
      <w:tcPr>
        <w:tcBorders>
          <w:top w:val="nil"/>
          <w:left w:val="nil"/>
          <w:bottom w:val="nil"/>
          <w:right w:val="nil"/>
          <w:insideH w:val="nil"/>
          <w:insideV w:val="nil"/>
          <w:tl2br w:val="nil"/>
          <w:tr2bl w:val="nil"/>
        </w:tcBorders>
        <w:shd w:val="solid" w:color="006DB6" w:fill="006DB6"/>
      </w:tcPr>
    </w:tblStylePr>
    <w:tblStylePr w:type="lastRow">
      <w:rPr>
        <w:rFonts w:ascii="Arial" w:hAnsi="Arial"/>
        <w:sz w:val="17"/>
      </w:rPr>
    </w:tblStylePr>
    <w:tblStylePr w:type="firstCol">
      <w:pPr>
        <w:wordWrap/>
        <w:jc w:val="left"/>
      </w:pPr>
      <w:rPr>
        <w:rFonts w:ascii="Arial" w:hAnsi="Arial"/>
        <w:sz w:val="17"/>
      </w:r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tblStylePr w:type="nwCell">
      <w:rPr>
        <w:rFonts w:ascii="Arial" w:hAnsi="Arial"/>
        <w:b/>
        <w:color w:val="FFFFFF" w:themeColor="background1"/>
        <w:sz w:val="17"/>
      </w:rPr>
    </w:tblStylePr>
  </w:style>
  <w:style w:type="table" w:customStyle="1" w:styleId="table-style-blauwgroen-000-outline">
    <w:name w:val="table-style-blauwgroen-000-outline"/>
    <w:basedOn w:val="Standaardtabel"/>
    <w:rsid w:val="0071559B"/>
    <w:pPr>
      <w:spacing w:after="0" w:line="280" w:lineRule="atLeast"/>
    </w:pPr>
    <w:rPr>
      <w:rFonts w:ascii="Arial" w:eastAsia="Times New Roman" w:hAnsi="Arial" w:cs="Times New Roman"/>
      <w:color w:val="000000"/>
      <w:sz w:val="16"/>
      <w:szCs w:val="20"/>
      <w:lang w:eastAsia="nl-NL"/>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71559B"/>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71559B"/>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71559B"/>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71559B"/>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71559B"/>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71559B"/>
    <w:pPr>
      <w:spacing w:after="0" w:line="280" w:lineRule="atLeast"/>
    </w:pPr>
    <w:rPr>
      <w:rFonts w:ascii="Arial" w:eastAsia="Times New Roman" w:hAnsi="Arial" w:cs="Times New Roman"/>
      <w:color w:val="000000"/>
      <w:sz w:val="16"/>
      <w:szCs w:val="20"/>
      <w:lang w:eastAsia="nl-NL"/>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71559B"/>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71559B"/>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71559B"/>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71559B"/>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71559B"/>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outline">
    <w:name w:val="table-style-zwart-000-outline"/>
    <w:basedOn w:val="Standaardtabel"/>
    <w:rsid w:val="0071559B"/>
    <w:pPr>
      <w:spacing w:after="0" w:line="280" w:lineRule="atLeast"/>
    </w:pPr>
    <w:rPr>
      <w:rFonts w:ascii="Arial" w:eastAsia="Times New Roman" w:hAnsi="Arial" w:cs="Times New Roman"/>
      <w:color w:val="000000"/>
      <w:sz w:val="16"/>
      <w:szCs w:val="20"/>
      <w:lang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71559B"/>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71559B"/>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71559B"/>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71559B"/>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71559B"/>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71559B"/>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71559B"/>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71559B"/>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71559B"/>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71559B"/>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71559B"/>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71559B"/>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71559B"/>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71559B"/>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71559B"/>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71559B"/>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71559B"/>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71559B"/>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71559B"/>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71559B"/>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71559B"/>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71559B"/>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71559B"/>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71559B"/>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71559B"/>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71559B"/>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71559B"/>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71559B"/>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71559B"/>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71559B"/>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71559B"/>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71559B"/>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71559B"/>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71559B"/>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71559B"/>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71559B"/>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71559B"/>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A94318"/>
    <w:rPr>
      <w:sz w:val="16"/>
    </w:rPr>
  </w:style>
  <w:style w:type="paragraph" w:customStyle="1" w:styleId="title-frontpage">
    <w:name w:val="title-frontpage"/>
    <w:basedOn w:val="DefaultText"/>
    <w:next w:val="subtitle-frontpage"/>
    <w:rsid w:val="00AD3CBA"/>
    <w:pPr>
      <w:spacing w:after="180"/>
    </w:pPr>
    <w:rPr>
      <w:b/>
      <w:noProof/>
      <w:color w:val="FFFFFF" w:themeColor="background1"/>
      <w:sz w:val="52"/>
    </w:rPr>
  </w:style>
  <w:style w:type="paragraph" w:customStyle="1" w:styleId="title-inside">
    <w:name w:val="title-inside"/>
    <w:basedOn w:val="DefaultText"/>
    <w:rsid w:val="00D835E0"/>
    <w:pPr>
      <w:spacing w:before="560" w:line="600" w:lineRule="atLeast"/>
    </w:pPr>
    <w:rPr>
      <w:b/>
      <w:noProof/>
      <w:color w:val="006EB8"/>
      <w:sz w:val="52"/>
    </w:rPr>
  </w:style>
  <w:style w:type="paragraph" w:styleId="Inhopg1">
    <w:name w:val="toc 1"/>
    <w:basedOn w:val="DefaultText"/>
    <w:next w:val="DefaultText"/>
    <w:autoRedefine/>
    <w:uiPriority w:val="39"/>
    <w:rsid w:val="006564D3"/>
    <w:pPr>
      <w:tabs>
        <w:tab w:val="left" w:pos="709"/>
        <w:tab w:val="right" w:leader="dot" w:pos="7938"/>
      </w:tabs>
      <w:spacing w:before="280"/>
    </w:pPr>
    <w:rPr>
      <w:b/>
      <w:noProof/>
      <w:color w:val="006EB8"/>
      <w:sz w:val="22"/>
    </w:rPr>
  </w:style>
  <w:style w:type="paragraph" w:styleId="Inhopg2">
    <w:name w:val="toc 2"/>
    <w:basedOn w:val="DefaultText"/>
    <w:next w:val="DefaultText"/>
    <w:autoRedefine/>
    <w:uiPriority w:val="39"/>
    <w:rsid w:val="00FE339F"/>
    <w:pPr>
      <w:tabs>
        <w:tab w:val="left" w:pos="709"/>
        <w:tab w:val="right" w:leader="dot" w:pos="7938"/>
      </w:tabs>
    </w:pPr>
    <w:rPr>
      <w:sz w:val="21"/>
    </w:rPr>
  </w:style>
  <w:style w:type="paragraph" w:styleId="Inhopg3">
    <w:name w:val="toc 3"/>
    <w:basedOn w:val="Inhopg2"/>
    <w:next w:val="DefaultText"/>
    <w:autoRedefine/>
    <w:uiPriority w:val="39"/>
    <w:rsid w:val="00C53422"/>
    <w:rPr>
      <w:sz w:val="19"/>
    </w:rPr>
  </w:style>
  <w:style w:type="paragraph" w:styleId="Inhopg4">
    <w:name w:val="toc 4"/>
    <w:basedOn w:val="Inhopg2"/>
    <w:next w:val="DefaultText"/>
    <w:autoRedefine/>
    <w:rsid w:val="003E6879"/>
  </w:style>
  <w:style w:type="paragraph" w:styleId="Inhopg5">
    <w:name w:val="toc 5"/>
    <w:basedOn w:val="Inhopg3"/>
    <w:next w:val="DefaultText"/>
    <w:autoRedefine/>
    <w:rsid w:val="0076304B"/>
  </w:style>
  <w:style w:type="paragraph" w:styleId="Inhopg6">
    <w:name w:val="toc 6"/>
    <w:basedOn w:val="DefaultText"/>
    <w:next w:val="DefaultText"/>
    <w:autoRedefine/>
    <w:rsid w:val="006564D3"/>
    <w:pPr>
      <w:tabs>
        <w:tab w:val="left" w:pos="340"/>
        <w:tab w:val="right" w:pos="7938"/>
      </w:tabs>
      <w:spacing w:before="280"/>
    </w:pPr>
    <w:rPr>
      <w:color w:val="006EB8"/>
    </w:rPr>
  </w:style>
  <w:style w:type="paragraph" w:styleId="Inhopg7">
    <w:name w:val="toc 7"/>
    <w:basedOn w:val="DefaultText"/>
    <w:next w:val="DefaultText"/>
    <w:autoRedefine/>
    <w:rsid w:val="00A94318"/>
    <w:pPr>
      <w:tabs>
        <w:tab w:val="left" w:pos="340"/>
        <w:tab w:val="left" w:pos="680"/>
        <w:tab w:val="right" w:pos="7938"/>
      </w:tabs>
      <w:ind w:left="340"/>
    </w:pPr>
  </w:style>
  <w:style w:type="paragraph" w:styleId="Inhopg8">
    <w:name w:val="toc 8"/>
    <w:basedOn w:val="Standaard"/>
    <w:next w:val="DefaultText"/>
    <w:autoRedefine/>
    <w:rsid w:val="00A94318"/>
    <w:pPr>
      <w:ind w:left="1330"/>
    </w:pPr>
    <w:rPr>
      <w:rFonts w:eastAsia="Times New Roman" w:cs="Times New Roman"/>
      <w:szCs w:val="24"/>
      <w:lang w:eastAsia="nl-NL"/>
    </w:rPr>
  </w:style>
  <w:style w:type="paragraph" w:styleId="Inhopg9">
    <w:name w:val="toc 9"/>
    <w:basedOn w:val="Standaard"/>
    <w:next w:val="DefaultText"/>
    <w:autoRedefine/>
    <w:rsid w:val="00A94318"/>
    <w:pPr>
      <w:ind w:left="1520"/>
    </w:pPr>
    <w:rPr>
      <w:rFonts w:eastAsia="Times New Roman" w:cs="Times New Roman"/>
      <w:szCs w:val="24"/>
      <w:lang w:eastAsia="nl-NL"/>
    </w:rPr>
  </w:style>
  <w:style w:type="paragraph" w:customStyle="1" w:styleId="voettekst-titel-links">
    <w:name w:val="voettekst-titel-links"/>
    <w:basedOn w:val="DefaultText"/>
    <w:rsid w:val="004E274D"/>
    <w:pPr>
      <w:spacing w:after="140" w:line="200" w:lineRule="atLeast"/>
    </w:pPr>
    <w:rPr>
      <w:sz w:val="14"/>
    </w:rPr>
  </w:style>
  <w:style w:type="paragraph" w:customStyle="1" w:styleId="voettekst-titel-rechts">
    <w:name w:val="voettekst-titel-rechts"/>
    <w:basedOn w:val="DefaultText"/>
    <w:uiPriority w:val="99"/>
    <w:rsid w:val="00DE0D83"/>
    <w:pPr>
      <w:spacing w:before="178" w:line="240" w:lineRule="atLeast"/>
      <w:ind w:right="851"/>
      <w:jc w:val="right"/>
    </w:pPr>
    <w:rPr>
      <w:noProof/>
      <w:sz w:val="14"/>
    </w:rPr>
  </w:style>
  <w:style w:type="paragraph" w:styleId="Koptekst">
    <w:name w:val="header"/>
    <w:basedOn w:val="Standaard"/>
    <w:link w:val="KoptekstChar"/>
    <w:unhideWhenUsed/>
    <w:rsid w:val="00A94318"/>
    <w:pPr>
      <w:tabs>
        <w:tab w:val="center" w:pos="4536"/>
        <w:tab w:val="right" w:pos="9072"/>
      </w:tabs>
      <w:spacing w:line="240" w:lineRule="auto"/>
    </w:pPr>
  </w:style>
  <w:style w:type="character" w:customStyle="1" w:styleId="KoptekstChar">
    <w:name w:val="Koptekst Char"/>
    <w:basedOn w:val="Standaardalinea-lettertype"/>
    <w:link w:val="Koptekst"/>
    <w:rsid w:val="00A94318"/>
  </w:style>
  <w:style w:type="paragraph" w:styleId="Voettekst">
    <w:name w:val="footer"/>
    <w:basedOn w:val="Standaard"/>
    <w:link w:val="VoettekstChar"/>
    <w:unhideWhenUsed/>
    <w:rsid w:val="00311360"/>
    <w:pPr>
      <w:tabs>
        <w:tab w:val="center" w:pos="4536"/>
        <w:tab w:val="right" w:pos="9072"/>
      </w:tabs>
      <w:spacing w:line="240" w:lineRule="auto"/>
    </w:pPr>
    <w:rPr>
      <w:sz w:val="15"/>
    </w:rPr>
  </w:style>
  <w:style w:type="character" w:customStyle="1" w:styleId="VoettekstChar">
    <w:name w:val="Voettekst Char"/>
    <w:basedOn w:val="Standaardalinea-lettertype"/>
    <w:link w:val="Voettekst"/>
    <w:rsid w:val="00311360"/>
    <w:rPr>
      <w:rFonts w:ascii="Arial" w:hAnsi="Arial"/>
      <w:sz w:val="15"/>
      <w:lang w:val="en-GB"/>
    </w:rPr>
  </w:style>
  <w:style w:type="paragraph" w:styleId="Ballontekst">
    <w:name w:val="Balloon Text"/>
    <w:basedOn w:val="Standaard"/>
    <w:link w:val="BallontekstChar"/>
    <w:unhideWhenUsed/>
    <w:rsid w:val="00A943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4318"/>
    <w:rPr>
      <w:rFonts w:ascii="Tahoma" w:hAnsi="Tahoma" w:cs="Tahoma"/>
      <w:sz w:val="16"/>
      <w:szCs w:val="16"/>
    </w:rPr>
  </w:style>
  <w:style w:type="paragraph" w:customStyle="1" w:styleId="front-inbetween">
    <w:name w:val="front-inbetween"/>
    <w:basedOn w:val="DefaultText"/>
    <w:next w:val="refdata-frontpage"/>
    <w:rsid w:val="00A94318"/>
    <w:pPr>
      <w:spacing w:line="320" w:lineRule="atLeast"/>
    </w:pPr>
  </w:style>
  <w:style w:type="paragraph" w:customStyle="1" w:styleId="inhoudsopgave">
    <w:name w:val="inhoudsopgave"/>
    <w:basedOn w:val="Koptekst"/>
    <w:next w:val="DefaultText"/>
    <w:rsid w:val="00311360"/>
    <w:pPr>
      <w:spacing w:before="560"/>
    </w:pPr>
    <w:rPr>
      <w:b/>
      <w:noProof/>
      <w:color w:val="006EB8"/>
      <w:sz w:val="32"/>
    </w:rPr>
  </w:style>
  <w:style w:type="character" w:customStyle="1" w:styleId="Kop1Char">
    <w:name w:val="Kop 1 Char"/>
    <w:basedOn w:val="Standaardalinea-lettertype"/>
    <w:link w:val="Kop1"/>
    <w:rsid w:val="00CE557B"/>
    <w:rPr>
      <w:rFonts w:ascii="Arial" w:eastAsia="Times New Roman" w:hAnsi="Arial" w:cs="Arial"/>
      <w:b/>
      <w:bCs/>
      <w:color w:val="283583"/>
      <w:sz w:val="36"/>
      <w:szCs w:val="32"/>
      <w:lang w:eastAsia="nl-NL"/>
    </w:rPr>
  </w:style>
  <w:style w:type="character" w:customStyle="1" w:styleId="Kop2Char">
    <w:name w:val="Kop 2 Char"/>
    <w:basedOn w:val="Standaardalinea-lettertype"/>
    <w:link w:val="Kop2"/>
    <w:rsid w:val="00CE557B"/>
    <w:rPr>
      <w:rFonts w:ascii="Arial" w:eastAsia="Times New Roman" w:hAnsi="Arial" w:cs="Times New Roman"/>
      <w:color w:val="006EB8"/>
      <w:sz w:val="28"/>
      <w:szCs w:val="32"/>
      <w:lang w:eastAsia="nl-NL"/>
    </w:rPr>
  </w:style>
  <w:style w:type="character" w:customStyle="1" w:styleId="Kop3Char">
    <w:name w:val="Kop 3 Char"/>
    <w:basedOn w:val="Standaardalinea-lettertype"/>
    <w:link w:val="Kop3"/>
    <w:rsid w:val="00BA0B69"/>
    <w:rPr>
      <w:rFonts w:ascii="Arial" w:eastAsia="Times New Roman" w:hAnsi="Arial" w:cs="Arial"/>
      <w:bCs/>
      <w:i/>
      <w:color w:val="006EB8"/>
      <w:sz w:val="19"/>
      <w:szCs w:val="26"/>
      <w:lang w:eastAsia="nl-NL"/>
    </w:rPr>
  </w:style>
  <w:style w:type="character" w:customStyle="1" w:styleId="Kop4Char">
    <w:name w:val="Kop 4 Char"/>
    <w:basedOn w:val="Standaardalinea-lettertype"/>
    <w:link w:val="Kop4"/>
    <w:rsid w:val="0059006E"/>
    <w:rPr>
      <w:rFonts w:ascii="Arial" w:eastAsia="Times New Roman" w:hAnsi="Arial" w:cs="Times New Roman"/>
      <w:b/>
      <w:bCs/>
      <w:color w:val="006EB8"/>
      <w:sz w:val="19"/>
      <w:szCs w:val="28"/>
      <w:lang w:val="en-GB" w:eastAsia="nl-NL"/>
    </w:rPr>
  </w:style>
  <w:style w:type="character" w:customStyle="1" w:styleId="Kop5Char">
    <w:name w:val="Kop 5 Char"/>
    <w:basedOn w:val="Standaardalinea-lettertype"/>
    <w:link w:val="Kop5"/>
    <w:rsid w:val="0059006E"/>
    <w:rPr>
      <w:rFonts w:ascii="Arial" w:eastAsia="Times New Roman" w:hAnsi="Arial" w:cs="Times New Roman"/>
      <w:bCs/>
      <w:i/>
      <w:iCs/>
      <w:color w:val="006EB8"/>
      <w:sz w:val="19"/>
      <w:szCs w:val="26"/>
      <w:lang w:val="en-GB" w:eastAsia="nl-NL"/>
    </w:rPr>
  </w:style>
  <w:style w:type="character" w:customStyle="1" w:styleId="Kop6Char">
    <w:name w:val="Kop 6 Char"/>
    <w:basedOn w:val="Standaardalinea-lettertype"/>
    <w:link w:val="Kop6"/>
    <w:rsid w:val="0059006E"/>
    <w:rPr>
      <w:rFonts w:ascii="Arial" w:eastAsia="Times New Roman" w:hAnsi="Arial" w:cs="Times New Roman"/>
      <w:bCs/>
      <w:color w:val="006EB8"/>
      <w:sz w:val="19"/>
      <w:lang w:val="en-GB" w:eastAsia="nl-NL"/>
    </w:rPr>
  </w:style>
  <w:style w:type="character" w:customStyle="1" w:styleId="Kop7Char">
    <w:name w:val="Kop 7 Char"/>
    <w:basedOn w:val="Standaardalinea-lettertype"/>
    <w:link w:val="Kop7"/>
    <w:rsid w:val="0059006E"/>
    <w:rPr>
      <w:rFonts w:ascii="Arial" w:eastAsia="Times New Roman" w:hAnsi="Arial" w:cs="Times New Roman"/>
      <w:color w:val="006EB8"/>
      <w:sz w:val="19"/>
      <w:szCs w:val="24"/>
      <w:lang w:val="en-GB" w:eastAsia="nl-NL"/>
    </w:rPr>
  </w:style>
  <w:style w:type="character" w:customStyle="1" w:styleId="Kop8Char">
    <w:name w:val="Kop 8 Char"/>
    <w:basedOn w:val="Standaardalinea-lettertype"/>
    <w:link w:val="Kop8"/>
    <w:rsid w:val="0059006E"/>
    <w:rPr>
      <w:rFonts w:ascii="Arial" w:eastAsia="Times New Roman" w:hAnsi="Arial" w:cs="Times New Roman"/>
      <w:iCs/>
      <w:color w:val="006EB8"/>
      <w:sz w:val="19"/>
      <w:szCs w:val="24"/>
      <w:lang w:val="en-GB" w:eastAsia="nl-NL"/>
    </w:rPr>
  </w:style>
  <w:style w:type="character" w:customStyle="1" w:styleId="Kop9Char">
    <w:name w:val="Kop 9 Char"/>
    <w:basedOn w:val="Standaardalinea-lettertype"/>
    <w:link w:val="Kop9"/>
    <w:rsid w:val="0059006E"/>
    <w:rPr>
      <w:rFonts w:ascii="Arial" w:eastAsia="Times New Roman" w:hAnsi="Arial" w:cs="Arial"/>
      <w:color w:val="006EB8"/>
      <w:sz w:val="19"/>
      <w:lang w:val="en-GB" w:eastAsia="nl-NL"/>
    </w:rPr>
  </w:style>
  <w:style w:type="paragraph" w:customStyle="1" w:styleId="slogan">
    <w:name w:val="slogan"/>
    <w:basedOn w:val="Standaard"/>
    <w:rsid w:val="001C51EE"/>
    <w:rPr>
      <w:rFonts w:eastAsia="Times New Roman" w:cs="Times New Roman"/>
      <w:b/>
      <w:i/>
      <w:color w:val="006EB8"/>
      <w:szCs w:val="24"/>
      <w:lang w:eastAsia="nl-NL"/>
    </w:rPr>
  </w:style>
  <w:style w:type="table" w:styleId="Tabelraster">
    <w:name w:val="Table Grid"/>
    <w:basedOn w:val="Standaardtabel"/>
    <w:uiPriority w:val="39"/>
    <w:rsid w:val="0022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tekst0">
    <w:name w:val="voettekst"/>
    <w:basedOn w:val="paginanummer"/>
    <w:rsid w:val="00620704"/>
    <w:pPr>
      <w:framePr w:hSpace="142" w:wrap="around" w:vAnchor="page" w:hAnchor="page" w:xAlign="right" w:yAlign="bottom"/>
      <w:spacing w:after="0" w:line="240" w:lineRule="auto"/>
      <w:suppressOverlap/>
      <w:jc w:val="right"/>
    </w:pPr>
  </w:style>
  <w:style w:type="table" w:styleId="Lichtearcering-accent6">
    <w:name w:val="Light Shading Accent 6"/>
    <w:basedOn w:val="Standaardtabel"/>
    <w:uiPriority w:val="60"/>
    <w:rsid w:val="0022453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earcering-accent1">
    <w:name w:val="Light Shading Accent 1"/>
    <w:basedOn w:val="Standaardtabel"/>
    <w:uiPriority w:val="60"/>
    <w:rsid w:val="0022453D"/>
    <w:pPr>
      <w:spacing w:after="0" w:line="240" w:lineRule="auto"/>
    </w:pPr>
    <w:rPr>
      <w:color w:val="1E2762" w:themeColor="accent1" w:themeShade="BF"/>
    </w:rPr>
    <w:tblPr>
      <w:tblStyleRowBandSize w:val="1"/>
      <w:tblStyleColBandSize w:val="1"/>
      <w:tblBorders>
        <w:top w:val="single" w:sz="8" w:space="0" w:color="283583" w:themeColor="accent1"/>
        <w:bottom w:val="single" w:sz="8" w:space="0" w:color="283583" w:themeColor="accent1"/>
      </w:tblBorders>
    </w:tblPr>
    <w:tblStylePr w:type="firstRow">
      <w:pPr>
        <w:spacing w:before="0" w:after="0" w:line="240" w:lineRule="auto"/>
      </w:pPr>
      <w:rPr>
        <w:b/>
        <w:bCs/>
      </w:rPr>
      <w:tblPr/>
      <w:tcPr>
        <w:tcBorders>
          <w:top w:val="single" w:sz="8" w:space="0" w:color="283583" w:themeColor="accent1"/>
          <w:left w:val="nil"/>
          <w:bottom w:val="single" w:sz="8" w:space="0" w:color="283583" w:themeColor="accent1"/>
          <w:right w:val="nil"/>
          <w:insideH w:val="nil"/>
          <w:insideV w:val="nil"/>
        </w:tcBorders>
      </w:tcPr>
    </w:tblStylePr>
    <w:tblStylePr w:type="lastRow">
      <w:pPr>
        <w:spacing w:before="0" w:after="0" w:line="240" w:lineRule="auto"/>
      </w:pPr>
      <w:rPr>
        <w:b/>
        <w:bCs/>
      </w:rPr>
      <w:tblPr/>
      <w:tcPr>
        <w:tcBorders>
          <w:top w:val="single" w:sz="8" w:space="0" w:color="283583" w:themeColor="accent1"/>
          <w:left w:val="nil"/>
          <w:bottom w:val="single" w:sz="8" w:space="0" w:color="2835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C4EB" w:themeFill="accent1" w:themeFillTint="3F"/>
      </w:tcPr>
    </w:tblStylePr>
    <w:tblStylePr w:type="band1Horz">
      <w:tblPr/>
      <w:tcPr>
        <w:tcBorders>
          <w:left w:val="nil"/>
          <w:right w:val="nil"/>
          <w:insideH w:val="nil"/>
          <w:insideV w:val="nil"/>
        </w:tcBorders>
        <w:shd w:val="clear" w:color="auto" w:fill="BEC4EB" w:themeFill="accent1" w:themeFillTint="3F"/>
      </w:tcPr>
    </w:tblStylePr>
  </w:style>
  <w:style w:type="paragraph" w:styleId="Eindnoottekst">
    <w:name w:val="endnote text"/>
    <w:basedOn w:val="Standaard"/>
    <w:link w:val="EindnoottekstChar"/>
    <w:unhideWhenUsed/>
    <w:rsid w:val="00DF343D"/>
    <w:pPr>
      <w:spacing w:line="240" w:lineRule="auto"/>
    </w:pPr>
    <w:rPr>
      <w:sz w:val="20"/>
      <w:szCs w:val="20"/>
    </w:rPr>
  </w:style>
  <w:style w:type="character" w:customStyle="1" w:styleId="EindnoottekstChar">
    <w:name w:val="Eindnoottekst Char"/>
    <w:basedOn w:val="Standaardalinea-lettertype"/>
    <w:link w:val="Eindnoottekst"/>
    <w:rsid w:val="00DF343D"/>
    <w:rPr>
      <w:rFonts w:ascii="Arial" w:hAnsi="Arial"/>
      <w:sz w:val="20"/>
      <w:szCs w:val="20"/>
    </w:rPr>
  </w:style>
  <w:style w:type="character" w:styleId="Eindnootmarkering">
    <w:name w:val="endnote reference"/>
    <w:basedOn w:val="Standaardalinea-lettertype"/>
    <w:unhideWhenUsed/>
    <w:rsid w:val="00DF343D"/>
    <w:rPr>
      <w:vertAlign w:val="superscript"/>
    </w:rPr>
  </w:style>
  <w:style w:type="paragraph" w:styleId="Bijschrift">
    <w:name w:val="caption"/>
    <w:basedOn w:val="DefaultText"/>
    <w:next w:val="DefaultText"/>
    <w:uiPriority w:val="35"/>
    <w:unhideWhenUsed/>
    <w:qFormat/>
    <w:rsid w:val="00E26BB7"/>
    <w:pPr>
      <w:keepNext/>
      <w:keepLines/>
      <w:tabs>
        <w:tab w:val="left" w:pos="1134"/>
      </w:tabs>
      <w:spacing w:after="100"/>
      <w:ind w:left="1134" w:hanging="1134"/>
    </w:pPr>
    <w:rPr>
      <w:b/>
      <w:bCs/>
      <w:color w:val="006EB8"/>
      <w:sz w:val="16"/>
      <w:szCs w:val="18"/>
    </w:rPr>
  </w:style>
  <w:style w:type="paragraph" w:customStyle="1" w:styleId="list-bullet-color">
    <w:name w:val="list-bullet-color"/>
    <w:basedOn w:val="Standaard"/>
    <w:link w:val="list-bullet-colorChar"/>
    <w:rsid w:val="00B80577"/>
    <w:pPr>
      <w:numPr>
        <w:numId w:val="13"/>
      </w:numPr>
    </w:pPr>
    <w:rPr>
      <w:rFonts w:eastAsia="Times New Roman" w:cs="Times New Roman"/>
      <w:szCs w:val="24"/>
      <w:lang w:eastAsia="nl-NL"/>
    </w:rPr>
  </w:style>
  <w:style w:type="character" w:customStyle="1" w:styleId="DefaultTextChar">
    <w:name w:val="Default Text Char"/>
    <w:basedOn w:val="Standaardalinea-lettertype"/>
    <w:link w:val="DefaultText"/>
    <w:rsid w:val="00E41210"/>
    <w:rPr>
      <w:rFonts w:ascii="Arial" w:eastAsia="Times New Roman" w:hAnsi="Arial" w:cs="Times New Roman"/>
      <w:sz w:val="19"/>
      <w:szCs w:val="24"/>
      <w:lang w:val="en-GB" w:eastAsia="nl-NL"/>
    </w:rPr>
  </w:style>
  <w:style w:type="character" w:customStyle="1" w:styleId="list-bullet-colorChar">
    <w:name w:val="list-bullet-color Char"/>
    <w:basedOn w:val="Standaardalinea-lettertype"/>
    <w:link w:val="list-bullet-color"/>
    <w:rsid w:val="00B80577"/>
    <w:rPr>
      <w:rFonts w:ascii="Arial" w:eastAsia="Times New Roman" w:hAnsi="Arial" w:cs="Times New Roman"/>
      <w:sz w:val="19"/>
      <w:szCs w:val="24"/>
      <w:lang w:eastAsia="nl-NL"/>
    </w:rPr>
  </w:style>
  <w:style w:type="paragraph" w:customStyle="1" w:styleId="list-bullet-black">
    <w:name w:val="list-bullet-black"/>
    <w:basedOn w:val="Standaard"/>
    <w:link w:val="list-bullet-blackChar"/>
    <w:rsid w:val="0059006E"/>
    <w:pPr>
      <w:numPr>
        <w:numId w:val="10"/>
      </w:numPr>
    </w:pPr>
    <w:rPr>
      <w:rFonts w:eastAsia="Times New Roman" w:cs="Times New Roman"/>
      <w:szCs w:val="24"/>
      <w:lang w:eastAsia="nl-NL"/>
    </w:rPr>
  </w:style>
  <w:style w:type="character" w:customStyle="1" w:styleId="list-bullet-blackChar">
    <w:name w:val="list-bullet-black Char"/>
    <w:basedOn w:val="Standaardalinea-lettertype"/>
    <w:link w:val="list-bullet-black"/>
    <w:rsid w:val="0059006E"/>
    <w:rPr>
      <w:rFonts w:ascii="Arial" w:eastAsia="Times New Roman" w:hAnsi="Arial" w:cs="Times New Roman"/>
      <w:sz w:val="19"/>
      <w:szCs w:val="24"/>
      <w:lang w:eastAsia="nl-NL"/>
    </w:rPr>
  </w:style>
  <w:style w:type="paragraph" w:customStyle="1" w:styleId="list-number-black">
    <w:name w:val="list-number-black"/>
    <w:basedOn w:val="DefaultText"/>
    <w:link w:val="list-number-blackChar"/>
    <w:rsid w:val="00B35169"/>
    <w:pPr>
      <w:numPr>
        <w:numId w:val="1"/>
      </w:numPr>
    </w:pPr>
  </w:style>
  <w:style w:type="character" w:customStyle="1" w:styleId="list-number-blackChar">
    <w:name w:val="list-number-black Char"/>
    <w:basedOn w:val="DefaultTextChar"/>
    <w:link w:val="list-number-black"/>
    <w:rsid w:val="009C0928"/>
    <w:rPr>
      <w:rFonts w:ascii="Arial" w:eastAsia="Times New Roman" w:hAnsi="Arial" w:cs="Times New Roman"/>
      <w:sz w:val="19"/>
      <w:szCs w:val="24"/>
      <w:lang w:val="en-GB" w:eastAsia="nl-NL"/>
    </w:rPr>
  </w:style>
  <w:style w:type="paragraph" w:customStyle="1" w:styleId="list-number-color">
    <w:name w:val="list-number-color"/>
    <w:basedOn w:val="Standaard"/>
    <w:link w:val="list-number-colorChar"/>
    <w:rsid w:val="00B80577"/>
    <w:pPr>
      <w:numPr>
        <w:numId w:val="14"/>
      </w:numPr>
    </w:pPr>
    <w:rPr>
      <w:rFonts w:eastAsia="Times New Roman" w:cs="Times New Roman"/>
      <w:szCs w:val="24"/>
      <w:lang w:eastAsia="nl-NL"/>
    </w:rPr>
  </w:style>
  <w:style w:type="character" w:customStyle="1" w:styleId="list-number-colorChar">
    <w:name w:val="list-number-color Char"/>
    <w:basedOn w:val="Standaardalinea-lettertype"/>
    <w:link w:val="list-number-color"/>
    <w:rsid w:val="00B80577"/>
    <w:rPr>
      <w:rFonts w:ascii="Arial" w:eastAsia="Times New Roman" w:hAnsi="Arial" w:cs="Times New Roman"/>
      <w:sz w:val="19"/>
      <w:szCs w:val="24"/>
      <w:lang w:eastAsia="nl-NL"/>
    </w:rPr>
  </w:style>
  <w:style w:type="paragraph" w:styleId="Lijstmetafbeeldingen">
    <w:name w:val="table of figures"/>
    <w:basedOn w:val="Inhopg1"/>
    <w:next w:val="DefaultText"/>
    <w:unhideWhenUsed/>
    <w:rsid w:val="00B30315"/>
    <w:pPr>
      <w:spacing w:before="120"/>
      <w:contextualSpacing/>
    </w:pPr>
  </w:style>
  <w:style w:type="character" w:styleId="Hyperlink">
    <w:name w:val="Hyperlink"/>
    <w:basedOn w:val="Standaardalinea-lettertype"/>
    <w:uiPriority w:val="99"/>
    <w:unhideWhenUsed/>
    <w:rsid w:val="00811D1A"/>
    <w:rPr>
      <w:color w:val="0563C1" w:themeColor="hyperlink"/>
      <w:u w:val="single"/>
    </w:rPr>
  </w:style>
  <w:style w:type="character" w:styleId="Verwijzingopmerking">
    <w:name w:val="annotation reference"/>
    <w:basedOn w:val="Standaardalinea-lettertype"/>
    <w:uiPriority w:val="99"/>
    <w:unhideWhenUsed/>
    <w:rsid w:val="00610936"/>
    <w:rPr>
      <w:sz w:val="16"/>
      <w:szCs w:val="16"/>
    </w:rPr>
  </w:style>
  <w:style w:type="paragraph" w:styleId="Tekstopmerking">
    <w:name w:val="annotation text"/>
    <w:basedOn w:val="Standaard"/>
    <w:link w:val="TekstopmerkingChar"/>
    <w:uiPriority w:val="99"/>
    <w:unhideWhenUsed/>
    <w:rsid w:val="00610936"/>
    <w:pPr>
      <w:spacing w:line="240" w:lineRule="auto"/>
    </w:pPr>
    <w:rPr>
      <w:sz w:val="20"/>
      <w:szCs w:val="20"/>
    </w:rPr>
  </w:style>
  <w:style w:type="character" w:customStyle="1" w:styleId="TekstopmerkingChar">
    <w:name w:val="Tekst opmerking Char"/>
    <w:basedOn w:val="Standaardalinea-lettertype"/>
    <w:link w:val="Tekstopmerking"/>
    <w:uiPriority w:val="99"/>
    <w:rsid w:val="00610936"/>
    <w:rPr>
      <w:rFonts w:ascii="Arial" w:hAnsi="Arial"/>
      <w:sz w:val="20"/>
      <w:szCs w:val="20"/>
    </w:rPr>
  </w:style>
  <w:style w:type="paragraph" w:styleId="Onderwerpvanopmerking">
    <w:name w:val="annotation subject"/>
    <w:basedOn w:val="Tekstopmerking"/>
    <w:next w:val="Tekstopmerking"/>
    <w:link w:val="OnderwerpvanopmerkingChar"/>
    <w:unhideWhenUsed/>
    <w:rsid w:val="00610936"/>
    <w:rPr>
      <w:b/>
      <w:bCs/>
    </w:rPr>
  </w:style>
  <w:style w:type="character" w:customStyle="1" w:styleId="OnderwerpvanopmerkingChar">
    <w:name w:val="Onderwerp van opmerking Char"/>
    <w:basedOn w:val="TekstopmerkingChar"/>
    <w:link w:val="Onderwerpvanopmerking"/>
    <w:rsid w:val="00610936"/>
    <w:rPr>
      <w:rFonts w:ascii="Arial" w:hAnsi="Arial"/>
      <w:b/>
      <w:bCs/>
      <w:sz w:val="20"/>
      <w:szCs w:val="20"/>
    </w:rPr>
  </w:style>
  <w:style w:type="paragraph" w:customStyle="1" w:styleId="list-bullet-black-table">
    <w:name w:val="list-bullet-black-table"/>
    <w:basedOn w:val="DefaultText"/>
    <w:link w:val="list-bullet-black-tableChar"/>
    <w:rsid w:val="000765CC"/>
    <w:pPr>
      <w:numPr>
        <w:numId w:val="2"/>
      </w:numPr>
    </w:pPr>
    <w:rPr>
      <w:sz w:val="16"/>
    </w:rPr>
  </w:style>
  <w:style w:type="character" w:customStyle="1" w:styleId="list-bullet-black-tableChar">
    <w:name w:val="list-bullet-black-table Char"/>
    <w:basedOn w:val="DefaultTextChar"/>
    <w:link w:val="list-bullet-black-table"/>
    <w:rsid w:val="000765CC"/>
    <w:rPr>
      <w:rFonts w:ascii="Arial" w:eastAsia="Times New Roman" w:hAnsi="Arial" w:cs="Times New Roman"/>
      <w:sz w:val="16"/>
      <w:szCs w:val="24"/>
      <w:lang w:val="en-GB" w:eastAsia="nl-NL"/>
    </w:rPr>
  </w:style>
  <w:style w:type="paragraph" w:customStyle="1" w:styleId="list-bullet-color-table">
    <w:name w:val="list-bullet-color-table"/>
    <w:basedOn w:val="DefaultText"/>
    <w:link w:val="list-bullet-color-tableChar"/>
    <w:rsid w:val="000C34D9"/>
    <w:pPr>
      <w:numPr>
        <w:numId w:val="3"/>
      </w:numPr>
    </w:pPr>
    <w:rPr>
      <w:sz w:val="16"/>
    </w:rPr>
  </w:style>
  <w:style w:type="character" w:customStyle="1" w:styleId="list-bullet-color-tableChar">
    <w:name w:val="list-bullet-color-table Char"/>
    <w:basedOn w:val="DefaultTextChar"/>
    <w:link w:val="list-bullet-color-table"/>
    <w:rsid w:val="00D412D8"/>
    <w:rPr>
      <w:rFonts w:ascii="Arial" w:eastAsia="Times New Roman" w:hAnsi="Arial" w:cs="Times New Roman"/>
      <w:sz w:val="16"/>
      <w:szCs w:val="24"/>
      <w:lang w:val="en-GB" w:eastAsia="nl-NL"/>
    </w:rPr>
  </w:style>
  <w:style w:type="paragraph" w:customStyle="1" w:styleId="list-number-black-table">
    <w:name w:val="list-number-black-table"/>
    <w:basedOn w:val="list-number-black"/>
    <w:link w:val="list-number-black-tableChar"/>
    <w:rsid w:val="00B35169"/>
    <w:pPr>
      <w:numPr>
        <w:numId w:val="4"/>
      </w:numPr>
    </w:pPr>
    <w:rPr>
      <w:sz w:val="16"/>
    </w:rPr>
  </w:style>
  <w:style w:type="character" w:customStyle="1" w:styleId="list-number-black-tableChar">
    <w:name w:val="list-number-black-table Char"/>
    <w:basedOn w:val="list-number-blackChar"/>
    <w:link w:val="list-number-black-table"/>
    <w:rsid w:val="000765CC"/>
    <w:rPr>
      <w:rFonts w:ascii="Arial" w:eastAsia="Times New Roman" w:hAnsi="Arial" w:cs="Times New Roman"/>
      <w:sz w:val="16"/>
      <w:szCs w:val="24"/>
      <w:lang w:val="en-GB" w:eastAsia="nl-NL"/>
    </w:rPr>
  </w:style>
  <w:style w:type="paragraph" w:customStyle="1" w:styleId="list-number-color-table">
    <w:name w:val="list-number-color-table"/>
    <w:basedOn w:val="DefaultText"/>
    <w:link w:val="list-number-color-tableChar"/>
    <w:rsid w:val="00CF7397"/>
    <w:pPr>
      <w:numPr>
        <w:numId w:val="5"/>
      </w:numPr>
    </w:pPr>
    <w:rPr>
      <w:color w:val="006EB8"/>
      <w:sz w:val="16"/>
    </w:rPr>
  </w:style>
  <w:style w:type="character" w:customStyle="1" w:styleId="list-number-color-tableChar">
    <w:name w:val="list-number-color-table Char"/>
    <w:basedOn w:val="DefaultTextChar"/>
    <w:link w:val="list-number-color-table"/>
    <w:rsid w:val="00CF7397"/>
    <w:rPr>
      <w:rFonts w:ascii="Arial" w:eastAsia="Times New Roman" w:hAnsi="Arial" w:cs="Times New Roman"/>
      <w:color w:val="006EB8"/>
      <w:sz w:val="16"/>
      <w:szCs w:val="24"/>
      <w:lang w:val="en-GB" w:eastAsia="nl-NL"/>
    </w:rPr>
  </w:style>
  <w:style w:type="paragraph" w:customStyle="1" w:styleId="Lijstsecundaireopsomming">
    <w:name w:val="Lijst secundaire opsomming"/>
    <w:basedOn w:val="Standaard"/>
    <w:rsid w:val="007E3C71"/>
    <w:pPr>
      <w:numPr>
        <w:numId w:val="6"/>
      </w:numPr>
      <w:ind w:left="714" w:hanging="357"/>
    </w:pPr>
    <w:rPr>
      <w:rFonts w:eastAsia="Times New Roman" w:cs="Times New Roman"/>
      <w:szCs w:val="24"/>
      <w:lang w:val="la-Latn" w:eastAsia="nl-NL"/>
    </w:rPr>
  </w:style>
  <w:style w:type="paragraph" w:styleId="Geenafstand">
    <w:name w:val="No Spacing"/>
    <w:uiPriority w:val="1"/>
    <w:qFormat/>
    <w:rsid w:val="00F14695"/>
    <w:pPr>
      <w:spacing w:after="0" w:line="240" w:lineRule="auto"/>
    </w:pPr>
  </w:style>
  <w:style w:type="character" w:customStyle="1" w:styleId="Defaulttxtboldheading">
    <w:name w:val="Default txt bold heading"/>
    <w:basedOn w:val="Standaardalinea-lettertype"/>
    <w:uiPriority w:val="1"/>
    <w:rsid w:val="001B6C31"/>
    <w:rPr>
      <w:b/>
      <w:bCs/>
    </w:rPr>
  </w:style>
  <w:style w:type="paragraph" w:customStyle="1" w:styleId="introtekst">
    <w:name w:val="introtekst"/>
    <w:basedOn w:val="DefaultText"/>
    <w:next w:val="DefaultText"/>
    <w:rsid w:val="00313F8E"/>
    <w:pPr>
      <w:spacing w:after="280"/>
    </w:pPr>
    <w:rPr>
      <w:b/>
      <w:color w:val="006EB8"/>
    </w:rPr>
  </w:style>
  <w:style w:type="paragraph" w:customStyle="1" w:styleId="DefaultTextwit">
    <w:name w:val="Default Text wit"/>
    <w:basedOn w:val="DefaultText"/>
    <w:rsid w:val="00BB46A0"/>
    <w:rPr>
      <w:color w:val="FFFFFF" w:themeColor="background1"/>
    </w:rPr>
  </w:style>
  <w:style w:type="paragraph" w:customStyle="1" w:styleId="DefaultTextwitbold">
    <w:name w:val="Default Text wit bold"/>
    <w:basedOn w:val="DefaultText"/>
    <w:next w:val="DefaultText"/>
    <w:rsid w:val="00867B07"/>
    <w:rPr>
      <w:b/>
      <w:bCs/>
      <w:color w:val="FFFFFF" w:themeColor="background1"/>
    </w:rPr>
  </w:style>
  <w:style w:type="paragraph" w:customStyle="1" w:styleId="DefaultTextstandaard">
    <w:name w:val="Default Text standaard"/>
    <w:basedOn w:val="DefaultText"/>
    <w:rsid w:val="001B037A"/>
    <w:rPr>
      <w:rFonts w:eastAsiaTheme="minorHAnsi"/>
      <w:sz w:val="18"/>
    </w:rPr>
  </w:style>
  <w:style w:type="table" w:customStyle="1" w:styleId="Tabelraster1">
    <w:name w:val="Tabelraster1"/>
    <w:basedOn w:val="Standaardtabel"/>
    <w:next w:val="Tabelraster"/>
    <w:rsid w:val="00A01986"/>
    <w:pPr>
      <w:spacing w:after="0" w:line="28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A01986"/>
    <w:pPr>
      <w:spacing w:after="0" w:line="28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0">
    <w:name w:val="table of authorities"/>
    <w:basedOn w:val="Standaard"/>
    <w:next w:val="DefaultText"/>
    <w:unhideWhenUsed/>
    <w:rsid w:val="001C51EE"/>
    <w:rPr>
      <w:color w:val="006EB8"/>
      <w:sz w:val="14"/>
    </w:rPr>
  </w:style>
  <w:style w:type="paragraph" w:customStyle="1" w:styleId="EcorysFolioText">
    <w:name w:val="Ecorys Folio Text"/>
    <w:basedOn w:val="Standaard"/>
    <w:rsid w:val="0025183D"/>
    <w:pPr>
      <w:spacing w:after="180" w:line="264" w:lineRule="auto"/>
      <w:jc w:val="center"/>
    </w:pPr>
    <w:rPr>
      <w:rFonts w:eastAsia="Calibri" w:cs="Open Sans Light"/>
      <w:sz w:val="16"/>
      <w:szCs w:val="16"/>
    </w:rPr>
  </w:style>
  <w:style w:type="character" w:styleId="Voetnootmarkering">
    <w:name w:val="footnote reference"/>
    <w:basedOn w:val="Standaardalinea-lettertype"/>
    <w:uiPriority w:val="99"/>
    <w:unhideWhenUsed/>
    <w:rsid w:val="00BC03A9"/>
    <w:rPr>
      <w:vertAlign w:val="superscript"/>
    </w:rPr>
  </w:style>
  <w:style w:type="character" w:customStyle="1" w:styleId="DefaultTextboldno-heading">
    <w:name w:val="Default Text bold no-heading"/>
    <w:basedOn w:val="Standaardalinea-lettertype"/>
    <w:uiPriority w:val="1"/>
    <w:rsid w:val="003C5523"/>
    <w:rPr>
      <w:rFonts w:ascii="Arial" w:hAnsi="Arial" w:cs="Arial"/>
      <w:b/>
      <w:bCs/>
      <w:sz w:val="19"/>
      <w:szCs w:val="19"/>
    </w:rPr>
  </w:style>
  <w:style w:type="paragraph" w:customStyle="1" w:styleId="table-header-blauwtab">
    <w:name w:val="table-header-blauw+tab"/>
    <w:basedOn w:val="table-header-blauw"/>
    <w:rsid w:val="00D134C2"/>
    <w:pPr>
      <w:numPr>
        <w:numId w:val="7"/>
      </w:numPr>
      <w:ind w:left="357" w:hanging="357"/>
      <w:outlineLvl w:val="0"/>
    </w:pPr>
  </w:style>
  <w:style w:type="character" w:styleId="Intensievebenadrukking">
    <w:name w:val="Intense Emphasis"/>
    <w:basedOn w:val="Standaardalinea-lettertype"/>
    <w:uiPriority w:val="21"/>
    <w:rsid w:val="001C51EE"/>
    <w:rPr>
      <w:i/>
      <w:iCs/>
      <w:color w:val="283583" w:themeColor="accent1"/>
    </w:rPr>
  </w:style>
  <w:style w:type="paragraph" w:customStyle="1" w:styleId="Kop3box">
    <w:name w:val="Kop 3 box"/>
    <w:basedOn w:val="DefaultTextBold"/>
    <w:next w:val="DefaultText"/>
    <w:link w:val="Kop3boxChar"/>
    <w:rsid w:val="00A70F37"/>
    <w:pPr>
      <w:spacing w:before="200"/>
    </w:pPr>
    <w:rPr>
      <w:lang w:val="en-US"/>
    </w:rPr>
  </w:style>
  <w:style w:type="paragraph" w:customStyle="1" w:styleId="DRAFT2">
    <w:name w:val="DRAFT2"/>
    <w:rsid w:val="00510DED"/>
    <w:pPr>
      <w:tabs>
        <w:tab w:val="center" w:pos="4536"/>
        <w:tab w:val="right" w:pos="9072"/>
      </w:tabs>
      <w:spacing w:after="0" w:line="240" w:lineRule="auto"/>
    </w:pPr>
    <w:rPr>
      <w:rFonts w:ascii="Arial" w:hAnsi="Arial"/>
      <w:sz w:val="18"/>
    </w:rPr>
  </w:style>
  <w:style w:type="paragraph" w:customStyle="1" w:styleId="table-header-blauwtab2">
    <w:name w:val="table-header-blauw+tab2"/>
    <w:basedOn w:val="table-header-blauw"/>
    <w:rsid w:val="00D134C2"/>
    <w:pPr>
      <w:numPr>
        <w:numId w:val="8"/>
      </w:numPr>
      <w:ind w:left="357" w:hanging="357"/>
    </w:pPr>
  </w:style>
  <w:style w:type="paragraph" w:customStyle="1" w:styleId="table-header-blauw-tab">
    <w:name w:val="table-header-blauw-+tab"/>
    <w:basedOn w:val="Standaard"/>
    <w:rsid w:val="003E13E5"/>
    <w:pPr>
      <w:keepNext/>
      <w:keepLines/>
      <w:tabs>
        <w:tab w:val="left" w:pos="1134"/>
      </w:tabs>
      <w:spacing w:after="100"/>
      <w:ind w:left="1134" w:hanging="1134"/>
      <w:outlineLvl w:val="0"/>
    </w:pPr>
    <w:rPr>
      <w:rFonts w:eastAsia="Times New Roman" w:cs="Times New Roman"/>
      <w:b/>
      <w:color w:val="006EB8"/>
      <w:sz w:val="16"/>
      <w:szCs w:val="24"/>
      <w:lang w:eastAsia="nl-NL"/>
    </w:rPr>
  </w:style>
  <w:style w:type="character" w:customStyle="1" w:styleId="DefaultTextBoldChar">
    <w:name w:val="Default Text Bold Char"/>
    <w:basedOn w:val="DefaultTextChar"/>
    <w:link w:val="DefaultTextBold"/>
    <w:uiPriority w:val="99"/>
    <w:rsid w:val="00313F8E"/>
    <w:rPr>
      <w:rFonts w:ascii="Arial" w:eastAsia="Times New Roman" w:hAnsi="Arial" w:cs="Times New Roman"/>
      <w:b/>
      <w:sz w:val="19"/>
      <w:szCs w:val="24"/>
      <w:lang w:val="en-GB" w:eastAsia="nl-NL"/>
    </w:rPr>
  </w:style>
  <w:style w:type="character" w:customStyle="1" w:styleId="Kop3boxChar">
    <w:name w:val="Kop 3 box Char"/>
    <w:basedOn w:val="DefaultTextBoldChar"/>
    <w:link w:val="Kop3box"/>
    <w:rsid w:val="00313F8E"/>
    <w:rPr>
      <w:rFonts w:ascii="Arial" w:eastAsia="Times New Roman" w:hAnsi="Arial" w:cs="Times New Roman"/>
      <w:b/>
      <w:sz w:val="19"/>
      <w:szCs w:val="24"/>
      <w:lang w:val="en-US" w:eastAsia="nl-NL"/>
    </w:rPr>
  </w:style>
  <w:style w:type="paragraph" w:customStyle="1" w:styleId="table-header-blauwtab3">
    <w:name w:val="table-header-blauw+tab3"/>
    <w:basedOn w:val="table-header-blauwtab2"/>
    <w:rsid w:val="00D134C2"/>
    <w:pPr>
      <w:numPr>
        <w:numId w:val="9"/>
      </w:numPr>
    </w:pPr>
  </w:style>
  <w:style w:type="character" w:customStyle="1" w:styleId="Mention1">
    <w:name w:val="Mention1"/>
    <w:basedOn w:val="Standaardalinea-lettertype"/>
    <w:uiPriority w:val="99"/>
    <w:unhideWhenUsed/>
    <w:rsid w:val="00E2242D"/>
    <w:rPr>
      <w:color w:val="006EB8"/>
      <w:shd w:val="clear" w:color="auto" w:fill="E1DFDD"/>
    </w:rPr>
  </w:style>
  <w:style w:type="paragraph" w:styleId="Kopvaninhoudsopgave">
    <w:name w:val="TOC Heading"/>
    <w:basedOn w:val="Kop1"/>
    <w:next w:val="Standaard"/>
    <w:uiPriority w:val="39"/>
    <w:unhideWhenUsed/>
    <w:qFormat/>
    <w:rsid w:val="00D06695"/>
    <w:pPr>
      <w:pageBreakBefore w:val="0"/>
      <w:numPr>
        <w:numId w:val="0"/>
      </w:numPr>
      <w:spacing w:before="240" w:after="0" w:line="259" w:lineRule="auto"/>
      <w:outlineLvl w:val="9"/>
    </w:pPr>
    <w:rPr>
      <w:rFonts w:asciiTheme="majorHAnsi" w:eastAsiaTheme="majorEastAsia" w:hAnsiTheme="majorHAnsi" w:cstheme="majorBidi"/>
      <w:b w:val="0"/>
      <w:bCs w:val="0"/>
      <w:color w:val="1E2762" w:themeColor="accent1" w:themeShade="BF"/>
      <w:sz w:val="32"/>
      <w:lang w:val="en-US" w:eastAsia="en-US"/>
    </w:rPr>
  </w:style>
  <w:style w:type="paragraph" w:styleId="Citaat">
    <w:name w:val="Quote"/>
    <w:basedOn w:val="Standaard"/>
    <w:next w:val="Standaard"/>
    <w:link w:val="CitaatChar"/>
    <w:uiPriority w:val="29"/>
    <w:qFormat/>
    <w:rsid w:val="00B80577"/>
    <w:pPr>
      <w:shd w:val="clear" w:color="auto" w:fill="FFFFFF" w:themeFill="background1"/>
      <w:ind w:left="346"/>
    </w:pPr>
    <w:rPr>
      <w:rFonts w:eastAsia="Times New Roman" w:cs="Times New Roman"/>
      <w:b/>
      <w:color w:val="006EB8"/>
      <w:sz w:val="17"/>
      <w:szCs w:val="24"/>
      <w:lang w:eastAsia="nl-NL"/>
    </w:rPr>
  </w:style>
  <w:style w:type="character" w:customStyle="1" w:styleId="CitaatChar">
    <w:name w:val="Citaat Char"/>
    <w:basedOn w:val="Standaardalinea-lettertype"/>
    <w:link w:val="Citaat"/>
    <w:uiPriority w:val="29"/>
    <w:rsid w:val="00B80577"/>
    <w:rPr>
      <w:rFonts w:ascii="Arial" w:eastAsia="Times New Roman" w:hAnsi="Arial" w:cs="Times New Roman"/>
      <w:b/>
      <w:color w:val="006EB8"/>
      <w:sz w:val="17"/>
      <w:szCs w:val="24"/>
      <w:shd w:val="clear" w:color="auto" w:fill="FFFFFF" w:themeFill="background1"/>
      <w:lang w:val="en-GB" w:eastAsia="nl-NL"/>
    </w:rPr>
  </w:style>
  <w:style w:type="paragraph" w:customStyle="1" w:styleId="kadertekstmetbullet">
    <w:name w:val="kadertekst met bullet"/>
    <w:basedOn w:val="kadertekst"/>
    <w:rsid w:val="00110489"/>
    <w:pPr>
      <w:framePr w:wrap="around"/>
      <w:numPr>
        <w:numId w:val="16"/>
      </w:numPr>
      <w:ind w:left="284" w:hanging="284"/>
    </w:pPr>
  </w:style>
  <w:style w:type="paragraph" w:styleId="Lijstalinea">
    <w:name w:val="List Paragraph"/>
    <w:basedOn w:val="Standaard"/>
    <w:uiPriority w:val="34"/>
    <w:qFormat/>
    <w:rsid w:val="00B92845"/>
    <w:pPr>
      <w:ind w:left="720"/>
      <w:contextualSpacing/>
    </w:pPr>
    <w:rPr>
      <w:rFonts w:eastAsia="Times New Roman" w:cs="Times New Roman"/>
      <w:szCs w:val="24"/>
      <w:lang w:eastAsia="nl-NL"/>
    </w:rPr>
  </w:style>
  <w:style w:type="paragraph" w:customStyle="1" w:styleId="doctype">
    <w:name w:val="doctype"/>
    <w:basedOn w:val="Standaard"/>
    <w:rsid w:val="00937F9D"/>
    <w:rPr>
      <w:rFonts w:eastAsia="Times New Roman" w:cs="Times New Roman"/>
      <w:b/>
      <w:caps/>
      <w:sz w:val="32"/>
      <w:szCs w:val="24"/>
      <w:lang w:eastAsia="nl-NL"/>
    </w:rPr>
  </w:style>
  <w:style w:type="paragraph" w:styleId="Documentstructuur">
    <w:name w:val="Document Map"/>
    <w:basedOn w:val="Standaard"/>
    <w:link w:val="DocumentstructuurChar"/>
    <w:rsid w:val="00937F9D"/>
    <w:pPr>
      <w:shd w:val="clear" w:color="auto" w:fill="000080"/>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rsid w:val="00937F9D"/>
    <w:rPr>
      <w:rFonts w:ascii="Tahoma" w:eastAsia="Times New Roman" w:hAnsi="Tahoma" w:cs="Tahoma"/>
      <w:sz w:val="20"/>
      <w:szCs w:val="20"/>
      <w:shd w:val="clear" w:color="auto" w:fill="000080"/>
      <w:lang w:eastAsia="nl-NL"/>
    </w:rPr>
  </w:style>
  <w:style w:type="paragraph" w:customStyle="1" w:styleId="filename">
    <w:name w:val="filename"/>
    <w:basedOn w:val="DefaultText"/>
    <w:rsid w:val="00937F9D"/>
    <w:rPr>
      <w:noProof/>
      <w:color w:val="000000"/>
      <w:sz w:val="16"/>
    </w:rPr>
  </w:style>
  <w:style w:type="paragraph" w:styleId="Index1">
    <w:name w:val="index 1"/>
    <w:basedOn w:val="Standaard"/>
    <w:next w:val="Standaard"/>
    <w:autoRedefine/>
    <w:rsid w:val="00937F9D"/>
    <w:pPr>
      <w:ind w:left="190" w:hanging="190"/>
    </w:pPr>
    <w:rPr>
      <w:rFonts w:eastAsia="Times New Roman" w:cs="Times New Roman"/>
      <w:szCs w:val="24"/>
      <w:lang w:eastAsia="nl-NL"/>
    </w:rPr>
  </w:style>
  <w:style w:type="paragraph" w:styleId="Index2">
    <w:name w:val="index 2"/>
    <w:basedOn w:val="Standaard"/>
    <w:next w:val="Standaard"/>
    <w:autoRedefine/>
    <w:rsid w:val="00937F9D"/>
    <w:pPr>
      <w:ind w:left="380" w:hanging="190"/>
    </w:pPr>
    <w:rPr>
      <w:rFonts w:eastAsia="Times New Roman" w:cs="Times New Roman"/>
      <w:szCs w:val="24"/>
      <w:lang w:eastAsia="nl-NL"/>
    </w:rPr>
  </w:style>
  <w:style w:type="paragraph" w:styleId="Index3">
    <w:name w:val="index 3"/>
    <w:basedOn w:val="Standaard"/>
    <w:next w:val="Standaard"/>
    <w:autoRedefine/>
    <w:rsid w:val="00937F9D"/>
    <w:pPr>
      <w:ind w:left="570" w:hanging="190"/>
    </w:pPr>
    <w:rPr>
      <w:rFonts w:eastAsia="Times New Roman" w:cs="Times New Roman"/>
      <w:szCs w:val="24"/>
      <w:lang w:eastAsia="nl-NL"/>
    </w:rPr>
  </w:style>
  <w:style w:type="paragraph" w:styleId="Index4">
    <w:name w:val="index 4"/>
    <w:basedOn w:val="Standaard"/>
    <w:next w:val="Standaard"/>
    <w:autoRedefine/>
    <w:rsid w:val="00937F9D"/>
    <w:pPr>
      <w:ind w:left="760" w:hanging="190"/>
    </w:pPr>
    <w:rPr>
      <w:rFonts w:eastAsia="Times New Roman" w:cs="Times New Roman"/>
      <w:szCs w:val="24"/>
      <w:lang w:eastAsia="nl-NL"/>
    </w:rPr>
  </w:style>
  <w:style w:type="paragraph" w:styleId="Index5">
    <w:name w:val="index 5"/>
    <w:basedOn w:val="Standaard"/>
    <w:next w:val="Standaard"/>
    <w:autoRedefine/>
    <w:rsid w:val="00937F9D"/>
    <w:pPr>
      <w:ind w:left="950" w:hanging="190"/>
    </w:pPr>
    <w:rPr>
      <w:rFonts w:eastAsia="Times New Roman" w:cs="Times New Roman"/>
      <w:szCs w:val="24"/>
      <w:lang w:eastAsia="nl-NL"/>
    </w:rPr>
  </w:style>
  <w:style w:type="paragraph" w:styleId="Index6">
    <w:name w:val="index 6"/>
    <w:basedOn w:val="Standaard"/>
    <w:next w:val="Standaard"/>
    <w:autoRedefine/>
    <w:rsid w:val="00937F9D"/>
    <w:pPr>
      <w:ind w:left="1140" w:hanging="190"/>
    </w:pPr>
    <w:rPr>
      <w:rFonts w:eastAsia="Times New Roman" w:cs="Times New Roman"/>
      <w:szCs w:val="24"/>
      <w:lang w:eastAsia="nl-NL"/>
    </w:rPr>
  </w:style>
  <w:style w:type="paragraph" w:styleId="Index7">
    <w:name w:val="index 7"/>
    <w:basedOn w:val="Standaard"/>
    <w:next w:val="Standaard"/>
    <w:autoRedefine/>
    <w:rsid w:val="00937F9D"/>
    <w:pPr>
      <w:ind w:left="1330" w:hanging="190"/>
    </w:pPr>
    <w:rPr>
      <w:rFonts w:eastAsia="Times New Roman" w:cs="Times New Roman"/>
      <w:szCs w:val="24"/>
      <w:lang w:eastAsia="nl-NL"/>
    </w:rPr>
  </w:style>
  <w:style w:type="paragraph" w:styleId="Index8">
    <w:name w:val="index 8"/>
    <w:basedOn w:val="Standaard"/>
    <w:next w:val="Standaard"/>
    <w:autoRedefine/>
    <w:rsid w:val="00937F9D"/>
    <w:pPr>
      <w:ind w:left="1520" w:hanging="190"/>
    </w:pPr>
    <w:rPr>
      <w:rFonts w:eastAsia="Times New Roman" w:cs="Times New Roman"/>
      <w:szCs w:val="24"/>
      <w:lang w:eastAsia="nl-NL"/>
    </w:rPr>
  </w:style>
  <w:style w:type="paragraph" w:styleId="Index9">
    <w:name w:val="index 9"/>
    <w:basedOn w:val="Standaard"/>
    <w:next w:val="Standaard"/>
    <w:autoRedefine/>
    <w:rsid w:val="00937F9D"/>
    <w:pPr>
      <w:ind w:left="1710" w:hanging="190"/>
    </w:pPr>
    <w:rPr>
      <w:rFonts w:eastAsia="Times New Roman" w:cs="Times New Roman"/>
      <w:szCs w:val="24"/>
      <w:lang w:eastAsia="nl-NL"/>
    </w:rPr>
  </w:style>
  <w:style w:type="paragraph" w:styleId="Indexkop">
    <w:name w:val="index heading"/>
    <w:basedOn w:val="Standaard"/>
    <w:next w:val="Index1"/>
    <w:rsid w:val="00937F9D"/>
    <w:rPr>
      <w:rFonts w:eastAsia="Times New Roman" w:cs="Arial"/>
      <w:b/>
      <w:bCs/>
      <w:szCs w:val="24"/>
      <w:lang w:eastAsia="nl-NL"/>
    </w:rPr>
  </w:style>
  <w:style w:type="numbering" w:customStyle="1" w:styleId="list-heading-blue">
    <w:name w:val="list-heading-blue"/>
    <w:rsid w:val="00937F9D"/>
    <w:pPr>
      <w:numPr>
        <w:numId w:val="22"/>
      </w:numPr>
    </w:pPr>
  </w:style>
  <w:style w:type="paragraph" w:styleId="Macrotekst">
    <w:name w:val="macro"/>
    <w:link w:val="MacrotekstChar"/>
    <w:rsid w:val="00937F9D"/>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eastAsia="Times New Roman" w:hAnsi="Courier New" w:cs="Courier New"/>
      <w:sz w:val="20"/>
      <w:szCs w:val="20"/>
      <w:lang w:eastAsia="nl-NL"/>
    </w:rPr>
  </w:style>
  <w:style w:type="character" w:customStyle="1" w:styleId="MacrotekstChar">
    <w:name w:val="Macrotekst Char"/>
    <w:basedOn w:val="Standaardalinea-lettertype"/>
    <w:link w:val="Macrotekst"/>
    <w:rsid w:val="00937F9D"/>
    <w:rPr>
      <w:rFonts w:ascii="Courier New" w:eastAsia="Times New Roman" w:hAnsi="Courier New" w:cs="Courier New"/>
      <w:sz w:val="20"/>
      <w:szCs w:val="20"/>
      <w:lang w:eastAsia="nl-NL"/>
    </w:rPr>
  </w:style>
  <w:style w:type="character" w:styleId="Paginanummer0">
    <w:name w:val="page number"/>
    <w:basedOn w:val="Standaardalinea-lettertype"/>
    <w:rsid w:val="00937F9D"/>
  </w:style>
  <w:style w:type="paragraph" w:styleId="Kopbronvermelding">
    <w:name w:val="toa heading"/>
    <w:basedOn w:val="Standaard"/>
    <w:next w:val="Standaard"/>
    <w:rsid w:val="00937F9D"/>
    <w:pPr>
      <w:spacing w:before="120"/>
    </w:pPr>
    <w:rPr>
      <w:rFonts w:eastAsia="Times New Roman" w:cs="Arial"/>
      <w:b/>
      <w:bCs/>
      <w:sz w:val="24"/>
      <w:szCs w:val="24"/>
      <w:lang w:eastAsia="nl-NL"/>
    </w:rPr>
  </w:style>
  <w:style w:type="table" w:styleId="Lichtelijst-accent1">
    <w:name w:val="Light List Accent 1"/>
    <w:basedOn w:val="Standaardtabel"/>
    <w:uiPriority w:val="61"/>
    <w:rsid w:val="00937F9D"/>
    <w:pPr>
      <w:spacing w:after="0" w:line="240" w:lineRule="auto"/>
    </w:pPr>
    <w:tblPr>
      <w:tblStyleRowBandSize w:val="1"/>
      <w:tblStyleColBandSize w:val="1"/>
      <w:tblBorders>
        <w:top w:val="single" w:sz="8" w:space="0" w:color="283583" w:themeColor="accent1"/>
        <w:left w:val="single" w:sz="8" w:space="0" w:color="283583" w:themeColor="accent1"/>
        <w:bottom w:val="single" w:sz="8" w:space="0" w:color="283583" w:themeColor="accent1"/>
        <w:right w:val="single" w:sz="8" w:space="0" w:color="283583" w:themeColor="accent1"/>
      </w:tblBorders>
    </w:tblPr>
    <w:tblStylePr w:type="firstRow">
      <w:pPr>
        <w:spacing w:before="0" w:after="0" w:line="240" w:lineRule="auto"/>
      </w:pPr>
      <w:rPr>
        <w:b/>
        <w:bCs/>
        <w:color w:val="FFFFFF" w:themeColor="background1"/>
      </w:rPr>
      <w:tblPr/>
      <w:tcPr>
        <w:shd w:val="clear" w:color="auto" w:fill="283583" w:themeFill="accent1"/>
      </w:tcPr>
    </w:tblStylePr>
    <w:tblStylePr w:type="lastRow">
      <w:pPr>
        <w:spacing w:before="0" w:after="0" w:line="240" w:lineRule="auto"/>
      </w:pPr>
      <w:rPr>
        <w:b/>
        <w:bCs/>
      </w:rPr>
      <w:tblPr/>
      <w:tcPr>
        <w:tcBorders>
          <w:top w:val="double" w:sz="6" w:space="0" w:color="283583" w:themeColor="accent1"/>
          <w:left w:val="single" w:sz="8" w:space="0" w:color="283583" w:themeColor="accent1"/>
          <w:bottom w:val="single" w:sz="8" w:space="0" w:color="283583" w:themeColor="accent1"/>
          <w:right w:val="single" w:sz="8" w:space="0" w:color="283583" w:themeColor="accent1"/>
        </w:tcBorders>
      </w:tcPr>
    </w:tblStylePr>
    <w:tblStylePr w:type="firstCol">
      <w:rPr>
        <w:b/>
        <w:bCs/>
      </w:rPr>
    </w:tblStylePr>
    <w:tblStylePr w:type="lastCol">
      <w:rPr>
        <w:b/>
        <w:bCs/>
      </w:rPr>
    </w:tblStylePr>
    <w:tblStylePr w:type="band1Vert">
      <w:tblPr/>
      <w:tcPr>
        <w:tcBorders>
          <w:top w:val="single" w:sz="8" w:space="0" w:color="283583" w:themeColor="accent1"/>
          <w:left w:val="single" w:sz="8" w:space="0" w:color="283583" w:themeColor="accent1"/>
          <w:bottom w:val="single" w:sz="8" w:space="0" w:color="283583" w:themeColor="accent1"/>
          <w:right w:val="single" w:sz="8" w:space="0" w:color="283583" w:themeColor="accent1"/>
        </w:tcBorders>
      </w:tcPr>
    </w:tblStylePr>
    <w:tblStylePr w:type="band1Horz">
      <w:tblPr/>
      <w:tcPr>
        <w:tcBorders>
          <w:top w:val="single" w:sz="8" w:space="0" w:color="283583" w:themeColor="accent1"/>
          <w:left w:val="single" w:sz="8" w:space="0" w:color="283583" w:themeColor="accent1"/>
          <w:bottom w:val="single" w:sz="8" w:space="0" w:color="283583" w:themeColor="accent1"/>
          <w:right w:val="single" w:sz="8" w:space="0" w:color="283583" w:themeColor="accent1"/>
        </w:tcBorders>
      </w:tcPr>
    </w:tblStylePr>
  </w:style>
  <w:style w:type="paragraph" w:customStyle="1" w:styleId="DefaultTest">
    <w:name w:val="Default Test"/>
    <w:basedOn w:val="list-bullet-black-table"/>
    <w:rsid w:val="00937F9D"/>
    <w:pPr>
      <w:numPr>
        <w:numId w:val="0"/>
      </w:numPr>
      <w:ind w:left="284" w:hanging="284"/>
    </w:pPr>
  </w:style>
  <w:style w:type="paragraph" w:styleId="Bloktekst">
    <w:name w:val="Block Text"/>
    <w:basedOn w:val="Standaard"/>
    <w:uiPriority w:val="99"/>
    <w:semiHidden/>
    <w:unhideWhenUsed/>
    <w:rsid w:val="00937F9D"/>
    <w:pPr>
      <w:pBdr>
        <w:top w:val="single" w:sz="2" w:space="10" w:color="283583" w:themeColor="accent1"/>
        <w:left w:val="single" w:sz="2" w:space="10" w:color="283583" w:themeColor="accent1"/>
        <w:bottom w:val="single" w:sz="2" w:space="10" w:color="283583" w:themeColor="accent1"/>
        <w:right w:val="single" w:sz="2" w:space="10" w:color="283583" w:themeColor="accent1"/>
      </w:pBdr>
      <w:ind w:left="1152" w:right="1152"/>
    </w:pPr>
    <w:rPr>
      <w:rFonts w:asciiTheme="minorHAnsi" w:eastAsiaTheme="minorEastAsia" w:hAnsiTheme="minorHAnsi"/>
      <w:i/>
      <w:iCs/>
      <w:color w:val="006EB8"/>
      <w:szCs w:val="24"/>
      <w:lang w:eastAsia="nl-NL"/>
    </w:rPr>
  </w:style>
  <w:style w:type="paragraph" w:styleId="Duidelijkcitaat">
    <w:name w:val="Intense Quote"/>
    <w:basedOn w:val="Standaard"/>
    <w:next w:val="Standaard"/>
    <w:link w:val="DuidelijkcitaatChar"/>
    <w:uiPriority w:val="30"/>
    <w:qFormat/>
    <w:rsid w:val="00937F9D"/>
    <w:pPr>
      <w:pBdr>
        <w:top w:val="single" w:sz="4" w:space="10" w:color="283583" w:themeColor="accent1"/>
        <w:bottom w:val="single" w:sz="4" w:space="10" w:color="283583" w:themeColor="accent1"/>
      </w:pBdr>
      <w:spacing w:before="360" w:after="360"/>
      <w:ind w:left="864" w:right="864"/>
      <w:jc w:val="center"/>
    </w:pPr>
    <w:rPr>
      <w:rFonts w:eastAsia="Times New Roman" w:cs="Times New Roman"/>
      <w:i/>
      <w:iCs/>
      <w:color w:val="006EB8"/>
      <w:szCs w:val="24"/>
      <w:lang w:eastAsia="nl-NL"/>
    </w:rPr>
  </w:style>
  <w:style w:type="character" w:customStyle="1" w:styleId="DuidelijkcitaatChar">
    <w:name w:val="Duidelijk citaat Char"/>
    <w:basedOn w:val="Standaardalinea-lettertype"/>
    <w:link w:val="Duidelijkcitaat"/>
    <w:uiPriority w:val="30"/>
    <w:rsid w:val="00937F9D"/>
    <w:rPr>
      <w:rFonts w:ascii="Arial" w:eastAsia="Times New Roman" w:hAnsi="Arial" w:cs="Times New Roman"/>
      <w:i/>
      <w:iCs/>
      <w:color w:val="006EB8"/>
      <w:sz w:val="19"/>
      <w:szCs w:val="24"/>
      <w:lang w:eastAsia="nl-NL"/>
    </w:rPr>
  </w:style>
  <w:style w:type="paragraph" w:styleId="Lijstopsomteken">
    <w:name w:val="List Bullet"/>
    <w:basedOn w:val="Standaard"/>
    <w:uiPriority w:val="99"/>
    <w:unhideWhenUsed/>
    <w:rsid w:val="00937F9D"/>
    <w:pPr>
      <w:numPr>
        <w:numId w:val="23"/>
      </w:numPr>
      <w:contextualSpacing/>
    </w:pPr>
    <w:rPr>
      <w:rFonts w:eastAsia="Times New Roman" w:cs="Times New Roman"/>
      <w:szCs w:val="24"/>
      <w:lang w:eastAsia="nl-NL"/>
    </w:rPr>
  </w:style>
  <w:style w:type="paragraph" w:styleId="Lijstnummering">
    <w:name w:val="List Number"/>
    <w:basedOn w:val="Standaard"/>
    <w:uiPriority w:val="99"/>
    <w:unhideWhenUsed/>
    <w:rsid w:val="00937F9D"/>
    <w:pPr>
      <w:numPr>
        <w:numId w:val="24"/>
      </w:numPr>
      <w:contextualSpacing/>
    </w:pPr>
    <w:rPr>
      <w:rFonts w:eastAsia="Times New Roman" w:cs="Times New Roman"/>
      <w:szCs w:val="24"/>
      <w:lang w:eastAsia="nl-NL"/>
    </w:rPr>
  </w:style>
  <w:style w:type="character" w:styleId="Subtieleverwijzing">
    <w:name w:val="Subtle Reference"/>
    <w:basedOn w:val="Standaardalinea-lettertype"/>
    <w:uiPriority w:val="31"/>
    <w:qFormat/>
    <w:rsid w:val="00937F9D"/>
    <w:rPr>
      <w:smallCaps/>
      <w:color w:val="5A5A5A" w:themeColor="text1" w:themeTint="A5"/>
    </w:rPr>
  </w:style>
  <w:style w:type="table" w:customStyle="1" w:styleId="Style1">
    <w:name w:val="Style1"/>
    <w:basedOn w:val="Standaardtabel"/>
    <w:uiPriority w:val="99"/>
    <w:rsid w:val="00937F9D"/>
    <w:pPr>
      <w:spacing w:after="0" w:line="240" w:lineRule="auto"/>
    </w:pPr>
    <w:rPr>
      <w:sz w:val="17"/>
    </w:rPr>
    <w:tblPr/>
  </w:style>
  <w:style w:type="character" w:styleId="Vermelding">
    <w:name w:val="Mention"/>
    <w:basedOn w:val="Standaardalinea-lettertype"/>
    <w:uiPriority w:val="99"/>
    <w:unhideWhenUsed/>
    <w:rsid w:val="00937F9D"/>
    <w:rPr>
      <w:color w:val="2B579A"/>
      <w:shd w:val="clear" w:color="auto" w:fill="E1DFDD"/>
    </w:rPr>
  </w:style>
  <w:style w:type="character" w:styleId="Onopgelostemelding">
    <w:name w:val="Unresolved Mention"/>
    <w:basedOn w:val="Standaardalinea-lettertype"/>
    <w:uiPriority w:val="99"/>
    <w:rsid w:val="00937F9D"/>
    <w:rPr>
      <w:color w:val="605E5C"/>
      <w:shd w:val="clear" w:color="auto" w:fill="E1DFDD"/>
    </w:rPr>
  </w:style>
  <w:style w:type="character" w:customStyle="1" w:styleId="cf01">
    <w:name w:val="cf01"/>
    <w:basedOn w:val="Standaardalinea-lettertype"/>
    <w:rsid w:val="00937F9D"/>
    <w:rPr>
      <w:rFonts w:ascii="Segoe UI" w:hAnsi="Segoe UI" w:cs="Segoe UI" w:hint="default"/>
      <w:sz w:val="18"/>
      <w:szCs w:val="18"/>
    </w:rPr>
  </w:style>
  <w:style w:type="paragraph" w:styleId="Normaalweb">
    <w:name w:val="Normal (Web)"/>
    <w:basedOn w:val="Standaard"/>
    <w:uiPriority w:val="99"/>
    <w:unhideWhenUsed/>
    <w:rsid w:val="00937F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f0">
    <w:name w:val="pf0"/>
    <w:basedOn w:val="Standaard"/>
    <w:rsid w:val="00937F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hite-space-pre">
    <w:name w:val="white-space-pre"/>
    <w:basedOn w:val="Standaardalinea-lettertype"/>
    <w:uiPriority w:val="1"/>
    <w:rsid w:val="00937F9D"/>
    <w:rPr>
      <w:rFonts w:asciiTheme="minorHAnsi" w:eastAsiaTheme="minorEastAsia" w:hAnsiTheme="minorHAnsi" w:cstheme="minorBidi"/>
      <w:sz w:val="22"/>
      <w:szCs w:val="22"/>
    </w:rPr>
  </w:style>
  <w:style w:type="character" w:styleId="GevolgdeHyperlink">
    <w:name w:val="FollowedHyperlink"/>
    <w:basedOn w:val="Standaardalinea-lettertype"/>
    <w:uiPriority w:val="99"/>
    <w:semiHidden/>
    <w:unhideWhenUsed/>
    <w:rsid w:val="00937F9D"/>
    <w:rPr>
      <w:color w:val="954F72" w:themeColor="followedHyperlink"/>
      <w:u w:val="single"/>
    </w:rPr>
  </w:style>
  <w:style w:type="paragraph" w:styleId="Revisie">
    <w:name w:val="Revision"/>
    <w:hidden/>
    <w:uiPriority w:val="99"/>
    <w:semiHidden/>
    <w:rsid w:val="00937F9D"/>
    <w:pPr>
      <w:spacing w:after="0" w:line="240" w:lineRule="auto"/>
    </w:pPr>
    <w:rPr>
      <w:rFonts w:ascii="Arial" w:eastAsia="Times New Roman" w:hAnsi="Arial" w:cs="Times New Roman"/>
      <w:sz w:val="19"/>
      <w:szCs w:val="24"/>
      <w:lang w:eastAsia="nl-NL"/>
    </w:rPr>
  </w:style>
  <w:style w:type="character" w:styleId="Tekstvantijdelijkeaanduiding">
    <w:name w:val="Placeholder Text"/>
    <w:basedOn w:val="Standaardalinea-lettertype"/>
    <w:uiPriority w:val="99"/>
    <w:semiHidden/>
    <w:rsid w:val="00937F9D"/>
    <w:rPr>
      <w:color w:val="666666"/>
    </w:rPr>
  </w:style>
  <w:style w:type="paragraph" w:customStyle="1" w:styleId="Kadertekst0">
    <w:name w:val="Kadertekst"/>
    <w:basedOn w:val="Standaard"/>
    <w:uiPriority w:val="2"/>
    <w:qFormat/>
    <w:rsid w:val="00937F9D"/>
    <w:rPr>
      <w:rFonts w:eastAsiaTheme="minorEastAsia"/>
      <w:color w:val="FFFFFF" w:themeColor="background1"/>
      <w:kern w:val="2"/>
      <w:szCs w:val="24"/>
      <w:lang w:eastAsia="nl-NL"/>
      <w14:ligatures w14:val="standardContextual"/>
    </w:rPr>
  </w:style>
  <w:style w:type="paragraph" w:customStyle="1" w:styleId="Kaderkop0">
    <w:name w:val="Kaderkop"/>
    <w:basedOn w:val="Standaard"/>
    <w:next w:val="Kadertekst0"/>
    <w:uiPriority w:val="2"/>
    <w:qFormat/>
    <w:rsid w:val="00937F9D"/>
    <w:rPr>
      <w:rFonts w:eastAsiaTheme="minorEastAsia"/>
      <w:b/>
      <w:color w:val="FFFFFF" w:themeColor="background1"/>
      <w:kern w:val="2"/>
      <w:szCs w:val="24"/>
      <w:lang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624">
      <w:bodyDiv w:val="1"/>
      <w:marLeft w:val="0"/>
      <w:marRight w:val="0"/>
      <w:marTop w:val="0"/>
      <w:marBottom w:val="0"/>
      <w:divBdr>
        <w:top w:val="none" w:sz="0" w:space="0" w:color="auto"/>
        <w:left w:val="none" w:sz="0" w:space="0" w:color="auto"/>
        <w:bottom w:val="none" w:sz="0" w:space="0" w:color="auto"/>
        <w:right w:val="none" w:sz="0" w:space="0" w:color="auto"/>
      </w:divBdr>
    </w:div>
    <w:div w:id="376011773">
      <w:bodyDiv w:val="1"/>
      <w:marLeft w:val="0"/>
      <w:marRight w:val="0"/>
      <w:marTop w:val="0"/>
      <w:marBottom w:val="0"/>
      <w:divBdr>
        <w:top w:val="none" w:sz="0" w:space="0" w:color="auto"/>
        <w:left w:val="none" w:sz="0" w:space="0" w:color="auto"/>
        <w:bottom w:val="none" w:sz="0" w:space="0" w:color="auto"/>
        <w:right w:val="none" w:sz="0" w:space="0" w:color="auto"/>
      </w:divBdr>
    </w:div>
    <w:div w:id="418329929">
      <w:bodyDiv w:val="1"/>
      <w:marLeft w:val="0"/>
      <w:marRight w:val="0"/>
      <w:marTop w:val="0"/>
      <w:marBottom w:val="0"/>
      <w:divBdr>
        <w:top w:val="none" w:sz="0" w:space="0" w:color="auto"/>
        <w:left w:val="none" w:sz="0" w:space="0" w:color="auto"/>
        <w:bottom w:val="none" w:sz="0" w:space="0" w:color="auto"/>
        <w:right w:val="none" w:sz="0" w:space="0" w:color="auto"/>
      </w:divBdr>
    </w:div>
    <w:div w:id="527958176">
      <w:bodyDiv w:val="1"/>
      <w:marLeft w:val="0"/>
      <w:marRight w:val="0"/>
      <w:marTop w:val="0"/>
      <w:marBottom w:val="0"/>
      <w:divBdr>
        <w:top w:val="none" w:sz="0" w:space="0" w:color="auto"/>
        <w:left w:val="none" w:sz="0" w:space="0" w:color="auto"/>
        <w:bottom w:val="none" w:sz="0" w:space="0" w:color="auto"/>
        <w:right w:val="none" w:sz="0" w:space="0" w:color="auto"/>
      </w:divBdr>
    </w:div>
    <w:div w:id="532115231">
      <w:bodyDiv w:val="1"/>
      <w:marLeft w:val="0"/>
      <w:marRight w:val="0"/>
      <w:marTop w:val="0"/>
      <w:marBottom w:val="0"/>
      <w:divBdr>
        <w:top w:val="none" w:sz="0" w:space="0" w:color="auto"/>
        <w:left w:val="none" w:sz="0" w:space="0" w:color="auto"/>
        <w:bottom w:val="none" w:sz="0" w:space="0" w:color="auto"/>
        <w:right w:val="none" w:sz="0" w:space="0" w:color="auto"/>
      </w:divBdr>
    </w:div>
    <w:div w:id="807627874">
      <w:bodyDiv w:val="1"/>
      <w:marLeft w:val="0"/>
      <w:marRight w:val="0"/>
      <w:marTop w:val="0"/>
      <w:marBottom w:val="0"/>
      <w:divBdr>
        <w:top w:val="none" w:sz="0" w:space="0" w:color="auto"/>
        <w:left w:val="none" w:sz="0" w:space="0" w:color="auto"/>
        <w:bottom w:val="none" w:sz="0" w:space="0" w:color="auto"/>
        <w:right w:val="none" w:sz="0" w:space="0" w:color="auto"/>
      </w:divBdr>
    </w:div>
    <w:div w:id="1167549350">
      <w:bodyDiv w:val="1"/>
      <w:marLeft w:val="0"/>
      <w:marRight w:val="0"/>
      <w:marTop w:val="0"/>
      <w:marBottom w:val="0"/>
      <w:divBdr>
        <w:top w:val="none" w:sz="0" w:space="0" w:color="auto"/>
        <w:left w:val="none" w:sz="0" w:space="0" w:color="auto"/>
        <w:bottom w:val="none" w:sz="0" w:space="0" w:color="auto"/>
        <w:right w:val="none" w:sz="0" w:space="0" w:color="auto"/>
      </w:divBdr>
    </w:div>
    <w:div w:id="18497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10.pn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1.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no.vanBenthem\AppData\Roaming\B-ware\DocSys.Web\profiles\Ecorys\client\folders\ds-rapport-enkel-2016.dotx" TargetMode="External"/></Relationships>
</file>

<file path=word/theme/theme1.xml><?xml version="1.0" encoding="utf-8"?>
<a:theme xmlns:a="http://schemas.openxmlformats.org/drawingml/2006/main" name="Office Theme">
  <a:themeElements>
    <a:clrScheme name="Ecorys">
      <a:dk1>
        <a:srgbClr val="000000"/>
      </a:dk1>
      <a:lt1>
        <a:srgbClr val="FFFFFF"/>
      </a:lt1>
      <a:dk2>
        <a:srgbClr val="006EB8"/>
      </a:dk2>
      <a:lt2>
        <a:srgbClr val="D7D7D7"/>
      </a:lt2>
      <a:accent1>
        <a:srgbClr val="283583"/>
      </a:accent1>
      <a:accent2>
        <a:srgbClr val="001829"/>
      </a:accent2>
      <a:accent3>
        <a:srgbClr val="A5A5A5"/>
      </a:accent3>
      <a:accent4>
        <a:srgbClr val="FFC000"/>
      </a:accent4>
      <a:accent5>
        <a:srgbClr val="006EB8"/>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83BEF5-E4A8-4F31-9845-EB20F5BF05FC}">
  <we:reference id="ac19646e-f731-4d06-9c4c-75d02b5a00bb" version="1.0.0.26"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0446aa-0553-4ea7-8ff6-9223dbde91e4" xsi:nil="true"/>
    <lcf76f155ced4ddcb4097134ff3c332f xmlns="6ea1d61b-0c9f-4bb9-8b3e-24eecb4209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9FC4CCEC0424795C64856F5437A59" ma:contentTypeVersion="16" ma:contentTypeDescription="Een nieuw document maken." ma:contentTypeScope="" ma:versionID="afb109b78d2c69eeeb65c2c34119239b">
  <xsd:schema xmlns:xsd="http://www.w3.org/2001/XMLSchema" xmlns:xs="http://www.w3.org/2001/XMLSchema" xmlns:p="http://schemas.microsoft.com/office/2006/metadata/properties" xmlns:ns2="6ea1d61b-0c9f-4bb9-8b3e-24eecb420901" xmlns:ns3="3a0446aa-0553-4ea7-8ff6-9223dbde91e4" targetNamespace="http://schemas.microsoft.com/office/2006/metadata/properties" ma:root="true" ma:fieldsID="338489f09c567fae31119609cd461f54" ns2:_="" ns3:_="">
    <xsd:import namespace="6ea1d61b-0c9f-4bb9-8b3e-24eecb420901"/>
    <xsd:import namespace="3a0446aa-0553-4ea7-8ff6-9223dbde9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d61b-0c9f-4bb9-8b3e-24eecb420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e2facec-276f-434e-82d3-cbae6a6dc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446aa-0553-4ea7-8ff6-9223dbde91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f4a756d-87ba-4875-a548-8fa6e16ec792}" ma:internalName="TaxCatchAll" ma:showField="CatchAllData" ma:web="3a0446aa-0553-4ea7-8ff6-9223dbde9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BBD5-2C0D-4551-965E-B89BAD1592BB}">
  <ds:schemaRefs>
    <ds:schemaRef ds:uri="http://schemas.microsoft.com/office/2006/metadata/properties"/>
    <ds:schemaRef ds:uri="http://purl.org/dc/terms/"/>
    <ds:schemaRef ds:uri="6ea1d61b-0c9f-4bb9-8b3e-24eecb420901"/>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3a0446aa-0553-4ea7-8ff6-9223dbde91e4"/>
    <ds:schemaRef ds:uri="http://www.w3.org/XML/1998/namespace"/>
  </ds:schemaRefs>
</ds:datastoreItem>
</file>

<file path=customXml/itemProps2.xml><?xml version="1.0" encoding="utf-8"?>
<ds:datastoreItem xmlns:ds="http://schemas.openxmlformats.org/officeDocument/2006/customXml" ds:itemID="{48927D90-C13F-4E12-9F8F-785C4C2DD5A9}">
  <ds:schemaRefs>
    <ds:schemaRef ds:uri="http://schemas.microsoft.com/sharepoint/v3/contenttype/forms"/>
  </ds:schemaRefs>
</ds:datastoreItem>
</file>

<file path=customXml/itemProps3.xml><?xml version="1.0" encoding="utf-8"?>
<ds:datastoreItem xmlns:ds="http://schemas.openxmlformats.org/officeDocument/2006/customXml" ds:itemID="{7D9241B6-3C18-4E6B-ADED-CFA236E7B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1d61b-0c9f-4bb9-8b3e-24eecb420901"/>
    <ds:schemaRef ds:uri="3a0446aa-0553-4ea7-8ff6-9223dbde9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5E1B3-97B0-4355-9251-1C9AFEE3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ds-rapport-enkel-2016</Template>
  <TotalTime>0</TotalTime>
  <Pages>1</Pages>
  <Words>1092</Words>
  <Characters>6011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Marktonderzoek energieopslag in Nederland</vt:lpstr>
      <vt:lpstr>Marktonderzoek energieopslag in Nederland</vt:lpstr>
    </vt:vector>
  </TitlesOfParts>
  <Company>ECORYS Nederland</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Marktonderzoek energieopslag in Nederland</dc:title>
  <dc:subject>Eindrapport</dc:subject>
  <dc:creator>Menno van Benthem</dc:creator>
  <dc:description>BEN/RG  1005852rap</dc:description>
  <cp:lastModifiedBy>Sacha Schmitter</cp:lastModifiedBy>
  <cp:revision>20</cp:revision>
  <cp:lastPrinted>2024-11-20T08:17:00Z</cp:lastPrinted>
  <dcterms:created xsi:type="dcterms:W3CDTF">2024-11-14T16:49:00Z</dcterms:created>
  <dcterms:modified xsi:type="dcterms:W3CDTF">2024-11-20T08:17:00Z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aanhef</vt:lpwstr>
  </property>
  <property fmtid="{D5CDD505-2E9C-101B-9397-08002B2CF9AE}" pid="3" name="adres">
    <vt:lpwstr>adres</vt:lpwstr>
  </property>
  <property fmtid="{D5CDD505-2E9C-101B-9397-08002B2CF9AE}" pid="4" name="auteur">
    <vt:lpwstr>Menno van Benthem</vt:lpwstr>
  </property>
  <property fmtid="{D5CDD505-2E9C-101B-9397-08002B2CF9AE}" pid="5" name="client">
    <vt:lpwstr>Energy Storage NL </vt:lpwstr>
  </property>
  <property fmtid="{D5CDD505-2E9C-101B-9397-08002B2CF9AE}" pid="6" name="copyright">
    <vt:lpwstr/>
  </property>
  <property fmtid="{D5CDD505-2E9C-101B-9397-08002B2CF9AE}" pid="7" name="datum">
    <vt:lpwstr>datum</vt:lpwstr>
  </property>
  <property fmtid="{D5CDD505-2E9C-101B-9397-08002B2CF9AE}" pid="8" name="doctype">
    <vt:lpwstr>1043</vt:lpwstr>
  </property>
  <property fmtid="{D5CDD505-2E9C-101B-9397-08002B2CF9AE}" pid="9" name="groetregel">
    <vt:lpwstr/>
  </property>
  <property fmtid="{D5CDD505-2E9C-101B-9397-08002B2CF9AE}" pid="10" name="logo-cert1">
    <vt:lpwstr>logo-cert1</vt:lpwstr>
  </property>
  <property fmtid="{D5CDD505-2E9C-101B-9397-08002B2CF9AE}" pid="11" name="logo-cert2">
    <vt:lpwstr>logo-cert2</vt:lpwstr>
  </property>
  <property fmtid="{D5CDD505-2E9C-101B-9397-08002B2CF9AE}" pid="12" name="LogoAddTempPages">
    <vt:lpwstr>bookmark,cursor,0,1,0,1|bookmark,aboutecorys,0,1,0,1</vt:lpwstr>
  </property>
  <property fmtid="{D5CDD505-2E9C-101B-9397-08002B2CF9AE}" pid="13" name="logobw-baobab">
    <vt:lpwstr>[ProfileUrl]folders/logos/blank.gif;logo2;10,10,10,10,10,10,10,10</vt:lpwstr>
  </property>
  <property fmtid="{D5CDD505-2E9C-101B-9397-08002B2CF9AE}" pid="14" name="logobw-ecorys">
    <vt:lpwstr>[ProfileUrl]folders/logos/blank.gif;logo1;10,10,10,10,10,10,10,10</vt:lpwstr>
  </property>
  <property fmtid="{D5CDD505-2E9C-101B-9397-08002B2CF9AE}" pid="15" name="logoco-baobab">
    <vt:lpwstr>[ProfileUrl]folders/logos/blank.gif;logo2;10,10,10,10,10,10,10,10</vt:lpwstr>
  </property>
  <property fmtid="{D5CDD505-2E9C-101B-9397-08002B2CF9AE}" pid="16" name="logoco-ecorys">
    <vt:lpwstr>base64://[ProfileUrl]folders/logos/blank.gif;logo1;10,10,10,10,10,10,10,10</vt:lpwstr>
  </property>
  <property fmtid="{D5CDD505-2E9C-101B-9397-08002B2CF9AE}" pid="17" name="LogoDenyAt_certlogo1">
    <vt:lpwstr>2-</vt:lpwstr>
  </property>
  <property fmtid="{D5CDD505-2E9C-101B-9397-08002B2CF9AE}" pid="18" name="LogoDenyAt_certlogo2">
    <vt:lpwstr>2-</vt:lpwstr>
  </property>
  <property fmtid="{D5CDD505-2E9C-101B-9397-08002B2CF9AE}" pid="19" name="LogoDenyAt_logo1">
    <vt:lpwstr>2-</vt:lpwstr>
  </property>
  <property fmtid="{D5CDD505-2E9C-101B-9397-08002B2CF9AE}" pid="20" name="LogoDenyAt_logo2">
    <vt:lpwstr>1-6,8-</vt:lpwstr>
  </property>
  <property fmtid="{D5CDD505-2E9C-101B-9397-08002B2CF9AE}" pid="21" name="logool-baobab">
    <vt:lpwstr>[ProfileUrl]folders/logos/blank.gif;logo2;10,10,10,10,10,10,10,10</vt:lpwstr>
  </property>
  <property fmtid="{D5CDD505-2E9C-101B-9397-08002B2CF9AE}" pid="22" name="logool-ecorys">
    <vt:lpwstr>[ProfileUrl]folders/logos/blank.gif;logo1;10,10,10,10,10,10,10,10</vt:lpwstr>
  </property>
  <property fmtid="{D5CDD505-2E9C-101B-9397-08002B2CF9AE}" pid="23" name="onderwerp">
    <vt:lpwstr>onderwerp</vt:lpwstr>
  </property>
  <property fmtid="{D5CDD505-2E9C-101B-9397-08002B2CF9AE}" pid="24" name="onzereferentie">
    <vt:lpwstr>onzereferentie</vt:lpwstr>
  </property>
  <property fmtid="{D5CDD505-2E9C-101B-9397-08002B2CF9AE}" pid="25" name="plaats">
    <vt:lpwstr>Rotterdam</vt:lpwstr>
  </property>
  <property fmtid="{D5CDD505-2E9C-101B-9397-08002B2CF9AE}" pid="26" name="projectreferentie">
    <vt:lpwstr>BEN/RG  1005852rap</vt:lpwstr>
  </property>
  <property fmtid="{D5CDD505-2E9C-101B-9397-08002B2CF9AE}" pid="27" name="subtitel">
    <vt:lpwstr>Eindrapport</vt:lpwstr>
  </property>
  <property fmtid="{D5CDD505-2E9C-101B-9397-08002B2CF9AE}" pid="28" name="titel">
    <vt:lpwstr>Marktonderzoek energieopslag in Nederland</vt:lpwstr>
  </property>
  <property fmtid="{D5CDD505-2E9C-101B-9397-08002B2CF9AE}" pid="29" name="versie">
    <vt:lpwstr>versie</vt:lpwstr>
  </property>
  <property fmtid="{D5CDD505-2E9C-101B-9397-08002B2CF9AE}" pid="30" name="version_dot">
    <vt:lpwstr>3.0-2017-03-15</vt:lpwstr>
  </property>
  <property fmtid="{D5CDD505-2E9C-101B-9397-08002B2CF9AE}" pid="31" name="website">
    <vt:lpwstr>W www.ecorys.nl</vt:lpwstr>
  </property>
  <property fmtid="{D5CDD505-2E9C-101B-9397-08002B2CF9AE}" pid="32" name="_aboutecorys">
    <vt:lpwstr>Over Ecorys</vt:lpwstr>
  </property>
  <property fmtid="{D5CDD505-2E9C-101B-9397-08002B2CF9AE}" pid="33" name="_auteur">
    <vt:lpwstr>Auteur: </vt:lpwstr>
  </property>
  <property fmtid="{D5CDD505-2E9C-101B-9397-08002B2CF9AE}" pid="34" name="_client">
    <vt:lpwstr>Opdrachtgever: </vt:lpwstr>
  </property>
  <property fmtid="{D5CDD505-2E9C-101B-9397-08002B2CF9AE}" pid="35" name="_countries">
    <vt:lpwstr>België – Bulgarije – India – Kroatië - Nederland – Polen – Spanje – Turkije - Verenigd Koninkrijk</vt:lpwstr>
  </property>
  <property fmtid="{D5CDD505-2E9C-101B-9397-08002B2CF9AE}" pid="36" name="_datum">
    <vt:lpwstr>Datum: </vt:lpwstr>
  </property>
  <property fmtid="{D5CDD505-2E9C-101B-9397-08002B2CF9AE}" pid="37" name="_doctype">
    <vt:lpwstr>_doctype</vt:lpwstr>
  </property>
  <property fmtid="{D5CDD505-2E9C-101B-9397-08002B2CF9AE}" pid="38" name="_document">
    <vt:lpwstr>Document:   </vt:lpwstr>
  </property>
  <property fmtid="{D5CDD505-2E9C-101B-9397-08002B2CF9AE}" pid="39" name="_inhoudsopgave">
    <vt:lpwstr>Inhoudsopgave</vt:lpwstr>
  </property>
  <property fmtid="{D5CDD505-2E9C-101B-9397-08002B2CF9AE}" pid="40" name="_onderwerp">
    <vt:lpwstr>_onderwerp</vt:lpwstr>
  </property>
  <property fmtid="{D5CDD505-2E9C-101B-9397-08002B2CF9AE}" pid="41" name="_onzereferentie">
    <vt:lpwstr>_onzereferentie</vt:lpwstr>
  </property>
  <property fmtid="{D5CDD505-2E9C-101B-9397-08002B2CF9AE}" pid="42" name="_samenvatting">
    <vt:lpwstr>Samenvatting</vt:lpwstr>
  </property>
  <property fmtid="{D5CDD505-2E9C-101B-9397-08002B2CF9AE}" pid="43" name="_samenwerking">
    <vt:lpwstr>In samenwerking met: </vt:lpwstr>
  </property>
  <property fmtid="{D5CDD505-2E9C-101B-9397-08002B2CF9AE}" pid="44" name="_voorwoord">
    <vt:lpwstr>Voorwoord</vt:lpwstr>
  </property>
  <property fmtid="{D5CDD505-2E9C-101B-9397-08002B2CF9AE}" pid="45" name="MSIP_Label_2eb442b8-1c49-4084-94f6-b60da537c63f_Enabled">
    <vt:lpwstr>true</vt:lpwstr>
  </property>
  <property fmtid="{D5CDD505-2E9C-101B-9397-08002B2CF9AE}" pid="46" name="MSIP_Label_2eb442b8-1c49-4084-94f6-b60da537c63f_SetDate">
    <vt:lpwstr>2024-11-14T08:37:33Z</vt:lpwstr>
  </property>
  <property fmtid="{D5CDD505-2E9C-101B-9397-08002B2CF9AE}" pid="47" name="MSIP_Label_2eb442b8-1c49-4084-94f6-b60da537c63f_Method">
    <vt:lpwstr>Standard</vt:lpwstr>
  </property>
  <property fmtid="{D5CDD505-2E9C-101B-9397-08002B2CF9AE}" pid="48" name="MSIP_Label_2eb442b8-1c49-4084-94f6-b60da537c63f_Name">
    <vt:lpwstr>Intern</vt:lpwstr>
  </property>
  <property fmtid="{D5CDD505-2E9C-101B-9397-08002B2CF9AE}" pid="49" name="MSIP_Label_2eb442b8-1c49-4084-94f6-b60da537c63f_SiteId">
    <vt:lpwstr>2e1960e0-9240-4ea3-933b-1c5d9dcb494b</vt:lpwstr>
  </property>
  <property fmtid="{D5CDD505-2E9C-101B-9397-08002B2CF9AE}" pid="50" name="MSIP_Label_2eb442b8-1c49-4084-94f6-b60da537c63f_ActionId">
    <vt:lpwstr>8e38629e-2afc-457b-9606-25d9d13388bf</vt:lpwstr>
  </property>
  <property fmtid="{D5CDD505-2E9C-101B-9397-08002B2CF9AE}" pid="51" name="MSIP_Label_2eb442b8-1c49-4084-94f6-b60da537c63f_ContentBits">
    <vt:lpwstr>0</vt:lpwstr>
  </property>
  <property fmtid="{D5CDD505-2E9C-101B-9397-08002B2CF9AE}" pid="52" name="ContentTypeId">
    <vt:lpwstr>0x01010026E9FC4CCEC0424795C64856F5437A59</vt:lpwstr>
  </property>
  <property fmtid="{D5CDD505-2E9C-101B-9397-08002B2CF9AE}" pid="53" name="MediaServiceImageTags">
    <vt:lpwstr/>
  </property>
</Properties>
</file>